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8BDD" w14:textId="11189BFC" w:rsidR="00256740" w:rsidRPr="00256740" w:rsidRDefault="00256740" w:rsidP="00256740">
      <w:pPr>
        <w:pStyle w:val="NoSpacing"/>
        <w:jc w:val="center"/>
        <w:rPr>
          <w:sz w:val="32"/>
          <w:szCs w:val="32"/>
        </w:rPr>
      </w:pPr>
      <w:r w:rsidRPr="00256740">
        <w:rPr>
          <w:sz w:val="32"/>
          <w:szCs w:val="32"/>
        </w:rPr>
        <w:t>Florida Vaccines for</w:t>
      </w:r>
      <w:r w:rsidR="00A23AE6">
        <w:rPr>
          <w:sz w:val="32"/>
          <w:szCs w:val="32"/>
        </w:rPr>
        <w:t xml:space="preserve"> Children </w:t>
      </w:r>
      <w:r w:rsidRPr="00256740">
        <w:rPr>
          <w:sz w:val="32"/>
          <w:szCs w:val="32"/>
        </w:rPr>
        <w:t>(VFC) Program</w:t>
      </w:r>
    </w:p>
    <w:p w14:paraId="1AC85735" w14:textId="77777777" w:rsidR="00256740" w:rsidRDefault="00256740" w:rsidP="00256740">
      <w:pPr>
        <w:pStyle w:val="NoSpacing"/>
        <w:jc w:val="center"/>
        <w:rPr>
          <w:sz w:val="32"/>
          <w:szCs w:val="32"/>
        </w:rPr>
      </w:pPr>
      <w:r w:rsidRPr="00256740">
        <w:rPr>
          <w:sz w:val="32"/>
          <w:szCs w:val="32"/>
        </w:rPr>
        <w:t>Disenrollment Form</w:t>
      </w:r>
    </w:p>
    <w:p w14:paraId="12C64F65" w14:textId="77777777" w:rsidR="00256740" w:rsidRDefault="00256740" w:rsidP="00256740">
      <w:pPr>
        <w:pStyle w:val="NoSpacing"/>
        <w:jc w:val="center"/>
        <w:rPr>
          <w:sz w:val="32"/>
          <w:szCs w:val="32"/>
        </w:rPr>
      </w:pPr>
    </w:p>
    <w:p w14:paraId="5CE07F93" w14:textId="260133BF" w:rsidR="00256740" w:rsidRDefault="00256740" w:rsidP="00256740">
      <w:pPr>
        <w:pStyle w:val="NoSpacing"/>
        <w:rPr>
          <w:sz w:val="24"/>
          <w:szCs w:val="24"/>
        </w:rPr>
      </w:pPr>
      <w:r>
        <w:rPr>
          <w:sz w:val="24"/>
          <w:szCs w:val="24"/>
        </w:rPr>
        <w:t>For termination of enrollment in the VFC Program, submit this form as a notification of the intent to terminate 30 days to the actual dissolution. The provider is responsible for all VFC Program vaccine doses in inventory. To protect vaccine viability, the VFC Program provider will maintain vaccines properly stored at required refrigerator/freezer temperatures.</w:t>
      </w:r>
    </w:p>
    <w:p w14:paraId="2B8B18D9" w14:textId="77777777" w:rsidR="00256740" w:rsidRDefault="00256740" w:rsidP="00256740">
      <w:pPr>
        <w:pStyle w:val="NoSpacing"/>
        <w:rPr>
          <w:sz w:val="24"/>
          <w:szCs w:val="24"/>
        </w:rPr>
      </w:pPr>
    </w:p>
    <w:p w14:paraId="12450CA2" w14:textId="77777777" w:rsidR="005E10A2" w:rsidRDefault="005E10A2" w:rsidP="00256740">
      <w:pPr>
        <w:pStyle w:val="NoSpacing"/>
        <w:rPr>
          <w:sz w:val="24"/>
          <w:szCs w:val="24"/>
        </w:rPr>
      </w:pPr>
    </w:p>
    <w:tbl>
      <w:tblPr>
        <w:tblStyle w:val="TableGrid"/>
        <w:tblW w:w="10980" w:type="dxa"/>
        <w:tblInd w:w="-725" w:type="dxa"/>
        <w:tblLook w:val="04A0" w:firstRow="1" w:lastRow="0" w:firstColumn="1" w:lastColumn="0" w:noHBand="0" w:noVBand="1"/>
      </w:tblPr>
      <w:tblGrid>
        <w:gridCol w:w="4410"/>
        <w:gridCol w:w="3150"/>
        <w:gridCol w:w="3420"/>
      </w:tblGrid>
      <w:tr w:rsidR="0050096E" w:rsidRPr="0050096E" w14:paraId="4A067130" w14:textId="77777777" w:rsidTr="00AB570E">
        <w:trPr>
          <w:trHeight w:val="845"/>
        </w:trPr>
        <w:tc>
          <w:tcPr>
            <w:tcW w:w="4410" w:type="dxa"/>
          </w:tcPr>
          <w:p w14:paraId="7E02677B" w14:textId="77777777" w:rsidR="00EE3693" w:rsidRDefault="0050096E" w:rsidP="00EE3693">
            <w:pPr>
              <w:pStyle w:val="NoSpacing"/>
              <w:rPr>
                <w:b/>
                <w:color w:val="FF0000"/>
                <w:sz w:val="24"/>
                <w:szCs w:val="24"/>
              </w:rPr>
            </w:pPr>
            <w:r w:rsidRPr="00EE3693">
              <w:rPr>
                <w:b/>
                <w:color w:val="FF0000"/>
                <w:sz w:val="24"/>
                <w:szCs w:val="24"/>
              </w:rPr>
              <w:t>Name of</w:t>
            </w:r>
            <w:r w:rsidR="00EE3693">
              <w:rPr>
                <w:b/>
                <w:color w:val="FF0000"/>
                <w:sz w:val="24"/>
                <w:szCs w:val="24"/>
              </w:rPr>
              <w:t xml:space="preserve"> Practice</w:t>
            </w:r>
          </w:p>
          <w:sdt>
            <w:sdtPr>
              <w:rPr>
                <w:sz w:val="24"/>
                <w:szCs w:val="24"/>
              </w:rPr>
              <w:id w:val="734894946"/>
              <w:placeholder>
                <w:docPart w:val="EF4E7AF8611C4B17881D00EB75A2495B"/>
              </w:placeholder>
              <w:showingPlcHdr/>
              <w:text/>
            </w:sdtPr>
            <w:sdtEndPr/>
            <w:sdtContent>
              <w:p w14:paraId="3D48E893" w14:textId="77777777" w:rsidR="0050096E" w:rsidRPr="0050096E" w:rsidRDefault="0061215D" w:rsidP="00EE2D8D">
                <w:pPr>
                  <w:pStyle w:val="NoSpacing"/>
                  <w:rPr>
                    <w:sz w:val="24"/>
                    <w:szCs w:val="24"/>
                  </w:rPr>
                </w:pPr>
                <w:r w:rsidRPr="009351AA">
                  <w:rPr>
                    <w:rStyle w:val="PlaceholderText"/>
                  </w:rPr>
                  <w:t>Click here to enter text.</w:t>
                </w:r>
              </w:p>
            </w:sdtContent>
          </w:sdt>
        </w:tc>
        <w:tc>
          <w:tcPr>
            <w:tcW w:w="3150" w:type="dxa"/>
          </w:tcPr>
          <w:p w14:paraId="310F11DD" w14:textId="67F76A54" w:rsidR="00EE3693" w:rsidRDefault="0050096E" w:rsidP="005D5F0E">
            <w:pPr>
              <w:pStyle w:val="NoSpacing"/>
              <w:rPr>
                <w:sz w:val="24"/>
                <w:szCs w:val="24"/>
              </w:rPr>
            </w:pPr>
            <w:r w:rsidRPr="00EE3693">
              <w:rPr>
                <w:b/>
                <w:color w:val="FF0000"/>
                <w:sz w:val="24"/>
                <w:szCs w:val="24"/>
              </w:rPr>
              <w:t>VFC Pin # (6 digit</w:t>
            </w:r>
            <w:r w:rsidRPr="00E14755">
              <w:rPr>
                <w:b/>
                <w:color w:val="FF0000"/>
                <w:sz w:val="24"/>
                <w:szCs w:val="24"/>
              </w:rPr>
              <w:t>s</w:t>
            </w:r>
            <w:r w:rsidRPr="00E14755">
              <w:rPr>
                <w:b/>
                <w:bCs/>
                <w:color w:val="FF0000"/>
                <w:sz w:val="24"/>
                <w:szCs w:val="24"/>
              </w:rPr>
              <w:t>)</w:t>
            </w:r>
            <w:r w:rsidR="00E14755">
              <w:rPr>
                <w:b/>
                <w:bCs/>
                <w:color w:val="FF0000"/>
                <w:sz w:val="24"/>
                <w:szCs w:val="24"/>
              </w:rPr>
              <w:t>:</w:t>
            </w:r>
          </w:p>
          <w:p w14:paraId="2A2D298C" w14:textId="77777777" w:rsidR="0050096E" w:rsidRPr="0050096E" w:rsidRDefault="00B267AF" w:rsidP="005D5F0E">
            <w:pPr>
              <w:pStyle w:val="NoSpacing"/>
              <w:rPr>
                <w:sz w:val="24"/>
                <w:szCs w:val="24"/>
              </w:rPr>
            </w:pPr>
            <w:sdt>
              <w:sdtPr>
                <w:rPr>
                  <w:sz w:val="24"/>
                  <w:szCs w:val="24"/>
                </w:rPr>
                <w:id w:val="-447006715"/>
                <w:placeholder>
                  <w:docPart w:val="F71163C0FD64427DB47A70AC75A73E90"/>
                </w:placeholder>
                <w:showingPlcHdr/>
                <w:text/>
              </w:sdtPr>
              <w:sdtEndPr/>
              <w:sdtContent>
                <w:r w:rsidR="00EE3693" w:rsidRPr="008D45B3">
                  <w:rPr>
                    <w:rStyle w:val="PlaceholderText"/>
                  </w:rPr>
                  <w:t>Clic</w:t>
                </w:r>
                <w:r w:rsidR="00AB570E">
                  <w:rPr>
                    <w:rStyle w:val="PlaceholderText"/>
                  </w:rPr>
                  <w:t xml:space="preserve">k </w:t>
                </w:r>
                <w:r w:rsidR="00EE3693" w:rsidRPr="008D45B3">
                  <w:rPr>
                    <w:rStyle w:val="PlaceholderText"/>
                  </w:rPr>
                  <w:t>here to enter text.</w:t>
                </w:r>
              </w:sdtContent>
            </w:sdt>
          </w:p>
        </w:tc>
        <w:tc>
          <w:tcPr>
            <w:tcW w:w="3420" w:type="dxa"/>
          </w:tcPr>
          <w:p w14:paraId="219FA6AB" w14:textId="77777777" w:rsidR="00EE3693" w:rsidRPr="00EE3693" w:rsidRDefault="0050096E" w:rsidP="005D5F0E">
            <w:pPr>
              <w:pStyle w:val="NoSpacing"/>
              <w:rPr>
                <w:b/>
                <w:color w:val="FF0000"/>
                <w:sz w:val="24"/>
                <w:szCs w:val="24"/>
              </w:rPr>
            </w:pPr>
            <w:r w:rsidRPr="00EE3693">
              <w:rPr>
                <w:b/>
                <w:color w:val="FF0000"/>
                <w:sz w:val="24"/>
                <w:szCs w:val="24"/>
              </w:rPr>
              <w:t xml:space="preserve">Shipping Address: </w:t>
            </w:r>
          </w:p>
          <w:p w14:paraId="04C9BA8D" w14:textId="77777777" w:rsidR="0050096E" w:rsidRPr="0050096E" w:rsidRDefault="00B267AF" w:rsidP="005D5F0E">
            <w:pPr>
              <w:pStyle w:val="NoSpacing"/>
              <w:rPr>
                <w:sz w:val="24"/>
                <w:szCs w:val="24"/>
              </w:rPr>
            </w:pPr>
            <w:sdt>
              <w:sdtPr>
                <w:rPr>
                  <w:sz w:val="24"/>
                  <w:szCs w:val="24"/>
                </w:rPr>
                <w:id w:val="1493215623"/>
                <w:placeholder>
                  <w:docPart w:val="F71163C0FD64427DB47A70AC75A73E90"/>
                </w:placeholder>
                <w:showingPlcHdr/>
                <w:text/>
              </w:sdtPr>
              <w:sdtEndPr/>
              <w:sdtContent>
                <w:r w:rsidR="00020C87" w:rsidRPr="008D45B3">
                  <w:rPr>
                    <w:rStyle w:val="PlaceholderText"/>
                  </w:rPr>
                  <w:t>Clic</w:t>
                </w:r>
                <w:r w:rsidR="00020C87">
                  <w:rPr>
                    <w:rStyle w:val="PlaceholderText"/>
                  </w:rPr>
                  <w:t xml:space="preserve">k </w:t>
                </w:r>
                <w:r w:rsidR="00020C87" w:rsidRPr="008D45B3">
                  <w:rPr>
                    <w:rStyle w:val="PlaceholderText"/>
                  </w:rPr>
                  <w:t>here to enter text.</w:t>
                </w:r>
              </w:sdtContent>
            </w:sdt>
          </w:p>
        </w:tc>
      </w:tr>
      <w:tr w:rsidR="0050096E" w:rsidRPr="0050096E" w14:paraId="7DDB3FB0" w14:textId="77777777" w:rsidTr="00AB570E">
        <w:tc>
          <w:tcPr>
            <w:tcW w:w="4410" w:type="dxa"/>
          </w:tcPr>
          <w:p w14:paraId="74312097" w14:textId="77777777" w:rsidR="00EE3693" w:rsidRPr="00EE3693" w:rsidRDefault="0050096E" w:rsidP="005D5F0E">
            <w:pPr>
              <w:pStyle w:val="NoSpacing"/>
              <w:rPr>
                <w:b/>
                <w:color w:val="FF0000"/>
                <w:sz w:val="24"/>
                <w:szCs w:val="24"/>
              </w:rPr>
            </w:pPr>
            <w:r w:rsidRPr="00EE3693">
              <w:rPr>
                <w:b/>
                <w:color w:val="FF0000"/>
                <w:sz w:val="24"/>
                <w:szCs w:val="24"/>
              </w:rPr>
              <w:t xml:space="preserve">Date:  </w:t>
            </w:r>
          </w:p>
          <w:sdt>
            <w:sdtPr>
              <w:rPr>
                <w:sz w:val="24"/>
                <w:szCs w:val="24"/>
              </w:rPr>
              <w:id w:val="-151910231"/>
              <w:placeholder>
                <w:docPart w:val="AA102B2382234DD0BACDAC2BF055699A"/>
              </w:placeholder>
              <w:showingPlcHdr/>
              <w:date>
                <w:dateFormat w:val="M/d/yyyy"/>
                <w:lid w:val="en-US"/>
                <w:storeMappedDataAs w:val="dateTime"/>
                <w:calendar w:val="gregorian"/>
              </w:date>
            </w:sdtPr>
            <w:sdtEndPr/>
            <w:sdtContent>
              <w:p w14:paraId="1BBC3F1D" w14:textId="77777777" w:rsidR="0050096E" w:rsidRPr="0050096E" w:rsidRDefault="00AB570E" w:rsidP="00AB570E">
                <w:pPr>
                  <w:pStyle w:val="NoSpacing"/>
                  <w:rPr>
                    <w:sz w:val="24"/>
                    <w:szCs w:val="24"/>
                  </w:rPr>
                </w:pPr>
                <w:r w:rsidRPr="009351AA">
                  <w:rPr>
                    <w:rStyle w:val="PlaceholderText"/>
                  </w:rPr>
                  <w:t>Click here to enter a date.</w:t>
                </w:r>
              </w:p>
            </w:sdtContent>
          </w:sdt>
        </w:tc>
        <w:tc>
          <w:tcPr>
            <w:tcW w:w="3150" w:type="dxa"/>
          </w:tcPr>
          <w:p w14:paraId="1FCDF190" w14:textId="77777777" w:rsidR="00EE3693" w:rsidRPr="00EE3693" w:rsidRDefault="0050096E" w:rsidP="005D5F0E">
            <w:pPr>
              <w:pStyle w:val="NoSpacing"/>
              <w:rPr>
                <w:b/>
                <w:color w:val="FF0000"/>
                <w:sz w:val="24"/>
                <w:szCs w:val="24"/>
              </w:rPr>
            </w:pPr>
            <w:r w:rsidRPr="00EE3693">
              <w:rPr>
                <w:b/>
                <w:color w:val="FF0000"/>
                <w:sz w:val="24"/>
                <w:szCs w:val="24"/>
              </w:rPr>
              <w:t xml:space="preserve">Contact Person: </w:t>
            </w:r>
          </w:p>
          <w:p w14:paraId="3AB8D35E" w14:textId="77777777" w:rsidR="0050096E" w:rsidRPr="0050096E" w:rsidRDefault="0050096E" w:rsidP="005D5F0E">
            <w:pPr>
              <w:pStyle w:val="NoSpacing"/>
              <w:rPr>
                <w:sz w:val="24"/>
                <w:szCs w:val="24"/>
              </w:rPr>
            </w:pPr>
            <w:r>
              <w:rPr>
                <w:sz w:val="24"/>
                <w:szCs w:val="24"/>
              </w:rPr>
              <w:t xml:space="preserve"> </w:t>
            </w:r>
            <w:sdt>
              <w:sdtPr>
                <w:rPr>
                  <w:sz w:val="24"/>
                  <w:szCs w:val="24"/>
                </w:rPr>
                <w:id w:val="1745452348"/>
                <w:placeholder>
                  <w:docPart w:val="F71163C0FD64427DB47A70AC75A73E90"/>
                </w:placeholder>
                <w:showingPlcHdr/>
                <w:text/>
              </w:sdtPr>
              <w:sdtEndPr/>
              <w:sdtContent>
                <w:r w:rsidR="00020C87" w:rsidRPr="008D45B3">
                  <w:rPr>
                    <w:rStyle w:val="PlaceholderText"/>
                  </w:rPr>
                  <w:t>Clic</w:t>
                </w:r>
                <w:r w:rsidR="00020C87">
                  <w:rPr>
                    <w:rStyle w:val="PlaceholderText"/>
                  </w:rPr>
                  <w:t xml:space="preserve">k </w:t>
                </w:r>
                <w:r w:rsidR="00020C87" w:rsidRPr="008D45B3">
                  <w:rPr>
                    <w:rStyle w:val="PlaceholderText"/>
                  </w:rPr>
                  <w:t>here to enter text.</w:t>
                </w:r>
              </w:sdtContent>
            </w:sdt>
          </w:p>
        </w:tc>
        <w:tc>
          <w:tcPr>
            <w:tcW w:w="3420" w:type="dxa"/>
          </w:tcPr>
          <w:p w14:paraId="5F917D83" w14:textId="77777777" w:rsidR="00EE3693" w:rsidRPr="00EE3693" w:rsidRDefault="0050096E" w:rsidP="005D5F0E">
            <w:pPr>
              <w:pStyle w:val="NoSpacing"/>
              <w:rPr>
                <w:b/>
                <w:color w:val="FF0000"/>
                <w:sz w:val="24"/>
                <w:szCs w:val="24"/>
              </w:rPr>
            </w:pPr>
            <w:r w:rsidRPr="00EE3693">
              <w:rPr>
                <w:b/>
                <w:color w:val="FF0000"/>
                <w:sz w:val="24"/>
                <w:szCs w:val="24"/>
              </w:rPr>
              <w:t xml:space="preserve">Telephone #:  </w:t>
            </w:r>
          </w:p>
          <w:p w14:paraId="6B88E58D" w14:textId="77777777" w:rsidR="0050096E" w:rsidRPr="0050096E" w:rsidRDefault="00B267AF" w:rsidP="005D5F0E">
            <w:pPr>
              <w:pStyle w:val="NoSpacing"/>
              <w:rPr>
                <w:sz w:val="24"/>
                <w:szCs w:val="24"/>
              </w:rPr>
            </w:pPr>
            <w:sdt>
              <w:sdtPr>
                <w:rPr>
                  <w:sz w:val="24"/>
                  <w:szCs w:val="24"/>
                </w:rPr>
                <w:id w:val="-1182279040"/>
                <w:placeholder>
                  <w:docPart w:val="F71163C0FD64427DB47A70AC75A73E90"/>
                </w:placeholder>
                <w:showingPlcHdr/>
                <w:text/>
              </w:sdtPr>
              <w:sdtEndPr/>
              <w:sdtContent>
                <w:r w:rsidR="00020C87" w:rsidRPr="008D45B3">
                  <w:rPr>
                    <w:rStyle w:val="PlaceholderText"/>
                  </w:rPr>
                  <w:t>Clic</w:t>
                </w:r>
                <w:r w:rsidR="00020C87">
                  <w:rPr>
                    <w:rStyle w:val="PlaceholderText"/>
                  </w:rPr>
                  <w:t xml:space="preserve">k </w:t>
                </w:r>
                <w:r w:rsidR="00020C87" w:rsidRPr="008D45B3">
                  <w:rPr>
                    <w:rStyle w:val="PlaceholderText"/>
                  </w:rPr>
                  <w:t>here to enter text.</w:t>
                </w:r>
              </w:sdtContent>
            </w:sdt>
          </w:p>
        </w:tc>
      </w:tr>
      <w:tr w:rsidR="0050096E" w:rsidRPr="0050096E" w14:paraId="3B7AB411" w14:textId="77777777" w:rsidTr="00AB570E">
        <w:tc>
          <w:tcPr>
            <w:tcW w:w="4410" w:type="dxa"/>
          </w:tcPr>
          <w:p w14:paraId="5F2751AD" w14:textId="77777777" w:rsidR="00EE3693" w:rsidRPr="00EE3693" w:rsidRDefault="0050096E" w:rsidP="0050096E">
            <w:pPr>
              <w:pStyle w:val="NoSpacing"/>
              <w:tabs>
                <w:tab w:val="center" w:pos="1450"/>
              </w:tabs>
              <w:rPr>
                <w:b/>
                <w:color w:val="FF0000"/>
                <w:sz w:val="24"/>
                <w:szCs w:val="24"/>
              </w:rPr>
            </w:pPr>
            <w:r w:rsidRPr="00EE3693">
              <w:rPr>
                <w:b/>
                <w:color w:val="FF0000"/>
                <w:sz w:val="24"/>
                <w:szCs w:val="24"/>
              </w:rPr>
              <w:t xml:space="preserve">Fax #:  </w:t>
            </w:r>
          </w:p>
          <w:p w14:paraId="027534BD" w14:textId="77777777" w:rsidR="0050096E" w:rsidRPr="0050096E" w:rsidRDefault="00B267AF" w:rsidP="0050096E">
            <w:pPr>
              <w:pStyle w:val="NoSpacing"/>
              <w:tabs>
                <w:tab w:val="center" w:pos="1450"/>
              </w:tabs>
              <w:rPr>
                <w:sz w:val="24"/>
                <w:szCs w:val="24"/>
              </w:rPr>
            </w:pPr>
            <w:sdt>
              <w:sdtPr>
                <w:rPr>
                  <w:sz w:val="24"/>
                  <w:szCs w:val="24"/>
                </w:rPr>
                <w:id w:val="-609659392"/>
                <w:placeholder>
                  <w:docPart w:val="F71163C0FD64427DB47A70AC75A73E90"/>
                </w:placeholder>
                <w:showingPlcHdr/>
                <w:text/>
              </w:sdtPr>
              <w:sdtEndPr/>
              <w:sdtContent>
                <w:r w:rsidR="00020C87" w:rsidRPr="008D45B3">
                  <w:rPr>
                    <w:rStyle w:val="PlaceholderText"/>
                  </w:rPr>
                  <w:t>Clic</w:t>
                </w:r>
                <w:r w:rsidR="00020C87">
                  <w:rPr>
                    <w:rStyle w:val="PlaceholderText"/>
                  </w:rPr>
                  <w:t xml:space="preserve">k </w:t>
                </w:r>
                <w:r w:rsidR="00020C87" w:rsidRPr="008D45B3">
                  <w:rPr>
                    <w:rStyle w:val="PlaceholderText"/>
                  </w:rPr>
                  <w:t>here to enter text.</w:t>
                </w:r>
              </w:sdtContent>
            </w:sdt>
            <w:r w:rsidR="0050096E">
              <w:rPr>
                <w:sz w:val="24"/>
                <w:szCs w:val="24"/>
              </w:rPr>
              <w:tab/>
              <w:t xml:space="preserve"> </w:t>
            </w:r>
          </w:p>
        </w:tc>
        <w:tc>
          <w:tcPr>
            <w:tcW w:w="3150" w:type="dxa"/>
          </w:tcPr>
          <w:p w14:paraId="6574F6CC" w14:textId="77777777" w:rsidR="00EE3693" w:rsidRPr="00EE3693" w:rsidRDefault="0050096E" w:rsidP="005D5F0E">
            <w:pPr>
              <w:pStyle w:val="NoSpacing"/>
              <w:rPr>
                <w:b/>
                <w:color w:val="FF0000"/>
                <w:sz w:val="24"/>
                <w:szCs w:val="24"/>
              </w:rPr>
            </w:pPr>
            <w:r w:rsidRPr="00EE3693">
              <w:rPr>
                <w:b/>
                <w:color w:val="FF0000"/>
                <w:sz w:val="24"/>
                <w:szCs w:val="24"/>
              </w:rPr>
              <w:t xml:space="preserve">Effective Date: </w:t>
            </w:r>
          </w:p>
          <w:p w14:paraId="532CDC88" w14:textId="77777777" w:rsidR="0050096E" w:rsidRPr="0050096E" w:rsidRDefault="00B267AF" w:rsidP="005D5F0E">
            <w:pPr>
              <w:pStyle w:val="NoSpacing"/>
              <w:rPr>
                <w:sz w:val="24"/>
                <w:szCs w:val="24"/>
              </w:rPr>
            </w:pPr>
            <w:sdt>
              <w:sdtPr>
                <w:rPr>
                  <w:sz w:val="24"/>
                  <w:szCs w:val="24"/>
                </w:rPr>
                <w:id w:val="-1807462270"/>
                <w:placeholder>
                  <w:docPart w:val="F068A869DB9A4BFB9F119F051AFAF504"/>
                </w:placeholder>
                <w:showingPlcHdr/>
                <w:date>
                  <w:dateFormat w:val="M/d/yyyy"/>
                  <w:lid w:val="en-US"/>
                  <w:storeMappedDataAs w:val="dateTime"/>
                  <w:calendar w:val="gregorian"/>
                </w:date>
              </w:sdtPr>
              <w:sdtEndPr/>
              <w:sdtContent>
                <w:r w:rsidR="00EE3693" w:rsidRPr="009351AA">
                  <w:rPr>
                    <w:rStyle w:val="PlaceholderText"/>
                  </w:rPr>
                  <w:t>Click here to enter a date.</w:t>
                </w:r>
              </w:sdtContent>
            </w:sdt>
          </w:p>
        </w:tc>
        <w:tc>
          <w:tcPr>
            <w:tcW w:w="3420" w:type="dxa"/>
          </w:tcPr>
          <w:p w14:paraId="7B1537E0" w14:textId="19B705D7" w:rsidR="0050096E" w:rsidRPr="00AB570E" w:rsidRDefault="00AB570E" w:rsidP="005D5F0E">
            <w:pPr>
              <w:pStyle w:val="NoSpacing"/>
              <w:rPr>
                <w:b/>
                <w:color w:val="FF0000"/>
                <w:sz w:val="24"/>
                <w:szCs w:val="24"/>
              </w:rPr>
            </w:pPr>
            <w:r w:rsidRPr="00AB570E">
              <w:rPr>
                <w:b/>
                <w:color w:val="FF0000"/>
                <w:sz w:val="24"/>
                <w:szCs w:val="24"/>
              </w:rPr>
              <w:t>Org. ID</w:t>
            </w:r>
            <w:r w:rsidR="00E14755">
              <w:rPr>
                <w:b/>
                <w:color w:val="FF0000"/>
                <w:sz w:val="24"/>
                <w:szCs w:val="24"/>
              </w:rPr>
              <w:t>:</w:t>
            </w:r>
          </w:p>
          <w:sdt>
            <w:sdtPr>
              <w:rPr>
                <w:sz w:val="24"/>
                <w:szCs w:val="24"/>
              </w:rPr>
              <w:id w:val="851387126"/>
              <w:placeholder>
                <w:docPart w:val="27BE95BFF14A4E349465F8AE1BE03182"/>
              </w:placeholder>
              <w:showingPlcHdr/>
              <w:text/>
            </w:sdtPr>
            <w:sdtEndPr/>
            <w:sdtContent>
              <w:p w14:paraId="780D90D8" w14:textId="77777777" w:rsidR="00AB570E" w:rsidRPr="0050096E" w:rsidRDefault="00AB570E" w:rsidP="005D5F0E">
                <w:pPr>
                  <w:pStyle w:val="NoSpacing"/>
                  <w:rPr>
                    <w:sz w:val="24"/>
                    <w:szCs w:val="24"/>
                  </w:rPr>
                </w:pPr>
                <w:r w:rsidRPr="009351AA">
                  <w:rPr>
                    <w:rStyle w:val="PlaceholderText"/>
                  </w:rPr>
                  <w:t>Click here to enter text.</w:t>
                </w:r>
              </w:p>
            </w:sdtContent>
          </w:sdt>
        </w:tc>
      </w:tr>
    </w:tbl>
    <w:p w14:paraId="6D5AC4EB" w14:textId="77777777" w:rsidR="00176712" w:rsidRDefault="00176712" w:rsidP="00256740">
      <w:pPr>
        <w:pStyle w:val="NoSpacing"/>
        <w:rPr>
          <w:sz w:val="24"/>
          <w:szCs w:val="24"/>
        </w:rPr>
      </w:pPr>
    </w:p>
    <w:p w14:paraId="4E4155EB" w14:textId="77777777" w:rsidR="005E10A2" w:rsidRDefault="005E10A2" w:rsidP="005E10A2">
      <w:pPr>
        <w:pStyle w:val="NoSpacing"/>
        <w:rPr>
          <w:sz w:val="24"/>
          <w:szCs w:val="24"/>
        </w:rPr>
      </w:pPr>
    </w:p>
    <w:p w14:paraId="3B89FD9A" w14:textId="77777777" w:rsidR="005E10A2" w:rsidRDefault="005E10A2" w:rsidP="005E10A2">
      <w:pPr>
        <w:pStyle w:val="NoSpacing"/>
        <w:rPr>
          <w:sz w:val="24"/>
          <w:szCs w:val="24"/>
        </w:rPr>
      </w:pPr>
    </w:p>
    <w:p w14:paraId="37D2BFA2" w14:textId="77777777" w:rsidR="00FF28B8" w:rsidRPr="005E10A2" w:rsidRDefault="00FF28B8" w:rsidP="005E10A2">
      <w:pPr>
        <w:pStyle w:val="NoSpacing"/>
        <w:rPr>
          <w:sz w:val="24"/>
          <w:szCs w:val="24"/>
          <w:bdr w:val="single" w:sz="4" w:space="0" w:color="auto"/>
        </w:rPr>
      </w:pPr>
      <w:r>
        <w:rPr>
          <w:sz w:val="24"/>
          <w:szCs w:val="24"/>
        </w:rPr>
        <w:t>Reason for Disenrollment</w:t>
      </w:r>
    </w:p>
    <w:p w14:paraId="2B0E76A8" w14:textId="6D6183FE" w:rsidR="00FF28B8" w:rsidRDefault="00B267AF" w:rsidP="00256740">
      <w:pPr>
        <w:pStyle w:val="NoSpacing"/>
        <w:rPr>
          <w:sz w:val="24"/>
          <w:szCs w:val="24"/>
        </w:rPr>
      </w:pPr>
      <w:sdt>
        <w:sdtPr>
          <w:rPr>
            <w:sz w:val="24"/>
            <w:szCs w:val="24"/>
          </w:rPr>
          <w:id w:val="-1702853739"/>
          <w14:checkbox>
            <w14:checked w14:val="0"/>
            <w14:checkedState w14:val="2612" w14:font="MS Gothic"/>
            <w14:uncheckedState w14:val="2610" w14:font="MS Gothic"/>
          </w14:checkbox>
        </w:sdtPr>
        <w:sdtEndPr/>
        <w:sdtContent>
          <w:r w:rsidR="00E14755">
            <w:rPr>
              <w:rFonts w:ascii="MS Gothic" w:eastAsia="MS Gothic" w:hAnsi="MS Gothic" w:hint="eastAsia"/>
              <w:sz w:val="24"/>
              <w:szCs w:val="24"/>
            </w:rPr>
            <w:t>☐</w:t>
          </w:r>
        </w:sdtContent>
      </w:sdt>
      <w:r w:rsidR="00FF28B8">
        <w:rPr>
          <w:sz w:val="24"/>
          <w:szCs w:val="24"/>
        </w:rPr>
        <w:t xml:space="preserve"> Merged with another </w:t>
      </w:r>
      <w:proofErr w:type="gramStart"/>
      <w:r w:rsidR="00FF28B8">
        <w:rPr>
          <w:sz w:val="24"/>
          <w:szCs w:val="24"/>
        </w:rPr>
        <w:t>facility</w:t>
      </w:r>
      <w:proofErr w:type="gramEnd"/>
    </w:p>
    <w:p w14:paraId="64EAC579" w14:textId="77777777" w:rsidR="00FF28B8" w:rsidRDefault="00B267AF" w:rsidP="00256740">
      <w:pPr>
        <w:pStyle w:val="NoSpacing"/>
        <w:rPr>
          <w:sz w:val="24"/>
          <w:szCs w:val="24"/>
        </w:rPr>
      </w:pPr>
      <w:sdt>
        <w:sdtPr>
          <w:rPr>
            <w:sz w:val="24"/>
            <w:szCs w:val="24"/>
          </w:rPr>
          <w:id w:val="1275992502"/>
          <w14:checkbox>
            <w14:checked w14:val="0"/>
            <w14:checkedState w14:val="2612" w14:font="MS Gothic"/>
            <w14:uncheckedState w14:val="2610" w14:font="MS Gothic"/>
          </w14:checkbox>
        </w:sdtPr>
        <w:sdtEndPr/>
        <w:sdtContent>
          <w:r w:rsidR="00FF28B8">
            <w:rPr>
              <w:rFonts w:ascii="MS Gothic" w:eastAsia="MS Gothic" w:hAnsi="MS Gothic" w:hint="eastAsia"/>
              <w:sz w:val="24"/>
              <w:szCs w:val="24"/>
            </w:rPr>
            <w:t>☐</w:t>
          </w:r>
        </w:sdtContent>
      </w:sdt>
      <w:r w:rsidR="00FF28B8">
        <w:rPr>
          <w:sz w:val="24"/>
          <w:szCs w:val="24"/>
        </w:rPr>
        <w:t xml:space="preserve"> No longer enrolled in Medicaid</w:t>
      </w:r>
    </w:p>
    <w:p w14:paraId="1DA6A6E0" w14:textId="77777777" w:rsidR="00FF28B8" w:rsidRDefault="00B267AF" w:rsidP="00256740">
      <w:pPr>
        <w:pStyle w:val="NoSpacing"/>
        <w:rPr>
          <w:sz w:val="24"/>
          <w:szCs w:val="24"/>
        </w:rPr>
      </w:pPr>
      <w:sdt>
        <w:sdtPr>
          <w:rPr>
            <w:sz w:val="24"/>
            <w:szCs w:val="24"/>
          </w:rPr>
          <w:id w:val="-1185515711"/>
          <w14:checkbox>
            <w14:checked w14:val="0"/>
            <w14:checkedState w14:val="2612" w14:font="MS Gothic"/>
            <w14:uncheckedState w14:val="2610" w14:font="MS Gothic"/>
          </w14:checkbox>
        </w:sdtPr>
        <w:sdtEndPr/>
        <w:sdtContent>
          <w:r w:rsidR="00FF28B8">
            <w:rPr>
              <w:rFonts w:ascii="MS Gothic" w:eastAsia="MS Gothic" w:hAnsi="MS Gothic" w:hint="eastAsia"/>
              <w:sz w:val="24"/>
              <w:szCs w:val="24"/>
            </w:rPr>
            <w:t>☐</w:t>
          </w:r>
        </w:sdtContent>
      </w:sdt>
      <w:r w:rsidR="00FF28B8">
        <w:rPr>
          <w:sz w:val="24"/>
          <w:szCs w:val="24"/>
        </w:rPr>
        <w:t xml:space="preserve"> Closing office</w:t>
      </w:r>
    </w:p>
    <w:p w14:paraId="1D5C92C7" w14:textId="77777777" w:rsidR="00FF28B8" w:rsidRDefault="00B267AF" w:rsidP="00256740">
      <w:pPr>
        <w:pStyle w:val="NoSpacing"/>
        <w:rPr>
          <w:sz w:val="24"/>
          <w:szCs w:val="24"/>
        </w:rPr>
      </w:pPr>
      <w:sdt>
        <w:sdtPr>
          <w:rPr>
            <w:sz w:val="24"/>
            <w:szCs w:val="24"/>
          </w:rPr>
          <w:id w:val="1371423855"/>
          <w14:checkbox>
            <w14:checked w14:val="0"/>
            <w14:checkedState w14:val="2612" w14:font="MS Gothic"/>
            <w14:uncheckedState w14:val="2610" w14:font="MS Gothic"/>
          </w14:checkbox>
        </w:sdtPr>
        <w:sdtEndPr/>
        <w:sdtContent>
          <w:r w:rsidR="00FF28B8">
            <w:rPr>
              <w:rFonts w:ascii="MS Gothic" w:eastAsia="MS Gothic" w:hAnsi="MS Gothic" w:hint="eastAsia"/>
              <w:sz w:val="24"/>
              <w:szCs w:val="24"/>
            </w:rPr>
            <w:t>☐</w:t>
          </w:r>
        </w:sdtContent>
      </w:sdt>
      <w:r w:rsidR="00FF28B8">
        <w:rPr>
          <w:sz w:val="24"/>
          <w:szCs w:val="24"/>
        </w:rPr>
        <w:t xml:space="preserve"> Provider left the office</w:t>
      </w:r>
    </w:p>
    <w:p w14:paraId="0377A700" w14:textId="77777777" w:rsidR="00FF28B8" w:rsidRDefault="00B267AF" w:rsidP="00256740">
      <w:pPr>
        <w:pStyle w:val="NoSpacing"/>
        <w:rPr>
          <w:sz w:val="24"/>
          <w:szCs w:val="24"/>
        </w:rPr>
      </w:pPr>
      <w:sdt>
        <w:sdtPr>
          <w:rPr>
            <w:sz w:val="24"/>
            <w:szCs w:val="24"/>
          </w:rPr>
          <w:id w:val="-1673785690"/>
          <w14:checkbox>
            <w14:checked w14:val="0"/>
            <w14:checkedState w14:val="2612" w14:font="MS Gothic"/>
            <w14:uncheckedState w14:val="2610" w14:font="MS Gothic"/>
          </w14:checkbox>
        </w:sdtPr>
        <w:sdtEndPr/>
        <w:sdtContent>
          <w:r w:rsidR="00FF28B8">
            <w:rPr>
              <w:rFonts w:ascii="MS Gothic" w:eastAsia="MS Gothic" w:hAnsi="MS Gothic" w:hint="eastAsia"/>
              <w:sz w:val="24"/>
              <w:szCs w:val="24"/>
            </w:rPr>
            <w:t>☐</w:t>
          </w:r>
        </w:sdtContent>
      </w:sdt>
      <w:r w:rsidR="00FF28B8">
        <w:rPr>
          <w:sz w:val="24"/>
          <w:szCs w:val="24"/>
        </w:rPr>
        <w:t xml:space="preserve"> VFC too costly/time-consuming</w:t>
      </w:r>
    </w:p>
    <w:p w14:paraId="7A1819A7" w14:textId="66421A4D" w:rsidR="00FF28B8" w:rsidRDefault="00B267AF" w:rsidP="00256740">
      <w:pPr>
        <w:pStyle w:val="NoSpacing"/>
        <w:rPr>
          <w:sz w:val="24"/>
          <w:szCs w:val="24"/>
        </w:rPr>
      </w:pPr>
      <w:sdt>
        <w:sdtPr>
          <w:rPr>
            <w:sz w:val="24"/>
            <w:szCs w:val="24"/>
          </w:rPr>
          <w:id w:val="1079253686"/>
          <w14:checkbox>
            <w14:checked w14:val="0"/>
            <w14:checkedState w14:val="2612" w14:font="MS Gothic"/>
            <w14:uncheckedState w14:val="2610" w14:font="MS Gothic"/>
          </w14:checkbox>
        </w:sdtPr>
        <w:sdtEndPr/>
        <w:sdtContent>
          <w:r w:rsidR="00FF28B8">
            <w:rPr>
              <w:rFonts w:ascii="MS Gothic" w:eastAsia="MS Gothic" w:hAnsi="MS Gothic" w:hint="eastAsia"/>
              <w:sz w:val="24"/>
              <w:szCs w:val="24"/>
            </w:rPr>
            <w:t>☐</w:t>
          </w:r>
        </w:sdtContent>
      </w:sdt>
      <w:r w:rsidR="00FF28B8">
        <w:rPr>
          <w:sz w:val="24"/>
          <w:szCs w:val="24"/>
        </w:rPr>
        <w:t xml:space="preserve"> Serve too few VFC-eligible children</w:t>
      </w:r>
    </w:p>
    <w:p w14:paraId="099D114F" w14:textId="77777777" w:rsidR="00FF28B8" w:rsidRDefault="00FF28B8" w:rsidP="00256740">
      <w:pPr>
        <w:pStyle w:val="NoSpacing"/>
        <w:rPr>
          <w:sz w:val="24"/>
          <w:szCs w:val="24"/>
        </w:rPr>
      </w:pPr>
    </w:p>
    <w:p w14:paraId="190FAF50" w14:textId="121FD198" w:rsidR="007B7036" w:rsidRPr="007B7036" w:rsidRDefault="008F0CEA" w:rsidP="008F0CEA">
      <w:pPr>
        <w:pStyle w:val="NoSpacing"/>
        <w:tabs>
          <w:tab w:val="left" w:pos="1965"/>
        </w:tabs>
        <w:jc w:val="both"/>
        <w:rPr>
          <w:b/>
          <w:color w:val="FF0000"/>
          <w:sz w:val="28"/>
          <w:szCs w:val="28"/>
        </w:rPr>
      </w:pPr>
      <w:r>
        <w:rPr>
          <w:b/>
          <w:color w:val="FF0000"/>
          <w:sz w:val="28"/>
          <w:szCs w:val="28"/>
        </w:rPr>
        <w:tab/>
      </w:r>
    </w:p>
    <w:p w14:paraId="731B3001" w14:textId="2B6FDACC" w:rsidR="007B7036" w:rsidRDefault="007B7036" w:rsidP="007B7036">
      <w:pPr>
        <w:pStyle w:val="NoSpacing"/>
        <w:rPr>
          <w:b/>
          <w:sz w:val="32"/>
          <w:szCs w:val="32"/>
        </w:rPr>
      </w:pPr>
      <w:r>
        <w:rPr>
          <w:b/>
          <w:sz w:val="32"/>
          <w:szCs w:val="32"/>
        </w:rPr>
        <w:t>Pin</w:t>
      </w:r>
      <w:r w:rsidR="00E14755">
        <w:rPr>
          <w:b/>
          <w:sz w:val="32"/>
          <w:szCs w:val="32"/>
        </w:rPr>
        <w:t xml:space="preserve"> </w:t>
      </w:r>
      <w:r>
        <w:rPr>
          <w:b/>
          <w:sz w:val="32"/>
          <w:szCs w:val="32"/>
        </w:rPr>
        <w:t># where vaccines will be transferred</w:t>
      </w:r>
      <w:r w:rsidR="00E14755">
        <w:rPr>
          <w:b/>
          <w:sz w:val="32"/>
          <w:szCs w:val="32"/>
        </w:rPr>
        <w:t xml:space="preserve"> </w:t>
      </w:r>
      <w:r>
        <w:rPr>
          <w:b/>
          <w:sz w:val="32"/>
          <w:szCs w:val="32"/>
        </w:rPr>
        <w:t>___________</w:t>
      </w:r>
    </w:p>
    <w:p w14:paraId="23F75A34" w14:textId="77777777" w:rsidR="007B7036" w:rsidRDefault="007B7036" w:rsidP="00FF28B8">
      <w:pPr>
        <w:pStyle w:val="NoSpacing"/>
        <w:jc w:val="center"/>
        <w:rPr>
          <w:b/>
          <w:sz w:val="32"/>
          <w:szCs w:val="32"/>
        </w:rPr>
      </w:pPr>
    </w:p>
    <w:p w14:paraId="69ADBE11" w14:textId="750D8D6C" w:rsidR="00FF28B8" w:rsidRDefault="00FF28B8" w:rsidP="00FF28B8">
      <w:pPr>
        <w:pStyle w:val="NoSpacing"/>
        <w:jc w:val="center"/>
        <w:rPr>
          <w:b/>
          <w:sz w:val="32"/>
          <w:szCs w:val="32"/>
        </w:rPr>
      </w:pPr>
      <w:r w:rsidRPr="00FF28B8">
        <w:rPr>
          <w:b/>
          <w:sz w:val="32"/>
          <w:szCs w:val="32"/>
        </w:rPr>
        <w:t>Vaccine Inventory</w:t>
      </w:r>
    </w:p>
    <w:p w14:paraId="49617F1F" w14:textId="77777777" w:rsidR="00FF28B8" w:rsidRDefault="00FF28B8" w:rsidP="00FF28B8">
      <w:pPr>
        <w:pStyle w:val="NoSpacing"/>
        <w:jc w:val="center"/>
        <w:rPr>
          <w:b/>
          <w:sz w:val="32"/>
          <w:szCs w:val="32"/>
        </w:rPr>
      </w:pPr>
    </w:p>
    <w:tbl>
      <w:tblPr>
        <w:tblStyle w:val="TableGrid"/>
        <w:tblW w:w="11700" w:type="dxa"/>
        <w:tblInd w:w="-1265" w:type="dxa"/>
        <w:tblLook w:val="04A0" w:firstRow="1" w:lastRow="0" w:firstColumn="1" w:lastColumn="0" w:noHBand="0" w:noVBand="1"/>
      </w:tblPr>
      <w:tblGrid>
        <w:gridCol w:w="2880"/>
        <w:gridCol w:w="2340"/>
        <w:gridCol w:w="2340"/>
        <w:gridCol w:w="1530"/>
        <w:gridCol w:w="2610"/>
      </w:tblGrid>
      <w:tr w:rsidR="00FF28B8" w14:paraId="65D93C05" w14:textId="77777777" w:rsidTr="00930E4E">
        <w:tc>
          <w:tcPr>
            <w:tcW w:w="2880" w:type="dxa"/>
          </w:tcPr>
          <w:p w14:paraId="3C56A626" w14:textId="77777777" w:rsidR="00FF28B8" w:rsidRPr="00B630E6" w:rsidRDefault="00082159" w:rsidP="00082159">
            <w:pPr>
              <w:pStyle w:val="NoSpacing"/>
              <w:jc w:val="center"/>
              <w:rPr>
                <w:b/>
                <w:sz w:val="24"/>
                <w:szCs w:val="24"/>
              </w:rPr>
            </w:pPr>
            <w:r>
              <w:rPr>
                <w:b/>
                <w:sz w:val="24"/>
                <w:szCs w:val="24"/>
              </w:rPr>
              <w:t>Vaccine Name</w:t>
            </w:r>
          </w:p>
        </w:tc>
        <w:tc>
          <w:tcPr>
            <w:tcW w:w="2340" w:type="dxa"/>
          </w:tcPr>
          <w:p w14:paraId="6330CA22" w14:textId="77777777" w:rsidR="00FF28B8" w:rsidRPr="00B630E6" w:rsidRDefault="00B630E6" w:rsidP="00FF28B8">
            <w:pPr>
              <w:pStyle w:val="NoSpacing"/>
              <w:jc w:val="center"/>
              <w:rPr>
                <w:b/>
                <w:sz w:val="24"/>
                <w:szCs w:val="24"/>
              </w:rPr>
            </w:pPr>
            <w:r w:rsidRPr="00B630E6">
              <w:rPr>
                <w:b/>
                <w:sz w:val="24"/>
                <w:szCs w:val="24"/>
              </w:rPr>
              <w:t># of Doses</w:t>
            </w:r>
          </w:p>
        </w:tc>
        <w:tc>
          <w:tcPr>
            <w:tcW w:w="2340" w:type="dxa"/>
          </w:tcPr>
          <w:p w14:paraId="61C75B62" w14:textId="77777777" w:rsidR="00FF28B8" w:rsidRPr="00B630E6" w:rsidRDefault="00B630E6" w:rsidP="00FF28B8">
            <w:pPr>
              <w:pStyle w:val="NoSpacing"/>
              <w:jc w:val="center"/>
              <w:rPr>
                <w:b/>
                <w:sz w:val="24"/>
                <w:szCs w:val="24"/>
              </w:rPr>
            </w:pPr>
            <w:r w:rsidRPr="00B630E6">
              <w:rPr>
                <w:b/>
                <w:sz w:val="24"/>
                <w:szCs w:val="24"/>
              </w:rPr>
              <w:t>Manufacturer</w:t>
            </w:r>
          </w:p>
        </w:tc>
        <w:tc>
          <w:tcPr>
            <w:tcW w:w="1530" w:type="dxa"/>
          </w:tcPr>
          <w:p w14:paraId="3809A10F" w14:textId="77777777" w:rsidR="00FF28B8" w:rsidRPr="00B630E6" w:rsidRDefault="00B630E6" w:rsidP="00FF28B8">
            <w:pPr>
              <w:pStyle w:val="NoSpacing"/>
              <w:jc w:val="center"/>
              <w:rPr>
                <w:b/>
                <w:sz w:val="24"/>
                <w:szCs w:val="24"/>
              </w:rPr>
            </w:pPr>
            <w:r w:rsidRPr="00B630E6">
              <w:rPr>
                <w:b/>
                <w:sz w:val="24"/>
                <w:szCs w:val="24"/>
              </w:rPr>
              <w:t>Lot #</w:t>
            </w:r>
          </w:p>
        </w:tc>
        <w:tc>
          <w:tcPr>
            <w:tcW w:w="2610" w:type="dxa"/>
          </w:tcPr>
          <w:p w14:paraId="647489D9" w14:textId="77777777" w:rsidR="00FF28B8" w:rsidRPr="00B630E6" w:rsidRDefault="00930E4E" w:rsidP="00FF28B8">
            <w:pPr>
              <w:pStyle w:val="NoSpacing"/>
              <w:jc w:val="center"/>
              <w:rPr>
                <w:b/>
                <w:sz w:val="24"/>
                <w:szCs w:val="24"/>
              </w:rPr>
            </w:pPr>
            <w:r>
              <w:rPr>
                <w:b/>
                <w:sz w:val="24"/>
                <w:szCs w:val="24"/>
              </w:rPr>
              <w:t>Expiration Date</w:t>
            </w:r>
          </w:p>
        </w:tc>
      </w:tr>
      <w:tr w:rsidR="00930E4E" w14:paraId="64B73650" w14:textId="77777777" w:rsidTr="00930E4E">
        <w:sdt>
          <w:sdtPr>
            <w:rPr>
              <w:b/>
              <w:sz w:val="32"/>
              <w:szCs w:val="32"/>
            </w:rPr>
            <w:id w:val="-2142337243"/>
            <w:placeholder>
              <w:docPart w:val="F6AA6211AE804D78B6E033E7209F1F81"/>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59E08520" w14:textId="77777777" w:rsidR="00930E4E" w:rsidRDefault="00FD22AB" w:rsidP="00FD22AB">
                <w:pPr>
                  <w:pStyle w:val="NoSpacing"/>
                  <w:rPr>
                    <w:b/>
                    <w:sz w:val="32"/>
                    <w:szCs w:val="32"/>
                  </w:rPr>
                </w:pPr>
                <w:r w:rsidRPr="00FA2E48">
                  <w:rPr>
                    <w:rStyle w:val="PlaceholderText"/>
                  </w:rPr>
                  <w:t>Choose an item.</w:t>
                </w:r>
              </w:p>
            </w:tc>
          </w:sdtContent>
        </w:sdt>
        <w:sdt>
          <w:sdtPr>
            <w:rPr>
              <w:b/>
              <w:sz w:val="32"/>
              <w:szCs w:val="32"/>
            </w:rPr>
            <w:id w:val="-1955242459"/>
            <w:placeholder>
              <w:docPart w:val="C3BBD29FEFFD4167A077732017E11A2B"/>
            </w:placeholder>
            <w:showingPlcHdr/>
            <w:text/>
          </w:sdtPr>
          <w:sdtEndPr/>
          <w:sdtContent>
            <w:tc>
              <w:tcPr>
                <w:tcW w:w="2340" w:type="dxa"/>
              </w:tcPr>
              <w:p w14:paraId="155FF964" w14:textId="77777777" w:rsidR="00930E4E" w:rsidRDefault="00930E4E" w:rsidP="00930E4E">
                <w:r w:rsidRPr="007346BD">
                  <w:rPr>
                    <w:rStyle w:val="PlaceholderText"/>
                  </w:rPr>
                  <w:t># of Doses.</w:t>
                </w:r>
              </w:p>
            </w:tc>
          </w:sdtContent>
        </w:sdt>
        <w:sdt>
          <w:sdtPr>
            <w:id w:val="138000846"/>
            <w:placeholder>
              <w:docPart w:val="21FDD03677024C6BBE7133F2CD08BC36"/>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1DEF1FDC" w14:textId="77777777" w:rsidR="00930E4E" w:rsidRDefault="000A0DC9" w:rsidP="000A0DC9">
                <w:r w:rsidRPr="00FA2E48">
                  <w:rPr>
                    <w:rStyle w:val="PlaceholderText"/>
                  </w:rPr>
                  <w:t>Choose an item.</w:t>
                </w:r>
              </w:p>
            </w:tc>
          </w:sdtContent>
        </w:sdt>
        <w:sdt>
          <w:sdtPr>
            <w:rPr>
              <w:b/>
              <w:sz w:val="32"/>
              <w:szCs w:val="32"/>
            </w:rPr>
            <w:id w:val="1023908517"/>
            <w:placeholder>
              <w:docPart w:val="64E7C4CCA44447DBB83FE773E5E21F3A"/>
            </w:placeholder>
            <w:showingPlcHdr/>
            <w:text/>
          </w:sdtPr>
          <w:sdtEndPr/>
          <w:sdtContent>
            <w:tc>
              <w:tcPr>
                <w:tcW w:w="1530" w:type="dxa"/>
              </w:tcPr>
              <w:p w14:paraId="79A60D0A" w14:textId="77777777" w:rsidR="00930E4E" w:rsidRDefault="00020C87" w:rsidP="00FD22AB">
                <w:pPr>
                  <w:pStyle w:val="NoSpacing"/>
                  <w:rPr>
                    <w:b/>
                    <w:sz w:val="32"/>
                    <w:szCs w:val="32"/>
                  </w:rPr>
                </w:pPr>
                <w:r w:rsidRPr="00FC7C7A">
                  <w:rPr>
                    <w:rStyle w:val="PlaceholderText"/>
                  </w:rPr>
                  <w:t>Click here to enter text.</w:t>
                </w:r>
              </w:p>
            </w:tc>
          </w:sdtContent>
        </w:sdt>
        <w:sdt>
          <w:sdtPr>
            <w:rPr>
              <w:b/>
              <w:sz w:val="32"/>
              <w:szCs w:val="32"/>
            </w:rPr>
            <w:id w:val="2048264695"/>
            <w:placeholder>
              <w:docPart w:val="07CAF5123F9F441187E1257863AE5190"/>
            </w:placeholder>
            <w:showingPlcHdr/>
            <w:date>
              <w:dateFormat w:val="M/d/yyyy"/>
              <w:lid w:val="en-US"/>
              <w:storeMappedDataAs w:val="dateTime"/>
              <w:calendar w:val="gregorian"/>
            </w:date>
          </w:sdtPr>
          <w:sdtEndPr/>
          <w:sdtContent>
            <w:tc>
              <w:tcPr>
                <w:tcW w:w="2610" w:type="dxa"/>
              </w:tcPr>
              <w:p w14:paraId="724F3BD4" w14:textId="77777777" w:rsidR="00930E4E" w:rsidRDefault="00FD22AB" w:rsidP="00FD22AB">
                <w:pPr>
                  <w:pStyle w:val="NoSpacing"/>
                  <w:rPr>
                    <w:b/>
                    <w:sz w:val="32"/>
                    <w:szCs w:val="32"/>
                  </w:rPr>
                </w:pPr>
                <w:r w:rsidRPr="00FA2E48">
                  <w:rPr>
                    <w:rStyle w:val="PlaceholderText"/>
                  </w:rPr>
                  <w:t>Click here to enter a date.</w:t>
                </w:r>
              </w:p>
            </w:tc>
          </w:sdtContent>
        </w:sdt>
      </w:tr>
      <w:tr w:rsidR="008D3777" w14:paraId="5BE7E8F2" w14:textId="77777777" w:rsidTr="00930E4E">
        <w:sdt>
          <w:sdtPr>
            <w:rPr>
              <w:b/>
              <w:sz w:val="32"/>
              <w:szCs w:val="32"/>
            </w:rPr>
            <w:id w:val="741372313"/>
            <w:placeholder>
              <w:docPart w:val="55AB4C4EA5314199AA917C0FA53EF030"/>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63AB9678" w14:textId="77777777" w:rsidR="008D3777" w:rsidRDefault="008D3777" w:rsidP="008D3777">
                <w:r w:rsidRPr="00480306">
                  <w:rPr>
                    <w:rStyle w:val="PlaceholderText"/>
                  </w:rPr>
                  <w:t>Choose an item.</w:t>
                </w:r>
              </w:p>
            </w:tc>
          </w:sdtContent>
        </w:sdt>
        <w:sdt>
          <w:sdtPr>
            <w:rPr>
              <w:b/>
              <w:sz w:val="32"/>
              <w:szCs w:val="32"/>
            </w:rPr>
            <w:id w:val="-959409820"/>
            <w:placeholder>
              <w:docPart w:val="8A5C28A0EE094E62AC8060E50A47CFB7"/>
            </w:placeholder>
            <w:showingPlcHdr/>
            <w:text/>
          </w:sdtPr>
          <w:sdtEndPr/>
          <w:sdtContent>
            <w:tc>
              <w:tcPr>
                <w:tcW w:w="2340" w:type="dxa"/>
              </w:tcPr>
              <w:p w14:paraId="48B859A7" w14:textId="77777777" w:rsidR="008D3777" w:rsidRDefault="008D3777" w:rsidP="008D3777">
                <w:r w:rsidRPr="007346BD">
                  <w:rPr>
                    <w:rStyle w:val="PlaceholderText"/>
                  </w:rPr>
                  <w:t># of Doses.</w:t>
                </w:r>
              </w:p>
            </w:tc>
          </w:sdtContent>
        </w:sdt>
        <w:sdt>
          <w:sdtPr>
            <w:id w:val="-2014983108"/>
            <w:placeholder>
              <w:docPart w:val="97C9384608D84AA298B56816CCF2F42A"/>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63543043" w14:textId="77777777" w:rsidR="008D3777" w:rsidRDefault="008D3777" w:rsidP="008D3777">
                <w:r w:rsidRPr="0021094D">
                  <w:rPr>
                    <w:rStyle w:val="PlaceholderText"/>
                  </w:rPr>
                  <w:t>Choose an item.</w:t>
                </w:r>
              </w:p>
            </w:tc>
          </w:sdtContent>
        </w:sdt>
        <w:sdt>
          <w:sdtPr>
            <w:rPr>
              <w:b/>
              <w:sz w:val="32"/>
              <w:szCs w:val="32"/>
            </w:rPr>
            <w:id w:val="-257447953"/>
            <w:placeholder>
              <w:docPart w:val="EEB5EABDF4BE467C8A437C2381BB590E"/>
            </w:placeholder>
            <w:showingPlcHdr/>
            <w:text/>
          </w:sdtPr>
          <w:sdtEndPr/>
          <w:sdtContent>
            <w:tc>
              <w:tcPr>
                <w:tcW w:w="1530" w:type="dxa"/>
              </w:tcPr>
              <w:p w14:paraId="2FCC56F4" w14:textId="77777777" w:rsidR="008D3777" w:rsidRDefault="008D3777" w:rsidP="008D3777">
                <w:r w:rsidRPr="008E330E">
                  <w:rPr>
                    <w:rStyle w:val="PlaceholderText"/>
                  </w:rPr>
                  <w:t>Click here to enter text.</w:t>
                </w:r>
              </w:p>
            </w:tc>
          </w:sdtContent>
        </w:sdt>
        <w:sdt>
          <w:sdtPr>
            <w:rPr>
              <w:b/>
              <w:sz w:val="32"/>
              <w:szCs w:val="32"/>
            </w:rPr>
            <w:id w:val="-1232303208"/>
            <w:placeholder>
              <w:docPart w:val="DA4F02BA5E544247BDADF377C2B6F793"/>
            </w:placeholder>
            <w:showingPlcHdr/>
            <w:date>
              <w:dateFormat w:val="M/d/yyyy"/>
              <w:lid w:val="en-US"/>
              <w:storeMappedDataAs w:val="dateTime"/>
              <w:calendar w:val="gregorian"/>
            </w:date>
          </w:sdtPr>
          <w:sdtEndPr/>
          <w:sdtContent>
            <w:tc>
              <w:tcPr>
                <w:tcW w:w="2610" w:type="dxa"/>
              </w:tcPr>
              <w:p w14:paraId="4D309599" w14:textId="77777777" w:rsidR="008D3777" w:rsidRDefault="008D3777" w:rsidP="008D3777">
                <w:r w:rsidRPr="00713758">
                  <w:rPr>
                    <w:rStyle w:val="PlaceholderText"/>
                  </w:rPr>
                  <w:t>Click here to enter a date.</w:t>
                </w:r>
              </w:p>
            </w:tc>
          </w:sdtContent>
        </w:sdt>
      </w:tr>
      <w:tr w:rsidR="008D3777" w14:paraId="3FFDBBE0" w14:textId="77777777" w:rsidTr="00930E4E">
        <w:sdt>
          <w:sdtPr>
            <w:rPr>
              <w:b/>
              <w:sz w:val="32"/>
              <w:szCs w:val="32"/>
            </w:rPr>
            <w:id w:val="-1145119044"/>
            <w:placeholder>
              <w:docPart w:val="8D4CDC686E8744C5AB47E49B2EA01918"/>
            </w:placeholder>
            <w:showingPlcHdr/>
            <w:dropDownList>
              <w:listItem w:displayText="Acthib" w:value="Acthib"/>
              <w:listItem w:displayText="Adacel" w:value=""/>
              <w:listItem w:displayText="Bexsero" w:value="Bexsero"/>
              <w:listItem w:displayText="Boostrix" w:value="Boostrix"/>
              <w:listItem w:displayText="Daptacel" w:value="Daptacel"/>
              <w:listItem w:displayText="Engerix" w:value="Engerix"/>
              <w:listItem w:displayText="Flulaval" w:value="Flulaval"/>
              <w:listItem w:displayText="Flu-Mist" w:value="Flu-Mist"/>
              <w:listItem w:displayText="Fluzone" w:value="Fluzone- 6 years and older"/>
              <w:listItem w:displayText="Gardisil 9" w:value="Gardisil 9"/>
              <w:listItem w:displayText="Havrix" w:value="Havrix"/>
              <w:listItem w:displayText="Hiberix" w:value="Hiberix"/>
              <w:listItem w:displayText="Infanrix" w:value="Infanrix"/>
              <w:listItem w:displayText="Ipol" w:value="Ipol"/>
              <w:listItem w:displayText="Kinrix" w:value="Kinrix"/>
              <w:listItem w:displayText="Menaxtra" w:value="Menaxtra"/>
              <w:listItem w:displayText="Menveo" w:value="Menveo"/>
              <w:listItem w:displayText="MMR-II" w:value="MMR-II"/>
              <w:listItem w:displayText="Pedvax-HIB" w:value="Pedvax-HIB"/>
              <w:listItem w:displayText="Pediarix" w:value="Pediarix"/>
              <w:listItem w:displayText="Pentacel" w:value="Pentacel"/>
              <w:listItem w:displayText="Pneumovax 23" w:value="Pneumovax 23"/>
              <w:listItem w:displayText="Prevnar 13" w:value="Prevnar 13"/>
              <w:listItem w:displayText="Proquad" w:value="Proquad"/>
              <w:listItem w:displayText="quadracel" w:value="quadracel"/>
              <w:listItem w:displayText="Recombivax" w:value="Recombivax"/>
              <w:listItem w:displayText="Rotarix" w:value="Rotarix"/>
              <w:listItem w:displayText="Rotateq" w:value="Rotateq"/>
              <w:listItem w:displayText="Tenivac" w:value="Tenivac"/>
              <w:listItem w:displayText="TD" w:value="TD"/>
              <w:listItem w:displayText="Trumemba" w:value="Trumemba"/>
              <w:listItem w:displayText="Varicella" w:value="Varicella"/>
              <w:listItem w:displayText="Vaqta" w:value="Vaqta"/>
              <w:listItem w:displayText="Twinrix" w:value="Twinrix"/>
            </w:dropDownList>
          </w:sdtPr>
          <w:sdtEndPr/>
          <w:sdtContent>
            <w:tc>
              <w:tcPr>
                <w:tcW w:w="2880" w:type="dxa"/>
              </w:tcPr>
              <w:p w14:paraId="6AE06800" w14:textId="77777777" w:rsidR="008D3777" w:rsidRDefault="008D3777" w:rsidP="008D3777">
                <w:r w:rsidRPr="00480306">
                  <w:rPr>
                    <w:rStyle w:val="PlaceholderText"/>
                  </w:rPr>
                  <w:t>Choose an item.</w:t>
                </w:r>
              </w:p>
            </w:tc>
          </w:sdtContent>
        </w:sdt>
        <w:sdt>
          <w:sdtPr>
            <w:rPr>
              <w:b/>
              <w:sz w:val="32"/>
              <w:szCs w:val="32"/>
            </w:rPr>
            <w:id w:val="-1740245278"/>
            <w:placeholder>
              <w:docPart w:val="F1FBF477EC9D4400BD0CD09FDC760C0D"/>
            </w:placeholder>
            <w:showingPlcHdr/>
            <w:text/>
          </w:sdtPr>
          <w:sdtEndPr/>
          <w:sdtContent>
            <w:tc>
              <w:tcPr>
                <w:tcW w:w="2340" w:type="dxa"/>
              </w:tcPr>
              <w:p w14:paraId="3E02AAE8" w14:textId="77777777" w:rsidR="008D3777" w:rsidRDefault="008D3777" w:rsidP="008D3777">
                <w:r w:rsidRPr="007346BD">
                  <w:rPr>
                    <w:rStyle w:val="PlaceholderText"/>
                  </w:rPr>
                  <w:t># of Doses.</w:t>
                </w:r>
              </w:p>
            </w:tc>
          </w:sdtContent>
        </w:sdt>
        <w:sdt>
          <w:sdtPr>
            <w:id w:val="1037544599"/>
            <w:placeholder>
              <w:docPart w:val="DEBF374990364750B1304ADEF52BC0C5"/>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07635722" w14:textId="77777777" w:rsidR="008D3777" w:rsidRDefault="008D3777" w:rsidP="008D3777">
                <w:r w:rsidRPr="0021094D">
                  <w:rPr>
                    <w:rStyle w:val="PlaceholderText"/>
                  </w:rPr>
                  <w:t>Choose an item.</w:t>
                </w:r>
              </w:p>
            </w:tc>
          </w:sdtContent>
        </w:sdt>
        <w:sdt>
          <w:sdtPr>
            <w:rPr>
              <w:b/>
              <w:sz w:val="32"/>
              <w:szCs w:val="32"/>
            </w:rPr>
            <w:id w:val="991524242"/>
            <w:placeholder>
              <w:docPart w:val="05FA6C5CF71D433090019FAE1F17E415"/>
            </w:placeholder>
            <w:showingPlcHdr/>
            <w:text/>
          </w:sdtPr>
          <w:sdtEndPr/>
          <w:sdtContent>
            <w:tc>
              <w:tcPr>
                <w:tcW w:w="1530" w:type="dxa"/>
              </w:tcPr>
              <w:p w14:paraId="09126675" w14:textId="77777777" w:rsidR="008D3777" w:rsidRDefault="008D3777" w:rsidP="008D3777">
                <w:r w:rsidRPr="008E330E">
                  <w:rPr>
                    <w:rStyle w:val="PlaceholderText"/>
                  </w:rPr>
                  <w:t>Click here to enter text.</w:t>
                </w:r>
              </w:p>
            </w:tc>
          </w:sdtContent>
        </w:sdt>
        <w:sdt>
          <w:sdtPr>
            <w:rPr>
              <w:b/>
              <w:sz w:val="32"/>
              <w:szCs w:val="32"/>
            </w:rPr>
            <w:id w:val="-1638870204"/>
            <w:placeholder>
              <w:docPart w:val="D23232D721E944849C6E409262F67178"/>
            </w:placeholder>
            <w:showingPlcHdr/>
            <w:date>
              <w:dateFormat w:val="M/d/yyyy"/>
              <w:lid w:val="en-US"/>
              <w:storeMappedDataAs w:val="dateTime"/>
              <w:calendar w:val="gregorian"/>
            </w:date>
          </w:sdtPr>
          <w:sdtEndPr/>
          <w:sdtContent>
            <w:tc>
              <w:tcPr>
                <w:tcW w:w="2610" w:type="dxa"/>
              </w:tcPr>
              <w:p w14:paraId="21F14556" w14:textId="77777777" w:rsidR="008D3777" w:rsidRDefault="008D3777" w:rsidP="008D3777">
                <w:r w:rsidRPr="00713758">
                  <w:rPr>
                    <w:rStyle w:val="PlaceholderText"/>
                  </w:rPr>
                  <w:t>Click here to enter a date.</w:t>
                </w:r>
              </w:p>
            </w:tc>
          </w:sdtContent>
        </w:sdt>
      </w:tr>
      <w:tr w:rsidR="008D3777" w14:paraId="098A3CA8" w14:textId="77777777" w:rsidTr="00930E4E">
        <w:sdt>
          <w:sdtPr>
            <w:rPr>
              <w:b/>
              <w:sz w:val="32"/>
              <w:szCs w:val="32"/>
            </w:rPr>
            <w:id w:val="375598582"/>
            <w:placeholder>
              <w:docPart w:val="76A79B202A424AA9851A2DE0BAB66586"/>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041D4CBB" w14:textId="77777777" w:rsidR="008D3777" w:rsidRDefault="008D3777" w:rsidP="008D3777">
                <w:r w:rsidRPr="00480306">
                  <w:rPr>
                    <w:rStyle w:val="PlaceholderText"/>
                  </w:rPr>
                  <w:t>Choose an item.</w:t>
                </w:r>
              </w:p>
            </w:tc>
          </w:sdtContent>
        </w:sdt>
        <w:sdt>
          <w:sdtPr>
            <w:rPr>
              <w:b/>
              <w:sz w:val="32"/>
              <w:szCs w:val="32"/>
            </w:rPr>
            <w:id w:val="1879347466"/>
            <w:placeholder>
              <w:docPart w:val="81E4B0120ED74061BAE4CB68B9D74700"/>
            </w:placeholder>
            <w:showingPlcHdr/>
            <w:text/>
          </w:sdtPr>
          <w:sdtEndPr/>
          <w:sdtContent>
            <w:tc>
              <w:tcPr>
                <w:tcW w:w="2340" w:type="dxa"/>
              </w:tcPr>
              <w:p w14:paraId="731558EE" w14:textId="77777777" w:rsidR="008D3777" w:rsidRDefault="008D3777" w:rsidP="008D3777">
                <w:r w:rsidRPr="007346BD">
                  <w:rPr>
                    <w:rStyle w:val="PlaceholderText"/>
                  </w:rPr>
                  <w:t># of Doses.</w:t>
                </w:r>
              </w:p>
            </w:tc>
          </w:sdtContent>
        </w:sdt>
        <w:sdt>
          <w:sdtPr>
            <w:id w:val="1038545989"/>
            <w:placeholder>
              <w:docPart w:val="BE48508F5A9A466C8A7E66708C904943"/>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150188BE" w14:textId="77777777" w:rsidR="008D3777" w:rsidRDefault="008D3777" w:rsidP="008D3777">
                <w:r w:rsidRPr="0021094D">
                  <w:rPr>
                    <w:rStyle w:val="PlaceholderText"/>
                  </w:rPr>
                  <w:t>Choose an item.</w:t>
                </w:r>
              </w:p>
            </w:tc>
          </w:sdtContent>
        </w:sdt>
        <w:sdt>
          <w:sdtPr>
            <w:rPr>
              <w:b/>
              <w:sz w:val="32"/>
              <w:szCs w:val="32"/>
            </w:rPr>
            <w:id w:val="1315452486"/>
            <w:placeholder>
              <w:docPart w:val="BE49BF11683943BAAF616DB77415830D"/>
            </w:placeholder>
            <w:showingPlcHdr/>
            <w:text/>
          </w:sdtPr>
          <w:sdtEndPr/>
          <w:sdtContent>
            <w:tc>
              <w:tcPr>
                <w:tcW w:w="1530" w:type="dxa"/>
              </w:tcPr>
              <w:p w14:paraId="76E79240" w14:textId="77777777" w:rsidR="008D3777" w:rsidRDefault="008D3777" w:rsidP="008D3777">
                <w:r w:rsidRPr="008E330E">
                  <w:rPr>
                    <w:rStyle w:val="PlaceholderText"/>
                  </w:rPr>
                  <w:t>Click here to enter text.</w:t>
                </w:r>
              </w:p>
            </w:tc>
          </w:sdtContent>
        </w:sdt>
        <w:sdt>
          <w:sdtPr>
            <w:rPr>
              <w:b/>
              <w:sz w:val="32"/>
              <w:szCs w:val="32"/>
            </w:rPr>
            <w:id w:val="939879908"/>
            <w:placeholder>
              <w:docPart w:val="98BE2107E975432B9F1E036CA3531D36"/>
            </w:placeholder>
            <w:showingPlcHdr/>
            <w:date>
              <w:dateFormat w:val="M/d/yyyy"/>
              <w:lid w:val="en-US"/>
              <w:storeMappedDataAs w:val="dateTime"/>
              <w:calendar w:val="gregorian"/>
            </w:date>
          </w:sdtPr>
          <w:sdtEndPr/>
          <w:sdtContent>
            <w:tc>
              <w:tcPr>
                <w:tcW w:w="2610" w:type="dxa"/>
              </w:tcPr>
              <w:p w14:paraId="2CE2880E" w14:textId="77777777" w:rsidR="008D3777" w:rsidRDefault="008D3777" w:rsidP="008D3777">
                <w:r w:rsidRPr="00713758">
                  <w:rPr>
                    <w:rStyle w:val="PlaceholderText"/>
                  </w:rPr>
                  <w:t>Click here to enter a date.</w:t>
                </w:r>
              </w:p>
            </w:tc>
          </w:sdtContent>
        </w:sdt>
      </w:tr>
      <w:tr w:rsidR="008D3777" w14:paraId="609B1ADC" w14:textId="77777777" w:rsidTr="00930E4E">
        <w:sdt>
          <w:sdtPr>
            <w:rPr>
              <w:b/>
              <w:sz w:val="32"/>
              <w:szCs w:val="32"/>
            </w:rPr>
            <w:id w:val="1384984596"/>
            <w:placeholder>
              <w:docPart w:val="895CE847E2CC4BAAB7366D12441BC17B"/>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1745BC05" w14:textId="77777777" w:rsidR="008D3777" w:rsidRDefault="008D3777" w:rsidP="008D3777">
                <w:r w:rsidRPr="00480306">
                  <w:rPr>
                    <w:rStyle w:val="PlaceholderText"/>
                  </w:rPr>
                  <w:t>Choose an item.</w:t>
                </w:r>
              </w:p>
            </w:tc>
          </w:sdtContent>
        </w:sdt>
        <w:sdt>
          <w:sdtPr>
            <w:rPr>
              <w:b/>
              <w:sz w:val="32"/>
              <w:szCs w:val="32"/>
            </w:rPr>
            <w:id w:val="1412894801"/>
            <w:placeholder>
              <w:docPart w:val="ED0B472C1C9743C48A04A3E5B889B1FC"/>
            </w:placeholder>
            <w:showingPlcHdr/>
            <w:text/>
          </w:sdtPr>
          <w:sdtEndPr/>
          <w:sdtContent>
            <w:tc>
              <w:tcPr>
                <w:tcW w:w="2340" w:type="dxa"/>
              </w:tcPr>
              <w:p w14:paraId="694ACE20" w14:textId="77777777" w:rsidR="008D3777" w:rsidRDefault="008D3777" w:rsidP="008D3777">
                <w:r w:rsidRPr="007346BD">
                  <w:rPr>
                    <w:rStyle w:val="PlaceholderText"/>
                  </w:rPr>
                  <w:t># of Doses.</w:t>
                </w:r>
              </w:p>
            </w:tc>
          </w:sdtContent>
        </w:sdt>
        <w:sdt>
          <w:sdtPr>
            <w:id w:val="-1561864856"/>
            <w:placeholder>
              <w:docPart w:val="DA52B14D0787407DBDAC7A4C9FF35A9B"/>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75D2984F" w14:textId="77777777" w:rsidR="008D3777" w:rsidRDefault="008D3777" w:rsidP="008D3777">
                <w:r w:rsidRPr="0021094D">
                  <w:rPr>
                    <w:rStyle w:val="PlaceholderText"/>
                  </w:rPr>
                  <w:t>Choose an item.</w:t>
                </w:r>
              </w:p>
            </w:tc>
          </w:sdtContent>
        </w:sdt>
        <w:sdt>
          <w:sdtPr>
            <w:rPr>
              <w:b/>
              <w:sz w:val="32"/>
              <w:szCs w:val="32"/>
            </w:rPr>
            <w:id w:val="264196391"/>
            <w:placeholder>
              <w:docPart w:val="95716F6C859F43E28C3208EB85BEDA7C"/>
            </w:placeholder>
            <w:showingPlcHdr/>
            <w:text/>
          </w:sdtPr>
          <w:sdtEndPr/>
          <w:sdtContent>
            <w:tc>
              <w:tcPr>
                <w:tcW w:w="1530" w:type="dxa"/>
              </w:tcPr>
              <w:p w14:paraId="2B2A041D" w14:textId="77777777" w:rsidR="008D3777" w:rsidRDefault="008D3777" w:rsidP="008D3777">
                <w:r w:rsidRPr="008E330E">
                  <w:rPr>
                    <w:rStyle w:val="PlaceholderText"/>
                  </w:rPr>
                  <w:t>Click here to enter text.</w:t>
                </w:r>
              </w:p>
            </w:tc>
          </w:sdtContent>
        </w:sdt>
        <w:sdt>
          <w:sdtPr>
            <w:rPr>
              <w:b/>
              <w:sz w:val="32"/>
              <w:szCs w:val="32"/>
            </w:rPr>
            <w:id w:val="665288939"/>
            <w:placeholder>
              <w:docPart w:val="D6120E38C8F24942B6615E736111258B"/>
            </w:placeholder>
            <w:showingPlcHdr/>
            <w:date>
              <w:dateFormat w:val="M/d/yyyy"/>
              <w:lid w:val="en-US"/>
              <w:storeMappedDataAs w:val="dateTime"/>
              <w:calendar w:val="gregorian"/>
            </w:date>
          </w:sdtPr>
          <w:sdtEndPr/>
          <w:sdtContent>
            <w:tc>
              <w:tcPr>
                <w:tcW w:w="2610" w:type="dxa"/>
              </w:tcPr>
              <w:p w14:paraId="05EC984B" w14:textId="77777777" w:rsidR="008D3777" w:rsidRDefault="008D3777" w:rsidP="008D3777">
                <w:r w:rsidRPr="00713758">
                  <w:rPr>
                    <w:rStyle w:val="PlaceholderText"/>
                  </w:rPr>
                  <w:t>Click here to enter a date.</w:t>
                </w:r>
              </w:p>
            </w:tc>
          </w:sdtContent>
        </w:sdt>
      </w:tr>
      <w:tr w:rsidR="008D3777" w14:paraId="4E2E75D0" w14:textId="77777777" w:rsidTr="00930E4E">
        <w:sdt>
          <w:sdtPr>
            <w:rPr>
              <w:b/>
              <w:sz w:val="32"/>
              <w:szCs w:val="32"/>
            </w:rPr>
            <w:id w:val="-1156832278"/>
            <w:placeholder>
              <w:docPart w:val="4128170D506C451089A18B227C32D68F"/>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39624ACE" w14:textId="77777777" w:rsidR="008D3777" w:rsidRDefault="008D3777" w:rsidP="008D3777">
                <w:r w:rsidRPr="00480306">
                  <w:rPr>
                    <w:rStyle w:val="PlaceholderText"/>
                  </w:rPr>
                  <w:t>Choose an item.</w:t>
                </w:r>
              </w:p>
            </w:tc>
          </w:sdtContent>
        </w:sdt>
        <w:sdt>
          <w:sdtPr>
            <w:rPr>
              <w:b/>
              <w:sz w:val="32"/>
              <w:szCs w:val="32"/>
            </w:rPr>
            <w:id w:val="2119642030"/>
            <w:placeholder>
              <w:docPart w:val="2B2A52665751428E9DD644A8541E7D05"/>
            </w:placeholder>
            <w:showingPlcHdr/>
            <w:text/>
          </w:sdtPr>
          <w:sdtEndPr/>
          <w:sdtContent>
            <w:tc>
              <w:tcPr>
                <w:tcW w:w="2340" w:type="dxa"/>
              </w:tcPr>
              <w:p w14:paraId="0ADC955C" w14:textId="77777777" w:rsidR="008D3777" w:rsidRDefault="008D3777" w:rsidP="008D3777">
                <w:r w:rsidRPr="007346BD">
                  <w:rPr>
                    <w:rStyle w:val="PlaceholderText"/>
                  </w:rPr>
                  <w:t># of Doses.</w:t>
                </w:r>
              </w:p>
            </w:tc>
          </w:sdtContent>
        </w:sdt>
        <w:sdt>
          <w:sdtPr>
            <w:id w:val="2026356836"/>
            <w:placeholder>
              <w:docPart w:val="C83EE29FCACC4F8184D435FB667AFC25"/>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4B5A99B4" w14:textId="77777777" w:rsidR="008D3777" w:rsidRDefault="008D3777" w:rsidP="008D3777">
                <w:r w:rsidRPr="0021094D">
                  <w:rPr>
                    <w:rStyle w:val="PlaceholderText"/>
                  </w:rPr>
                  <w:t>Choose an item.</w:t>
                </w:r>
              </w:p>
            </w:tc>
          </w:sdtContent>
        </w:sdt>
        <w:sdt>
          <w:sdtPr>
            <w:rPr>
              <w:b/>
              <w:sz w:val="32"/>
              <w:szCs w:val="32"/>
            </w:rPr>
            <w:id w:val="1964683686"/>
            <w:placeholder>
              <w:docPart w:val="74AF7AFE179C4379AB85CF8B310949FD"/>
            </w:placeholder>
            <w:showingPlcHdr/>
            <w:text/>
          </w:sdtPr>
          <w:sdtEndPr/>
          <w:sdtContent>
            <w:tc>
              <w:tcPr>
                <w:tcW w:w="1530" w:type="dxa"/>
              </w:tcPr>
              <w:p w14:paraId="6DC75977" w14:textId="77777777" w:rsidR="008D3777" w:rsidRDefault="008D3777" w:rsidP="008D3777">
                <w:r w:rsidRPr="008E330E">
                  <w:rPr>
                    <w:rStyle w:val="PlaceholderText"/>
                  </w:rPr>
                  <w:t>Click here to enter text.</w:t>
                </w:r>
              </w:p>
            </w:tc>
          </w:sdtContent>
        </w:sdt>
        <w:sdt>
          <w:sdtPr>
            <w:rPr>
              <w:b/>
              <w:sz w:val="32"/>
              <w:szCs w:val="32"/>
            </w:rPr>
            <w:id w:val="1749991679"/>
            <w:placeholder>
              <w:docPart w:val="6F783E94407B4A1FB1658E81E768524D"/>
            </w:placeholder>
            <w:showingPlcHdr/>
            <w:date>
              <w:dateFormat w:val="M/d/yyyy"/>
              <w:lid w:val="en-US"/>
              <w:storeMappedDataAs w:val="dateTime"/>
              <w:calendar w:val="gregorian"/>
            </w:date>
          </w:sdtPr>
          <w:sdtEndPr/>
          <w:sdtContent>
            <w:tc>
              <w:tcPr>
                <w:tcW w:w="2610" w:type="dxa"/>
              </w:tcPr>
              <w:p w14:paraId="13C02A96" w14:textId="77777777" w:rsidR="008D3777" w:rsidRDefault="008D3777" w:rsidP="008D3777">
                <w:r w:rsidRPr="00713758">
                  <w:rPr>
                    <w:rStyle w:val="PlaceholderText"/>
                  </w:rPr>
                  <w:t>Click here to enter a date.</w:t>
                </w:r>
              </w:p>
            </w:tc>
          </w:sdtContent>
        </w:sdt>
      </w:tr>
      <w:tr w:rsidR="008D3777" w14:paraId="320CD74B" w14:textId="77777777" w:rsidTr="00930E4E">
        <w:sdt>
          <w:sdtPr>
            <w:rPr>
              <w:b/>
              <w:sz w:val="32"/>
              <w:szCs w:val="32"/>
            </w:rPr>
            <w:id w:val="-1917163150"/>
            <w:placeholder>
              <w:docPart w:val="49BE7AD029BF42FF852251C79D996895"/>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676A84AD" w14:textId="77777777" w:rsidR="008D3777" w:rsidRDefault="008D3777" w:rsidP="008D3777">
                <w:r w:rsidRPr="00480306">
                  <w:rPr>
                    <w:rStyle w:val="PlaceholderText"/>
                  </w:rPr>
                  <w:t>Choose an item.</w:t>
                </w:r>
              </w:p>
            </w:tc>
          </w:sdtContent>
        </w:sdt>
        <w:sdt>
          <w:sdtPr>
            <w:rPr>
              <w:b/>
              <w:sz w:val="32"/>
              <w:szCs w:val="32"/>
            </w:rPr>
            <w:id w:val="1347744680"/>
            <w:placeholder>
              <w:docPart w:val="80F0769451EB4B60A8ADCC18E57C7259"/>
            </w:placeholder>
            <w:showingPlcHdr/>
            <w:text/>
          </w:sdtPr>
          <w:sdtEndPr/>
          <w:sdtContent>
            <w:tc>
              <w:tcPr>
                <w:tcW w:w="2340" w:type="dxa"/>
              </w:tcPr>
              <w:p w14:paraId="7C70D210" w14:textId="77777777" w:rsidR="008D3777" w:rsidRDefault="008D3777" w:rsidP="008D3777">
                <w:r w:rsidRPr="007346BD">
                  <w:rPr>
                    <w:rStyle w:val="PlaceholderText"/>
                  </w:rPr>
                  <w:t># of Doses.</w:t>
                </w:r>
              </w:p>
            </w:tc>
          </w:sdtContent>
        </w:sdt>
        <w:sdt>
          <w:sdtPr>
            <w:id w:val="-1506363415"/>
            <w:placeholder>
              <w:docPart w:val="D13D4F5AAF304DE7B7B6B55B694D23E1"/>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0F379B43" w14:textId="77777777" w:rsidR="008D3777" w:rsidRDefault="008D3777" w:rsidP="008D3777">
                <w:r w:rsidRPr="0021094D">
                  <w:rPr>
                    <w:rStyle w:val="PlaceholderText"/>
                  </w:rPr>
                  <w:t>Choose an item.</w:t>
                </w:r>
              </w:p>
            </w:tc>
          </w:sdtContent>
        </w:sdt>
        <w:sdt>
          <w:sdtPr>
            <w:rPr>
              <w:b/>
              <w:sz w:val="32"/>
              <w:szCs w:val="32"/>
            </w:rPr>
            <w:id w:val="2105838970"/>
            <w:placeholder>
              <w:docPart w:val="75BACB8793F3447D98A590A1C4D675D1"/>
            </w:placeholder>
            <w:showingPlcHdr/>
            <w:text/>
          </w:sdtPr>
          <w:sdtEndPr/>
          <w:sdtContent>
            <w:tc>
              <w:tcPr>
                <w:tcW w:w="1530" w:type="dxa"/>
              </w:tcPr>
              <w:p w14:paraId="634C1F19" w14:textId="77777777" w:rsidR="008D3777" w:rsidRDefault="008D3777" w:rsidP="008D3777">
                <w:r w:rsidRPr="008E330E">
                  <w:rPr>
                    <w:rStyle w:val="PlaceholderText"/>
                  </w:rPr>
                  <w:t>Click here to enter text.</w:t>
                </w:r>
              </w:p>
            </w:tc>
          </w:sdtContent>
        </w:sdt>
        <w:sdt>
          <w:sdtPr>
            <w:rPr>
              <w:b/>
              <w:sz w:val="32"/>
              <w:szCs w:val="32"/>
            </w:rPr>
            <w:id w:val="-1939593833"/>
            <w:placeholder>
              <w:docPart w:val="51DDB749B0734897AD24C727F82E095B"/>
            </w:placeholder>
            <w:showingPlcHdr/>
            <w:date>
              <w:dateFormat w:val="M/d/yyyy"/>
              <w:lid w:val="en-US"/>
              <w:storeMappedDataAs w:val="dateTime"/>
              <w:calendar w:val="gregorian"/>
            </w:date>
          </w:sdtPr>
          <w:sdtEndPr/>
          <w:sdtContent>
            <w:tc>
              <w:tcPr>
                <w:tcW w:w="2610" w:type="dxa"/>
              </w:tcPr>
              <w:p w14:paraId="7A51E00A" w14:textId="77777777" w:rsidR="008D3777" w:rsidRDefault="008D3777" w:rsidP="008D3777">
                <w:r w:rsidRPr="00713758">
                  <w:rPr>
                    <w:rStyle w:val="PlaceholderText"/>
                  </w:rPr>
                  <w:t>Click here to enter a date.</w:t>
                </w:r>
              </w:p>
            </w:tc>
          </w:sdtContent>
        </w:sdt>
      </w:tr>
      <w:tr w:rsidR="008D3777" w14:paraId="50497571" w14:textId="77777777" w:rsidTr="00930E4E">
        <w:sdt>
          <w:sdtPr>
            <w:rPr>
              <w:b/>
              <w:sz w:val="32"/>
              <w:szCs w:val="32"/>
            </w:rPr>
            <w:id w:val="-1143650392"/>
            <w:placeholder>
              <w:docPart w:val="6C759AE314224B8BA2142B36F4CFF46C"/>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31AC353C" w14:textId="77777777" w:rsidR="008D3777" w:rsidRDefault="008D3777" w:rsidP="008D3777">
                <w:r w:rsidRPr="00480306">
                  <w:rPr>
                    <w:rStyle w:val="PlaceholderText"/>
                  </w:rPr>
                  <w:t>Choose an item.</w:t>
                </w:r>
              </w:p>
            </w:tc>
          </w:sdtContent>
        </w:sdt>
        <w:sdt>
          <w:sdtPr>
            <w:rPr>
              <w:b/>
              <w:sz w:val="32"/>
              <w:szCs w:val="32"/>
            </w:rPr>
            <w:id w:val="-1587067104"/>
            <w:placeholder>
              <w:docPart w:val="D5CB699D538A4B5A9391894F03A96B6E"/>
            </w:placeholder>
            <w:showingPlcHdr/>
            <w:text/>
          </w:sdtPr>
          <w:sdtEndPr/>
          <w:sdtContent>
            <w:tc>
              <w:tcPr>
                <w:tcW w:w="2340" w:type="dxa"/>
              </w:tcPr>
              <w:p w14:paraId="3683023C" w14:textId="77777777" w:rsidR="008D3777" w:rsidRDefault="008D3777" w:rsidP="008D3777">
                <w:r w:rsidRPr="007346BD">
                  <w:rPr>
                    <w:rStyle w:val="PlaceholderText"/>
                  </w:rPr>
                  <w:t># of Doses.</w:t>
                </w:r>
              </w:p>
            </w:tc>
          </w:sdtContent>
        </w:sdt>
        <w:sdt>
          <w:sdtPr>
            <w:id w:val="1882591186"/>
            <w:placeholder>
              <w:docPart w:val="086B4E68876F4A208EB7903CABBBCD13"/>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5AF97D8E" w14:textId="77777777" w:rsidR="008D3777" w:rsidRDefault="008D3777" w:rsidP="008D3777">
                <w:r w:rsidRPr="0021094D">
                  <w:rPr>
                    <w:rStyle w:val="PlaceholderText"/>
                  </w:rPr>
                  <w:t>Choose an item.</w:t>
                </w:r>
              </w:p>
            </w:tc>
          </w:sdtContent>
        </w:sdt>
        <w:sdt>
          <w:sdtPr>
            <w:rPr>
              <w:b/>
              <w:sz w:val="32"/>
              <w:szCs w:val="32"/>
            </w:rPr>
            <w:id w:val="-1406997247"/>
            <w:placeholder>
              <w:docPart w:val="E59A7CC083A44AFDA0DCF13C17AFB944"/>
            </w:placeholder>
            <w:showingPlcHdr/>
            <w:text/>
          </w:sdtPr>
          <w:sdtEndPr/>
          <w:sdtContent>
            <w:tc>
              <w:tcPr>
                <w:tcW w:w="1530" w:type="dxa"/>
              </w:tcPr>
              <w:p w14:paraId="30528E8C" w14:textId="77777777" w:rsidR="008D3777" w:rsidRDefault="008D3777" w:rsidP="008D3777">
                <w:r w:rsidRPr="008E330E">
                  <w:rPr>
                    <w:rStyle w:val="PlaceholderText"/>
                  </w:rPr>
                  <w:t>Click here to enter text.</w:t>
                </w:r>
              </w:p>
            </w:tc>
          </w:sdtContent>
        </w:sdt>
        <w:sdt>
          <w:sdtPr>
            <w:rPr>
              <w:b/>
              <w:sz w:val="32"/>
              <w:szCs w:val="32"/>
            </w:rPr>
            <w:id w:val="1832025019"/>
            <w:placeholder>
              <w:docPart w:val="904DD108620C4793828DBBD86B5BCED3"/>
            </w:placeholder>
            <w:showingPlcHdr/>
            <w:date>
              <w:dateFormat w:val="M/d/yyyy"/>
              <w:lid w:val="en-US"/>
              <w:storeMappedDataAs w:val="dateTime"/>
              <w:calendar w:val="gregorian"/>
            </w:date>
          </w:sdtPr>
          <w:sdtEndPr/>
          <w:sdtContent>
            <w:tc>
              <w:tcPr>
                <w:tcW w:w="2610" w:type="dxa"/>
              </w:tcPr>
              <w:p w14:paraId="6A336228" w14:textId="77777777" w:rsidR="008D3777" w:rsidRDefault="008D3777" w:rsidP="008D3777">
                <w:r w:rsidRPr="00713758">
                  <w:rPr>
                    <w:rStyle w:val="PlaceholderText"/>
                  </w:rPr>
                  <w:t>Click here to enter a date.</w:t>
                </w:r>
              </w:p>
            </w:tc>
          </w:sdtContent>
        </w:sdt>
      </w:tr>
      <w:tr w:rsidR="008D3777" w14:paraId="73E093BE" w14:textId="77777777" w:rsidTr="00930E4E">
        <w:sdt>
          <w:sdtPr>
            <w:rPr>
              <w:b/>
              <w:sz w:val="32"/>
              <w:szCs w:val="32"/>
            </w:rPr>
            <w:id w:val="-56713207"/>
            <w:placeholder>
              <w:docPart w:val="AEB3A2B4B8164ADBB34F7011B2293FF4"/>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2D2B52E2" w14:textId="77777777" w:rsidR="008D3777" w:rsidRDefault="008D3777" w:rsidP="008D3777">
                <w:r w:rsidRPr="00480306">
                  <w:rPr>
                    <w:rStyle w:val="PlaceholderText"/>
                  </w:rPr>
                  <w:t>Choose an item.</w:t>
                </w:r>
              </w:p>
            </w:tc>
          </w:sdtContent>
        </w:sdt>
        <w:sdt>
          <w:sdtPr>
            <w:rPr>
              <w:b/>
              <w:sz w:val="32"/>
              <w:szCs w:val="32"/>
            </w:rPr>
            <w:id w:val="-2005742203"/>
            <w:placeholder>
              <w:docPart w:val="454E1BB063EC465B8828B992F39E9C42"/>
            </w:placeholder>
            <w:showingPlcHdr/>
            <w:text/>
          </w:sdtPr>
          <w:sdtEndPr/>
          <w:sdtContent>
            <w:tc>
              <w:tcPr>
                <w:tcW w:w="2340" w:type="dxa"/>
              </w:tcPr>
              <w:p w14:paraId="721771FA" w14:textId="77777777" w:rsidR="008D3777" w:rsidRDefault="008D3777" w:rsidP="008D3777">
                <w:r w:rsidRPr="007346BD">
                  <w:rPr>
                    <w:rStyle w:val="PlaceholderText"/>
                  </w:rPr>
                  <w:t># of Doses.</w:t>
                </w:r>
              </w:p>
            </w:tc>
          </w:sdtContent>
        </w:sdt>
        <w:sdt>
          <w:sdtPr>
            <w:id w:val="-1225604707"/>
            <w:placeholder>
              <w:docPart w:val="580452CDF9B1421CA257731364B174B7"/>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087C87C6" w14:textId="77777777" w:rsidR="008D3777" w:rsidRDefault="008D3777" w:rsidP="008D3777">
                <w:r w:rsidRPr="0021094D">
                  <w:rPr>
                    <w:rStyle w:val="PlaceholderText"/>
                  </w:rPr>
                  <w:t>Choose an item.</w:t>
                </w:r>
              </w:p>
            </w:tc>
          </w:sdtContent>
        </w:sdt>
        <w:sdt>
          <w:sdtPr>
            <w:rPr>
              <w:b/>
              <w:sz w:val="32"/>
              <w:szCs w:val="32"/>
            </w:rPr>
            <w:id w:val="513809197"/>
            <w:placeholder>
              <w:docPart w:val="59707111944049C6A99FA93FEAE7DAAA"/>
            </w:placeholder>
            <w:showingPlcHdr/>
            <w:text/>
          </w:sdtPr>
          <w:sdtEndPr/>
          <w:sdtContent>
            <w:tc>
              <w:tcPr>
                <w:tcW w:w="1530" w:type="dxa"/>
              </w:tcPr>
              <w:p w14:paraId="2C716576" w14:textId="77777777" w:rsidR="008D3777" w:rsidRDefault="008D3777" w:rsidP="008D3777">
                <w:r w:rsidRPr="008E330E">
                  <w:rPr>
                    <w:rStyle w:val="PlaceholderText"/>
                  </w:rPr>
                  <w:t>Click here to enter text.</w:t>
                </w:r>
              </w:p>
            </w:tc>
          </w:sdtContent>
        </w:sdt>
        <w:sdt>
          <w:sdtPr>
            <w:rPr>
              <w:b/>
              <w:sz w:val="32"/>
              <w:szCs w:val="32"/>
            </w:rPr>
            <w:id w:val="1637454349"/>
            <w:placeholder>
              <w:docPart w:val="7D2A74ADBDEF4BADB3F3F71B60C1D6C1"/>
            </w:placeholder>
            <w:showingPlcHdr/>
            <w:date>
              <w:dateFormat w:val="M/d/yyyy"/>
              <w:lid w:val="en-US"/>
              <w:storeMappedDataAs w:val="dateTime"/>
              <w:calendar w:val="gregorian"/>
            </w:date>
          </w:sdtPr>
          <w:sdtEndPr/>
          <w:sdtContent>
            <w:tc>
              <w:tcPr>
                <w:tcW w:w="2610" w:type="dxa"/>
              </w:tcPr>
              <w:p w14:paraId="154E31FE" w14:textId="77777777" w:rsidR="008D3777" w:rsidRDefault="008D3777" w:rsidP="008D3777">
                <w:r w:rsidRPr="00713758">
                  <w:rPr>
                    <w:rStyle w:val="PlaceholderText"/>
                  </w:rPr>
                  <w:t>Click here to enter a date.</w:t>
                </w:r>
              </w:p>
            </w:tc>
          </w:sdtContent>
        </w:sdt>
      </w:tr>
      <w:tr w:rsidR="008D3777" w14:paraId="6E9CDFE9" w14:textId="77777777" w:rsidTr="00930E4E">
        <w:sdt>
          <w:sdtPr>
            <w:rPr>
              <w:b/>
              <w:sz w:val="32"/>
              <w:szCs w:val="32"/>
            </w:rPr>
            <w:id w:val="-326432186"/>
            <w:placeholder>
              <w:docPart w:val="AE5A1C8602994680902F28A38C67393D"/>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0990E241" w14:textId="77777777" w:rsidR="008D3777" w:rsidRDefault="008D3777" w:rsidP="008D3777">
                <w:r w:rsidRPr="00480306">
                  <w:rPr>
                    <w:rStyle w:val="PlaceholderText"/>
                  </w:rPr>
                  <w:t>Choose an item.</w:t>
                </w:r>
              </w:p>
            </w:tc>
          </w:sdtContent>
        </w:sdt>
        <w:sdt>
          <w:sdtPr>
            <w:rPr>
              <w:b/>
              <w:sz w:val="32"/>
              <w:szCs w:val="32"/>
            </w:rPr>
            <w:id w:val="-1592845324"/>
            <w:placeholder>
              <w:docPart w:val="9D4DE6D53A2C424F95A77820255849DD"/>
            </w:placeholder>
            <w:showingPlcHdr/>
            <w:text/>
          </w:sdtPr>
          <w:sdtEndPr/>
          <w:sdtContent>
            <w:tc>
              <w:tcPr>
                <w:tcW w:w="2340" w:type="dxa"/>
              </w:tcPr>
              <w:p w14:paraId="16447F67" w14:textId="77777777" w:rsidR="008D3777" w:rsidRDefault="008D3777" w:rsidP="008D3777">
                <w:r w:rsidRPr="007346BD">
                  <w:rPr>
                    <w:rStyle w:val="PlaceholderText"/>
                  </w:rPr>
                  <w:t># of Doses.</w:t>
                </w:r>
              </w:p>
            </w:tc>
          </w:sdtContent>
        </w:sdt>
        <w:sdt>
          <w:sdtPr>
            <w:id w:val="-1177110940"/>
            <w:placeholder>
              <w:docPart w:val="894C9F22DD374F2BA0D5A47857B7EE71"/>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5CD85733" w14:textId="77777777" w:rsidR="008D3777" w:rsidRDefault="008D3777" w:rsidP="008D3777">
                <w:r w:rsidRPr="0021094D">
                  <w:rPr>
                    <w:rStyle w:val="PlaceholderText"/>
                  </w:rPr>
                  <w:t>Choose an item.</w:t>
                </w:r>
              </w:p>
            </w:tc>
          </w:sdtContent>
        </w:sdt>
        <w:sdt>
          <w:sdtPr>
            <w:rPr>
              <w:b/>
              <w:sz w:val="32"/>
              <w:szCs w:val="32"/>
            </w:rPr>
            <w:id w:val="-1345940280"/>
            <w:placeholder>
              <w:docPart w:val="E1DE7F7B48114E3FB8523A13E778C3F3"/>
            </w:placeholder>
            <w:showingPlcHdr/>
            <w:text/>
          </w:sdtPr>
          <w:sdtEndPr/>
          <w:sdtContent>
            <w:tc>
              <w:tcPr>
                <w:tcW w:w="1530" w:type="dxa"/>
              </w:tcPr>
              <w:p w14:paraId="729635FC" w14:textId="77777777" w:rsidR="008D3777" w:rsidRDefault="008D3777" w:rsidP="008D3777">
                <w:r w:rsidRPr="008E330E">
                  <w:rPr>
                    <w:rStyle w:val="PlaceholderText"/>
                  </w:rPr>
                  <w:t>Click here to enter text.</w:t>
                </w:r>
              </w:p>
            </w:tc>
          </w:sdtContent>
        </w:sdt>
        <w:sdt>
          <w:sdtPr>
            <w:rPr>
              <w:b/>
              <w:sz w:val="32"/>
              <w:szCs w:val="32"/>
            </w:rPr>
            <w:id w:val="-1184126495"/>
            <w:placeholder>
              <w:docPart w:val="8C4BCD5AB3884D9C87946E0DB6B4FCBE"/>
            </w:placeholder>
            <w:showingPlcHdr/>
            <w:date>
              <w:dateFormat w:val="M/d/yyyy"/>
              <w:lid w:val="en-US"/>
              <w:storeMappedDataAs w:val="dateTime"/>
              <w:calendar w:val="gregorian"/>
            </w:date>
          </w:sdtPr>
          <w:sdtEndPr/>
          <w:sdtContent>
            <w:tc>
              <w:tcPr>
                <w:tcW w:w="2610" w:type="dxa"/>
              </w:tcPr>
              <w:p w14:paraId="07A20B6C" w14:textId="77777777" w:rsidR="008D3777" w:rsidRDefault="008D3777" w:rsidP="008D3777">
                <w:r w:rsidRPr="00713758">
                  <w:rPr>
                    <w:rStyle w:val="PlaceholderText"/>
                  </w:rPr>
                  <w:t>Click here to enter a date.</w:t>
                </w:r>
              </w:p>
            </w:tc>
          </w:sdtContent>
        </w:sdt>
      </w:tr>
      <w:tr w:rsidR="008D3777" w14:paraId="3F669E0D" w14:textId="77777777" w:rsidTr="00930E4E">
        <w:sdt>
          <w:sdtPr>
            <w:rPr>
              <w:b/>
              <w:sz w:val="32"/>
              <w:szCs w:val="32"/>
            </w:rPr>
            <w:id w:val="2137525993"/>
            <w:placeholder>
              <w:docPart w:val="5686CD35A88E44A78C4A72BD77A8C75A"/>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1346D7E5" w14:textId="77777777" w:rsidR="008D3777" w:rsidRDefault="008D3777" w:rsidP="008D3777">
                <w:r w:rsidRPr="00480306">
                  <w:rPr>
                    <w:rStyle w:val="PlaceholderText"/>
                  </w:rPr>
                  <w:t>Choose an item.</w:t>
                </w:r>
              </w:p>
            </w:tc>
          </w:sdtContent>
        </w:sdt>
        <w:sdt>
          <w:sdtPr>
            <w:rPr>
              <w:b/>
              <w:sz w:val="32"/>
              <w:szCs w:val="32"/>
            </w:rPr>
            <w:id w:val="-1153676882"/>
            <w:placeholder>
              <w:docPart w:val="339B14F3E2F647CF9011885F0BDCF219"/>
            </w:placeholder>
            <w:showingPlcHdr/>
            <w:text/>
          </w:sdtPr>
          <w:sdtEndPr/>
          <w:sdtContent>
            <w:tc>
              <w:tcPr>
                <w:tcW w:w="2340" w:type="dxa"/>
              </w:tcPr>
              <w:p w14:paraId="1FD5358C" w14:textId="77777777" w:rsidR="008D3777" w:rsidRDefault="008D3777" w:rsidP="008D3777">
                <w:r w:rsidRPr="007346BD">
                  <w:rPr>
                    <w:rStyle w:val="PlaceholderText"/>
                  </w:rPr>
                  <w:t># of Doses.</w:t>
                </w:r>
              </w:p>
            </w:tc>
          </w:sdtContent>
        </w:sdt>
        <w:sdt>
          <w:sdtPr>
            <w:id w:val="1874033394"/>
            <w:placeholder>
              <w:docPart w:val="B2CF0940026946DB93915ED19C5991E9"/>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51740F07" w14:textId="77777777" w:rsidR="008D3777" w:rsidRDefault="008D3777" w:rsidP="008D3777">
                <w:r w:rsidRPr="0021094D">
                  <w:rPr>
                    <w:rStyle w:val="PlaceholderText"/>
                  </w:rPr>
                  <w:t>Choose an item.</w:t>
                </w:r>
              </w:p>
            </w:tc>
          </w:sdtContent>
        </w:sdt>
        <w:sdt>
          <w:sdtPr>
            <w:rPr>
              <w:b/>
              <w:sz w:val="32"/>
              <w:szCs w:val="32"/>
            </w:rPr>
            <w:id w:val="1626121609"/>
            <w:placeholder>
              <w:docPart w:val="2550CCE2C3234B1DBC16FCEA8EEFB910"/>
            </w:placeholder>
            <w:showingPlcHdr/>
            <w:text/>
          </w:sdtPr>
          <w:sdtEndPr/>
          <w:sdtContent>
            <w:tc>
              <w:tcPr>
                <w:tcW w:w="1530" w:type="dxa"/>
              </w:tcPr>
              <w:p w14:paraId="6C717135" w14:textId="77777777" w:rsidR="008D3777" w:rsidRDefault="008D3777" w:rsidP="008D3777">
                <w:r w:rsidRPr="008E330E">
                  <w:rPr>
                    <w:rStyle w:val="PlaceholderText"/>
                  </w:rPr>
                  <w:t>Click here to enter text.</w:t>
                </w:r>
              </w:p>
            </w:tc>
          </w:sdtContent>
        </w:sdt>
        <w:sdt>
          <w:sdtPr>
            <w:rPr>
              <w:b/>
              <w:sz w:val="32"/>
              <w:szCs w:val="32"/>
            </w:rPr>
            <w:id w:val="-828825439"/>
            <w:placeholder>
              <w:docPart w:val="9FE977C466B844CF9E961D6F7FD3C7B0"/>
            </w:placeholder>
            <w:showingPlcHdr/>
            <w:date>
              <w:dateFormat w:val="M/d/yyyy"/>
              <w:lid w:val="en-US"/>
              <w:storeMappedDataAs w:val="dateTime"/>
              <w:calendar w:val="gregorian"/>
            </w:date>
          </w:sdtPr>
          <w:sdtEndPr/>
          <w:sdtContent>
            <w:tc>
              <w:tcPr>
                <w:tcW w:w="2610" w:type="dxa"/>
              </w:tcPr>
              <w:p w14:paraId="5710ED26" w14:textId="77777777" w:rsidR="008D3777" w:rsidRDefault="008D3777" w:rsidP="008D3777">
                <w:r w:rsidRPr="00713758">
                  <w:rPr>
                    <w:rStyle w:val="PlaceholderText"/>
                  </w:rPr>
                  <w:t>Click here to enter a date.</w:t>
                </w:r>
              </w:p>
            </w:tc>
          </w:sdtContent>
        </w:sdt>
      </w:tr>
      <w:tr w:rsidR="008D3777" w14:paraId="79361EC3" w14:textId="77777777" w:rsidTr="00930E4E">
        <w:sdt>
          <w:sdtPr>
            <w:rPr>
              <w:b/>
              <w:sz w:val="32"/>
              <w:szCs w:val="32"/>
            </w:rPr>
            <w:id w:val="1126423530"/>
            <w:placeholder>
              <w:docPart w:val="FA9A7C4DF8F24E4EA71E9CBCF6063C8F"/>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5ECA2AFE" w14:textId="77777777" w:rsidR="008D3777" w:rsidRDefault="008D3777" w:rsidP="008D3777">
                <w:r w:rsidRPr="00480306">
                  <w:rPr>
                    <w:rStyle w:val="PlaceholderText"/>
                  </w:rPr>
                  <w:t>Choose an item.</w:t>
                </w:r>
              </w:p>
            </w:tc>
          </w:sdtContent>
        </w:sdt>
        <w:sdt>
          <w:sdtPr>
            <w:rPr>
              <w:b/>
              <w:sz w:val="32"/>
              <w:szCs w:val="32"/>
            </w:rPr>
            <w:id w:val="-1018240185"/>
            <w:placeholder>
              <w:docPart w:val="893EB8AEBC2847279B572530A33AF206"/>
            </w:placeholder>
            <w:showingPlcHdr/>
            <w:text/>
          </w:sdtPr>
          <w:sdtEndPr/>
          <w:sdtContent>
            <w:tc>
              <w:tcPr>
                <w:tcW w:w="2340" w:type="dxa"/>
              </w:tcPr>
              <w:p w14:paraId="0CE03D0D" w14:textId="77777777" w:rsidR="008D3777" w:rsidRDefault="008D3777" w:rsidP="008D3777">
                <w:r w:rsidRPr="007346BD">
                  <w:rPr>
                    <w:rStyle w:val="PlaceholderText"/>
                  </w:rPr>
                  <w:t># of Doses.</w:t>
                </w:r>
              </w:p>
            </w:tc>
          </w:sdtContent>
        </w:sdt>
        <w:sdt>
          <w:sdtPr>
            <w:id w:val="1321475288"/>
            <w:placeholder>
              <w:docPart w:val="5E612083923B4D0B8A7454420DB4B6EC"/>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1192C8FC" w14:textId="77777777" w:rsidR="008D3777" w:rsidRDefault="008D3777" w:rsidP="008D3777">
                <w:r w:rsidRPr="0021094D">
                  <w:rPr>
                    <w:rStyle w:val="PlaceholderText"/>
                  </w:rPr>
                  <w:t>Choose an item.</w:t>
                </w:r>
              </w:p>
            </w:tc>
          </w:sdtContent>
        </w:sdt>
        <w:sdt>
          <w:sdtPr>
            <w:rPr>
              <w:b/>
              <w:sz w:val="32"/>
              <w:szCs w:val="32"/>
            </w:rPr>
            <w:id w:val="389090149"/>
            <w:placeholder>
              <w:docPart w:val="D73FA300BE4F424488F8A0CD938ABE14"/>
            </w:placeholder>
            <w:showingPlcHdr/>
            <w:text/>
          </w:sdtPr>
          <w:sdtEndPr/>
          <w:sdtContent>
            <w:tc>
              <w:tcPr>
                <w:tcW w:w="1530" w:type="dxa"/>
              </w:tcPr>
              <w:p w14:paraId="473513EF" w14:textId="77777777" w:rsidR="008D3777" w:rsidRDefault="008D3777" w:rsidP="008D3777">
                <w:r w:rsidRPr="008E330E">
                  <w:rPr>
                    <w:rStyle w:val="PlaceholderText"/>
                  </w:rPr>
                  <w:t>Click here to enter text.</w:t>
                </w:r>
              </w:p>
            </w:tc>
          </w:sdtContent>
        </w:sdt>
        <w:sdt>
          <w:sdtPr>
            <w:rPr>
              <w:b/>
              <w:sz w:val="32"/>
              <w:szCs w:val="32"/>
            </w:rPr>
            <w:id w:val="117805137"/>
            <w:placeholder>
              <w:docPart w:val="26C10BAA37644E0C88700A051C93EAAB"/>
            </w:placeholder>
            <w:showingPlcHdr/>
            <w:date>
              <w:dateFormat w:val="M/d/yyyy"/>
              <w:lid w:val="en-US"/>
              <w:storeMappedDataAs w:val="dateTime"/>
              <w:calendar w:val="gregorian"/>
            </w:date>
          </w:sdtPr>
          <w:sdtEndPr/>
          <w:sdtContent>
            <w:tc>
              <w:tcPr>
                <w:tcW w:w="2610" w:type="dxa"/>
              </w:tcPr>
              <w:p w14:paraId="5A4A8DFE" w14:textId="77777777" w:rsidR="008D3777" w:rsidRDefault="008D3777" w:rsidP="008D3777">
                <w:r w:rsidRPr="00713758">
                  <w:rPr>
                    <w:rStyle w:val="PlaceholderText"/>
                  </w:rPr>
                  <w:t>Click here to enter a date.</w:t>
                </w:r>
              </w:p>
            </w:tc>
          </w:sdtContent>
        </w:sdt>
      </w:tr>
      <w:tr w:rsidR="008D3777" w14:paraId="76017D1E" w14:textId="77777777" w:rsidTr="00930E4E">
        <w:sdt>
          <w:sdtPr>
            <w:rPr>
              <w:b/>
              <w:sz w:val="32"/>
              <w:szCs w:val="32"/>
            </w:rPr>
            <w:id w:val="464941573"/>
            <w:placeholder>
              <w:docPart w:val="4D67323BFEF34776A93F71C0A32C009E"/>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2C4728B6" w14:textId="77777777" w:rsidR="008D3777" w:rsidRDefault="008D3777" w:rsidP="008D3777">
                <w:r w:rsidRPr="00480306">
                  <w:rPr>
                    <w:rStyle w:val="PlaceholderText"/>
                  </w:rPr>
                  <w:t>Choose an item.</w:t>
                </w:r>
              </w:p>
            </w:tc>
          </w:sdtContent>
        </w:sdt>
        <w:sdt>
          <w:sdtPr>
            <w:rPr>
              <w:b/>
              <w:sz w:val="32"/>
              <w:szCs w:val="32"/>
            </w:rPr>
            <w:id w:val="287331989"/>
            <w:placeholder>
              <w:docPart w:val="5B4358AD38AC43A194B95E695F25D9B4"/>
            </w:placeholder>
            <w:showingPlcHdr/>
            <w:text/>
          </w:sdtPr>
          <w:sdtEndPr/>
          <w:sdtContent>
            <w:tc>
              <w:tcPr>
                <w:tcW w:w="2340" w:type="dxa"/>
              </w:tcPr>
              <w:p w14:paraId="40F189FC" w14:textId="77777777" w:rsidR="008D3777" w:rsidRDefault="008D3777" w:rsidP="008D3777">
                <w:r w:rsidRPr="007346BD">
                  <w:rPr>
                    <w:rStyle w:val="PlaceholderText"/>
                  </w:rPr>
                  <w:t># of Doses.</w:t>
                </w:r>
              </w:p>
            </w:tc>
          </w:sdtContent>
        </w:sdt>
        <w:sdt>
          <w:sdtPr>
            <w:id w:val="-1726828721"/>
            <w:placeholder>
              <w:docPart w:val="15CB4C0E2AFF4D4EA9E4DB16E3072B69"/>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0D476769" w14:textId="77777777" w:rsidR="008D3777" w:rsidRDefault="008D3777" w:rsidP="008D3777">
                <w:r w:rsidRPr="0021094D">
                  <w:rPr>
                    <w:rStyle w:val="PlaceholderText"/>
                  </w:rPr>
                  <w:t>Choose an item.</w:t>
                </w:r>
              </w:p>
            </w:tc>
          </w:sdtContent>
        </w:sdt>
        <w:sdt>
          <w:sdtPr>
            <w:rPr>
              <w:b/>
              <w:sz w:val="32"/>
              <w:szCs w:val="32"/>
            </w:rPr>
            <w:id w:val="-137950825"/>
            <w:placeholder>
              <w:docPart w:val="3EFA9A2154024B28ACF7AA3B214BC055"/>
            </w:placeholder>
            <w:showingPlcHdr/>
            <w:text/>
          </w:sdtPr>
          <w:sdtEndPr/>
          <w:sdtContent>
            <w:tc>
              <w:tcPr>
                <w:tcW w:w="1530" w:type="dxa"/>
              </w:tcPr>
              <w:p w14:paraId="0756D8FA" w14:textId="77777777" w:rsidR="008D3777" w:rsidRDefault="008D3777" w:rsidP="008D3777">
                <w:r w:rsidRPr="008E330E">
                  <w:rPr>
                    <w:rStyle w:val="PlaceholderText"/>
                  </w:rPr>
                  <w:t>Click here to enter text.</w:t>
                </w:r>
              </w:p>
            </w:tc>
          </w:sdtContent>
        </w:sdt>
        <w:sdt>
          <w:sdtPr>
            <w:rPr>
              <w:b/>
              <w:sz w:val="32"/>
              <w:szCs w:val="32"/>
            </w:rPr>
            <w:id w:val="2063292106"/>
            <w:placeholder>
              <w:docPart w:val="83633BE7512A40F9A47EF8E232FBE38D"/>
            </w:placeholder>
            <w:showingPlcHdr/>
            <w:date>
              <w:dateFormat w:val="M/d/yyyy"/>
              <w:lid w:val="en-US"/>
              <w:storeMappedDataAs w:val="dateTime"/>
              <w:calendar w:val="gregorian"/>
            </w:date>
          </w:sdtPr>
          <w:sdtEndPr/>
          <w:sdtContent>
            <w:tc>
              <w:tcPr>
                <w:tcW w:w="2610" w:type="dxa"/>
              </w:tcPr>
              <w:p w14:paraId="29CE9A48" w14:textId="77777777" w:rsidR="008D3777" w:rsidRDefault="008D3777" w:rsidP="008D3777">
                <w:r w:rsidRPr="00713758">
                  <w:rPr>
                    <w:rStyle w:val="PlaceholderText"/>
                  </w:rPr>
                  <w:t>Click here to enter a date.</w:t>
                </w:r>
              </w:p>
            </w:tc>
          </w:sdtContent>
        </w:sdt>
      </w:tr>
      <w:tr w:rsidR="008D3777" w14:paraId="0BAD599C" w14:textId="77777777" w:rsidTr="00930E4E">
        <w:sdt>
          <w:sdtPr>
            <w:rPr>
              <w:b/>
              <w:sz w:val="32"/>
              <w:szCs w:val="32"/>
            </w:rPr>
            <w:id w:val="98681631"/>
            <w:placeholder>
              <w:docPart w:val="6027BBFD12B641379C9B6EE9E71A96F1"/>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3229D43F" w14:textId="77777777" w:rsidR="008D3777" w:rsidRDefault="008D3777" w:rsidP="008D3777">
                <w:r w:rsidRPr="00480306">
                  <w:rPr>
                    <w:rStyle w:val="PlaceholderText"/>
                  </w:rPr>
                  <w:t>Choose an item.</w:t>
                </w:r>
              </w:p>
            </w:tc>
          </w:sdtContent>
        </w:sdt>
        <w:sdt>
          <w:sdtPr>
            <w:rPr>
              <w:b/>
              <w:sz w:val="32"/>
              <w:szCs w:val="32"/>
            </w:rPr>
            <w:id w:val="-1326117890"/>
            <w:placeholder>
              <w:docPart w:val="FDC6B2AB975C4565AD40CA76A7DD8692"/>
            </w:placeholder>
            <w:showingPlcHdr/>
            <w:text/>
          </w:sdtPr>
          <w:sdtEndPr/>
          <w:sdtContent>
            <w:tc>
              <w:tcPr>
                <w:tcW w:w="2340" w:type="dxa"/>
              </w:tcPr>
              <w:p w14:paraId="09C0418B" w14:textId="77777777" w:rsidR="008D3777" w:rsidRDefault="008D3777" w:rsidP="008D3777">
                <w:r w:rsidRPr="007346BD">
                  <w:rPr>
                    <w:rStyle w:val="PlaceholderText"/>
                  </w:rPr>
                  <w:t># of Doses.</w:t>
                </w:r>
              </w:p>
            </w:tc>
          </w:sdtContent>
        </w:sdt>
        <w:sdt>
          <w:sdtPr>
            <w:id w:val="673692761"/>
            <w:placeholder>
              <w:docPart w:val="1614508755C24784A272A23ADCA5CC7D"/>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2F9F1E01" w14:textId="77777777" w:rsidR="008D3777" w:rsidRDefault="008D3777" w:rsidP="008D3777">
                <w:r w:rsidRPr="0021094D">
                  <w:rPr>
                    <w:rStyle w:val="PlaceholderText"/>
                  </w:rPr>
                  <w:t>Choose an item.</w:t>
                </w:r>
              </w:p>
            </w:tc>
          </w:sdtContent>
        </w:sdt>
        <w:sdt>
          <w:sdtPr>
            <w:rPr>
              <w:b/>
              <w:sz w:val="32"/>
              <w:szCs w:val="32"/>
            </w:rPr>
            <w:id w:val="-1028720605"/>
            <w:placeholder>
              <w:docPart w:val="46C391D237F3479BBD518EB68A7C96A1"/>
            </w:placeholder>
            <w:showingPlcHdr/>
            <w:text/>
          </w:sdtPr>
          <w:sdtEndPr/>
          <w:sdtContent>
            <w:tc>
              <w:tcPr>
                <w:tcW w:w="1530" w:type="dxa"/>
              </w:tcPr>
              <w:p w14:paraId="064EE229" w14:textId="77777777" w:rsidR="008D3777" w:rsidRDefault="008D3777" w:rsidP="008D3777">
                <w:r w:rsidRPr="008E330E">
                  <w:rPr>
                    <w:rStyle w:val="PlaceholderText"/>
                  </w:rPr>
                  <w:t>Click here to enter text.</w:t>
                </w:r>
              </w:p>
            </w:tc>
          </w:sdtContent>
        </w:sdt>
        <w:sdt>
          <w:sdtPr>
            <w:rPr>
              <w:b/>
              <w:sz w:val="32"/>
              <w:szCs w:val="32"/>
            </w:rPr>
            <w:id w:val="1054123017"/>
            <w:placeholder>
              <w:docPart w:val="085A190AC3884363B5B9419EEE465F80"/>
            </w:placeholder>
            <w:showingPlcHdr/>
            <w:date>
              <w:dateFormat w:val="M/d/yyyy"/>
              <w:lid w:val="en-US"/>
              <w:storeMappedDataAs w:val="dateTime"/>
              <w:calendar w:val="gregorian"/>
            </w:date>
          </w:sdtPr>
          <w:sdtEndPr/>
          <w:sdtContent>
            <w:tc>
              <w:tcPr>
                <w:tcW w:w="2610" w:type="dxa"/>
              </w:tcPr>
              <w:p w14:paraId="1B46F18C" w14:textId="77777777" w:rsidR="008D3777" w:rsidRDefault="008D3777" w:rsidP="008D3777">
                <w:r w:rsidRPr="00713758">
                  <w:rPr>
                    <w:rStyle w:val="PlaceholderText"/>
                  </w:rPr>
                  <w:t>Click here to enter a date.</w:t>
                </w:r>
              </w:p>
            </w:tc>
          </w:sdtContent>
        </w:sdt>
      </w:tr>
      <w:tr w:rsidR="008D3777" w14:paraId="2860F232" w14:textId="77777777" w:rsidTr="00930E4E">
        <w:sdt>
          <w:sdtPr>
            <w:rPr>
              <w:b/>
              <w:sz w:val="32"/>
              <w:szCs w:val="32"/>
            </w:rPr>
            <w:id w:val="-1460564791"/>
            <w:placeholder>
              <w:docPart w:val="8AD7B69885224153B0A73D3CF0F804E4"/>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14536FAB" w14:textId="77777777" w:rsidR="008D3777" w:rsidRDefault="008D3777" w:rsidP="008D3777">
                <w:r w:rsidRPr="00480306">
                  <w:rPr>
                    <w:rStyle w:val="PlaceholderText"/>
                  </w:rPr>
                  <w:t>Choose an item.</w:t>
                </w:r>
              </w:p>
            </w:tc>
          </w:sdtContent>
        </w:sdt>
        <w:sdt>
          <w:sdtPr>
            <w:rPr>
              <w:b/>
              <w:sz w:val="32"/>
              <w:szCs w:val="32"/>
            </w:rPr>
            <w:id w:val="-773793010"/>
            <w:placeholder>
              <w:docPart w:val="3BDFCB97BD3A4866BAD26FAAF5A25483"/>
            </w:placeholder>
            <w:showingPlcHdr/>
            <w:text/>
          </w:sdtPr>
          <w:sdtEndPr/>
          <w:sdtContent>
            <w:tc>
              <w:tcPr>
                <w:tcW w:w="2340" w:type="dxa"/>
              </w:tcPr>
              <w:p w14:paraId="5FEFBD39" w14:textId="77777777" w:rsidR="008D3777" w:rsidRDefault="008D3777" w:rsidP="008D3777">
                <w:r w:rsidRPr="007346BD">
                  <w:rPr>
                    <w:rStyle w:val="PlaceholderText"/>
                  </w:rPr>
                  <w:t># of Doses.</w:t>
                </w:r>
              </w:p>
            </w:tc>
          </w:sdtContent>
        </w:sdt>
        <w:sdt>
          <w:sdtPr>
            <w:id w:val="821322367"/>
            <w:placeholder>
              <w:docPart w:val="810247CA3B2A4EB7A379314B2CEBE2D2"/>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0B3B2633" w14:textId="77777777" w:rsidR="008D3777" w:rsidRDefault="008D3777" w:rsidP="008D3777">
                <w:r w:rsidRPr="0021094D">
                  <w:rPr>
                    <w:rStyle w:val="PlaceholderText"/>
                  </w:rPr>
                  <w:t>Choose an item.</w:t>
                </w:r>
              </w:p>
            </w:tc>
          </w:sdtContent>
        </w:sdt>
        <w:sdt>
          <w:sdtPr>
            <w:rPr>
              <w:b/>
              <w:sz w:val="32"/>
              <w:szCs w:val="32"/>
            </w:rPr>
            <w:id w:val="-1180974590"/>
            <w:placeholder>
              <w:docPart w:val="B5D461F12CFF4DC4BB085859CED2101B"/>
            </w:placeholder>
            <w:showingPlcHdr/>
            <w:text/>
          </w:sdtPr>
          <w:sdtEndPr/>
          <w:sdtContent>
            <w:tc>
              <w:tcPr>
                <w:tcW w:w="1530" w:type="dxa"/>
              </w:tcPr>
              <w:p w14:paraId="77353AFB" w14:textId="77777777" w:rsidR="008D3777" w:rsidRDefault="008D3777" w:rsidP="008D3777">
                <w:r w:rsidRPr="008E330E">
                  <w:rPr>
                    <w:rStyle w:val="PlaceholderText"/>
                  </w:rPr>
                  <w:t>Click here to enter text.</w:t>
                </w:r>
              </w:p>
            </w:tc>
          </w:sdtContent>
        </w:sdt>
        <w:sdt>
          <w:sdtPr>
            <w:rPr>
              <w:b/>
              <w:sz w:val="32"/>
              <w:szCs w:val="32"/>
            </w:rPr>
            <w:id w:val="-415789450"/>
            <w:placeholder>
              <w:docPart w:val="9079C18577374B57ABD83CD813DE642F"/>
            </w:placeholder>
            <w:showingPlcHdr/>
            <w:date>
              <w:dateFormat w:val="M/d/yyyy"/>
              <w:lid w:val="en-US"/>
              <w:storeMappedDataAs w:val="dateTime"/>
              <w:calendar w:val="gregorian"/>
            </w:date>
          </w:sdtPr>
          <w:sdtEndPr/>
          <w:sdtContent>
            <w:tc>
              <w:tcPr>
                <w:tcW w:w="2610" w:type="dxa"/>
              </w:tcPr>
              <w:p w14:paraId="5024A1D3" w14:textId="77777777" w:rsidR="008D3777" w:rsidRDefault="008D3777" w:rsidP="008D3777">
                <w:r w:rsidRPr="00713758">
                  <w:rPr>
                    <w:rStyle w:val="PlaceholderText"/>
                  </w:rPr>
                  <w:t>Click here to enter a date.</w:t>
                </w:r>
              </w:p>
            </w:tc>
          </w:sdtContent>
        </w:sdt>
      </w:tr>
      <w:tr w:rsidR="008D3777" w14:paraId="2FA65AC1" w14:textId="77777777" w:rsidTr="00930E4E">
        <w:sdt>
          <w:sdtPr>
            <w:rPr>
              <w:b/>
              <w:sz w:val="32"/>
              <w:szCs w:val="32"/>
            </w:rPr>
            <w:id w:val="702136535"/>
            <w:placeholder>
              <w:docPart w:val="056CB6F8CF5A40D081A49C608118D238"/>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2A383A23" w14:textId="77777777" w:rsidR="008D3777" w:rsidRDefault="008D3777" w:rsidP="008D3777">
                <w:r w:rsidRPr="00480306">
                  <w:rPr>
                    <w:rStyle w:val="PlaceholderText"/>
                  </w:rPr>
                  <w:t>Choose an item.</w:t>
                </w:r>
              </w:p>
            </w:tc>
          </w:sdtContent>
        </w:sdt>
        <w:sdt>
          <w:sdtPr>
            <w:rPr>
              <w:b/>
              <w:sz w:val="32"/>
              <w:szCs w:val="32"/>
            </w:rPr>
            <w:id w:val="572778567"/>
            <w:placeholder>
              <w:docPart w:val="69707B227BBD43F4AE2F4CF4A70C6D9E"/>
            </w:placeholder>
            <w:showingPlcHdr/>
            <w:text/>
          </w:sdtPr>
          <w:sdtEndPr/>
          <w:sdtContent>
            <w:tc>
              <w:tcPr>
                <w:tcW w:w="2340" w:type="dxa"/>
              </w:tcPr>
              <w:p w14:paraId="4A1B1F9D" w14:textId="77777777" w:rsidR="008D3777" w:rsidRDefault="008D3777" w:rsidP="008D3777">
                <w:r w:rsidRPr="007346BD">
                  <w:rPr>
                    <w:rStyle w:val="PlaceholderText"/>
                  </w:rPr>
                  <w:t># of Doses.</w:t>
                </w:r>
              </w:p>
            </w:tc>
          </w:sdtContent>
        </w:sdt>
        <w:sdt>
          <w:sdtPr>
            <w:id w:val="-1747872819"/>
            <w:placeholder>
              <w:docPart w:val="056FE753A8184C7EAC961A4F5699C482"/>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0D98AE25" w14:textId="77777777" w:rsidR="008D3777" w:rsidRDefault="008D3777" w:rsidP="008D3777">
                <w:r w:rsidRPr="0021094D">
                  <w:rPr>
                    <w:rStyle w:val="PlaceholderText"/>
                  </w:rPr>
                  <w:t>Choose an item.</w:t>
                </w:r>
              </w:p>
            </w:tc>
          </w:sdtContent>
        </w:sdt>
        <w:sdt>
          <w:sdtPr>
            <w:rPr>
              <w:b/>
              <w:sz w:val="32"/>
              <w:szCs w:val="32"/>
            </w:rPr>
            <w:id w:val="459473216"/>
            <w:placeholder>
              <w:docPart w:val="ADA346D4A1C94AFBAAF5145894D2EE01"/>
            </w:placeholder>
            <w:showingPlcHdr/>
            <w:text/>
          </w:sdtPr>
          <w:sdtEndPr/>
          <w:sdtContent>
            <w:tc>
              <w:tcPr>
                <w:tcW w:w="1530" w:type="dxa"/>
              </w:tcPr>
              <w:p w14:paraId="355D6855" w14:textId="77777777" w:rsidR="008D3777" w:rsidRDefault="008D3777" w:rsidP="008D3777">
                <w:r w:rsidRPr="008E330E">
                  <w:rPr>
                    <w:rStyle w:val="PlaceholderText"/>
                  </w:rPr>
                  <w:t>Click here to enter text.</w:t>
                </w:r>
              </w:p>
            </w:tc>
          </w:sdtContent>
        </w:sdt>
        <w:sdt>
          <w:sdtPr>
            <w:rPr>
              <w:b/>
              <w:sz w:val="32"/>
              <w:szCs w:val="32"/>
            </w:rPr>
            <w:id w:val="1593509943"/>
            <w:placeholder>
              <w:docPart w:val="C2DC9144C3A149D492B365DFC4C14EE0"/>
            </w:placeholder>
            <w:showingPlcHdr/>
            <w:date>
              <w:dateFormat w:val="M/d/yyyy"/>
              <w:lid w:val="en-US"/>
              <w:storeMappedDataAs w:val="dateTime"/>
              <w:calendar w:val="gregorian"/>
            </w:date>
          </w:sdtPr>
          <w:sdtEndPr/>
          <w:sdtContent>
            <w:tc>
              <w:tcPr>
                <w:tcW w:w="2610" w:type="dxa"/>
              </w:tcPr>
              <w:p w14:paraId="5B7842C5" w14:textId="77777777" w:rsidR="008D3777" w:rsidRDefault="008D3777" w:rsidP="008D3777">
                <w:r w:rsidRPr="00713758">
                  <w:rPr>
                    <w:rStyle w:val="PlaceholderText"/>
                  </w:rPr>
                  <w:t>Click here to enter a date.</w:t>
                </w:r>
              </w:p>
            </w:tc>
          </w:sdtContent>
        </w:sdt>
      </w:tr>
      <w:tr w:rsidR="008D3777" w14:paraId="7633C62E" w14:textId="77777777" w:rsidTr="00930E4E">
        <w:sdt>
          <w:sdtPr>
            <w:rPr>
              <w:b/>
              <w:sz w:val="32"/>
              <w:szCs w:val="32"/>
            </w:rPr>
            <w:id w:val="1026985266"/>
            <w:placeholder>
              <w:docPart w:val="18EE9D79A549479E8135BE8A43BA8587"/>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1BF47A21" w14:textId="77777777" w:rsidR="008D3777" w:rsidRDefault="008D3777" w:rsidP="008D3777">
                <w:r w:rsidRPr="00480306">
                  <w:rPr>
                    <w:rStyle w:val="PlaceholderText"/>
                  </w:rPr>
                  <w:t>Choose an item.</w:t>
                </w:r>
              </w:p>
            </w:tc>
          </w:sdtContent>
        </w:sdt>
        <w:sdt>
          <w:sdtPr>
            <w:rPr>
              <w:b/>
              <w:sz w:val="32"/>
              <w:szCs w:val="32"/>
            </w:rPr>
            <w:id w:val="-113363308"/>
            <w:placeholder>
              <w:docPart w:val="9999CE2CB8714E33904C977406D862CC"/>
            </w:placeholder>
            <w:showingPlcHdr/>
            <w:text/>
          </w:sdtPr>
          <w:sdtEndPr/>
          <w:sdtContent>
            <w:tc>
              <w:tcPr>
                <w:tcW w:w="2340" w:type="dxa"/>
              </w:tcPr>
              <w:p w14:paraId="0CFDF991" w14:textId="77777777" w:rsidR="008D3777" w:rsidRDefault="008D3777" w:rsidP="008D3777">
                <w:r w:rsidRPr="007346BD">
                  <w:rPr>
                    <w:rStyle w:val="PlaceholderText"/>
                  </w:rPr>
                  <w:t># of Doses.</w:t>
                </w:r>
              </w:p>
            </w:tc>
          </w:sdtContent>
        </w:sdt>
        <w:sdt>
          <w:sdtPr>
            <w:id w:val="748851415"/>
            <w:placeholder>
              <w:docPart w:val="AA26521BF8C3458CA9F4B3E98C42A0AD"/>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065BDE49" w14:textId="77777777" w:rsidR="008D3777" w:rsidRDefault="008D3777" w:rsidP="008D3777">
                <w:r w:rsidRPr="0021094D">
                  <w:rPr>
                    <w:rStyle w:val="PlaceholderText"/>
                  </w:rPr>
                  <w:t>Choose an item.</w:t>
                </w:r>
              </w:p>
            </w:tc>
          </w:sdtContent>
        </w:sdt>
        <w:sdt>
          <w:sdtPr>
            <w:rPr>
              <w:b/>
              <w:sz w:val="32"/>
              <w:szCs w:val="32"/>
            </w:rPr>
            <w:id w:val="-847254722"/>
            <w:placeholder>
              <w:docPart w:val="2848E4A347364EF4B8B16C36DFA04FF1"/>
            </w:placeholder>
            <w:showingPlcHdr/>
            <w:text/>
          </w:sdtPr>
          <w:sdtEndPr/>
          <w:sdtContent>
            <w:tc>
              <w:tcPr>
                <w:tcW w:w="1530" w:type="dxa"/>
              </w:tcPr>
              <w:p w14:paraId="0D6B4940" w14:textId="77777777" w:rsidR="008D3777" w:rsidRDefault="008D3777" w:rsidP="008D3777">
                <w:r w:rsidRPr="008E330E">
                  <w:rPr>
                    <w:rStyle w:val="PlaceholderText"/>
                  </w:rPr>
                  <w:t>Click here to enter text.</w:t>
                </w:r>
              </w:p>
            </w:tc>
          </w:sdtContent>
        </w:sdt>
        <w:sdt>
          <w:sdtPr>
            <w:rPr>
              <w:b/>
              <w:sz w:val="32"/>
              <w:szCs w:val="32"/>
            </w:rPr>
            <w:id w:val="1782604541"/>
            <w:placeholder>
              <w:docPart w:val="14335319175C4435923AB6CC2CCCF05C"/>
            </w:placeholder>
            <w:showingPlcHdr/>
            <w:date>
              <w:dateFormat w:val="M/d/yyyy"/>
              <w:lid w:val="en-US"/>
              <w:storeMappedDataAs w:val="dateTime"/>
              <w:calendar w:val="gregorian"/>
            </w:date>
          </w:sdtPr>
          <w:sdtEndPr/>
          <w:sdtContent>
            <w:tc>
              <w:tcPr>
                <w:tcW w:w="2610" w:type="dxa"/>
              </w:tcPr>
              <w:p w14:paraId="67E5CE9A" w14:textId="77777777" w:rsidR="008D3777" w:rsidRDefault="008D3777" w:rsidP="008D3777">
                <w:r w:rsidRPr="00713758">
                  <w:rPr>
                    <w:rStyle w:val="PlaceholderText"/>
                  </w:rPr>
                  <w:t>Click here to enter a date.</w:t>
                </w:r>
              </w:p>
            </w:tc>
          </w:sdtContent>
        </w:sdt>
      </w:tr>
      <w:tr w:rsidR="008D3777" w14:paraId="193B2A8F" w14:textId="77777777" w:rsidTr="00930E4E">
        <w:sdt>
          <w:sdtPr>
            <w:rPr>
              <w:b/>
              <w:sz w:val="32"/>
              <w:szCs w:val="32"/>
            </w:rPr>
            <w:id w:val="-1515371270"/>
            <w:placeholder>
              <w:docPart w:val="E186179D7353488F827C83E55B0017E1"/>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3B46C38E" w14:textId="77777777" w:rsidR="008D3777" w:rsidRDefault="008D3777" w:rsidP="008D3777">
                <w:r w:rsidRPr="00480306">
                  <w:rPr>
                    <w:rStyle w:val="PlaceholderText"/>
                  </w:rPr>
                  <w:t>Choose an item.</w:t>
                </w:r>
              </w:p>
            </w:tc>
          </w:sdtContent>
        </w:sdt>
        <w:sdt>
          <w:sdtPr>
            <w:rPr>
              <w:b/>
              <w:sz w:val="32"/>
              <w:szCs w:val="32"/>
            </w:rPr>
            <w:id w:val="-1165701366"/>
            <w:placeholder>
              <w:docPart w:val="CAB2F6514870470A80E4A18AB4CA4128"/>
            </w:placeholder>
            <w:showingPlcHdr/>
            <w:text/>
          </w:sdtPr>
          <w:sdtEndPr/>
          <w:sdtContent>
            <w:tc>
              <w:tcPr>
                <w:tcW w:w="2340" w:type="dxa"/>
              </w:tcPr>
              <w:p w14:paraId="24C8E758" w14:textId="77777777" w:rsidR="008D3777" w:rsidRDefault="008D3777" w:rsidP="008D3777">
                <w:r w:rsidRPr="007346BD">
                  <w:rPr>
                    <w:rStyle w:val="PlaceholderText"/>
                  </w:rPr>
                  <w:t># of Doses.</w:t>
                </w:r>
              </w:p>
            </w:tc>
          </w:sdtContent>
        </w:sdt>
        <w:sdt>
          <w:sdtPr>
            <w:id w:val="-1351475839"/>
            <w:placeholder>
              <w:docPart w:val="6FBDFE7B0D8E48208F409E7C45232144"/>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4A5FDCC1" w14:textId="77777777" w:rsidR="008D3777" w:rsidRDefault="008D3777" w:rsidP="008D3777">
                <w:r w:rsidRPr="0021094D">
                  <w:rPr>
                    <w:rStyle w:val="PlaceholderText"/>
                  </w:rPr>
                  <w:t>Choose an item.</w:t>
                </w:r>
              </w:p>
            </w:tc>
          </w:sdtContent>
        </w:sdt>
        <w:sdt>
          <w:sdtPr>
            <w:rPr>
              <w:b/>
              <w:sz w:val="32"/>
              <w:szCs w:val="32"/>
            </w:rPr>
            <w:id w:val="-1702628714"/>
            <w:placeholder>
              <w:docPart w:val="DBC304692239485A9A37074F6D77CC6D"/>
            </w:placeholder>
            <w:showingPlcHdr/>
            <w:text/>
          </w:sdtPr>
          <w:sdtEndPr/>
          <w:sdtContent>
            <w:tc>
              <w:tcPr>
                <w:tcW w:w="1530" w:type="dxa"/>
              </w:tcPr>
              <w:p w14:paraId="5AA4C462" w14:textId="77777777" w:rsidR="008D3777" w:rsidRDefault="008D3777" w:rsidP="008D3777">
                <w:r w:rsidRPr="008E330E">
                  <w:rPr>
                    <w:rStyle w:val="PlaceholderText"/>
                  </w:rPr>
                  <w:t>Click here to enter text.</w:t>
                </w:r>
              </w:p>
            </w:tc>
          </w:sdtContent>
        </w:sdt>
        <w:sdt>
          <w:sdtPr>
            <w:rPr>
              <w:b/>
              <w:sz w:val="32"/>
              <w:szCs w:val="32"/>
            </w:rPr>
            <w:id w:val="-665555720"/>
            <w:placeholder>
              <w:docPart w:val="C0347CB95C7C4847932C1F2BB443FB90"/>
            </w:placeholder>
            <w:showingPlcHdr/>
            <w:date>
              <w:dateFormat w:val="M/d/yyyy"/>
              <w:lid w:val="en-US"/>
              <w:storeMappedDataAs w:val="dateTime"/>
              <w:calendar w:val="gregorian"/>
            </w:date>
          </w:sdtPr>
          <w:sdtEndPr/>
          <w:sdtContent>
            <w:tc>
              <w:tcPr>
                <w:tcW w:w="2610" w:type="dxa"/>
              </w:tcPr>
              <w:p w14:paraId="7E0ECF7F" w14:textId="77777777" w:rsidR="008D3777" w:rsidRDefault="008D3777" w:rsidP="008D3777">
                <w:r w:rsidRPr="00713758">
                  <w:rPr>
                    <w:rStyle w:val="PlaceholderText"/>
                  </w:rPr>
                  <w:t>Click here to enter a date.</w:t>
                </w:r>
              </w:p>
            </w:tc>
          </w:sdtContent>
        </w:sdt>
      </w:tr>
      <w:tr w:rsidR="008D3777" w14:paraId="0143A40E" w14:textId="77777777" w:rsidTr="00930E4E">
        <w:sdt>
          <w:sdtPr>
            <w:rPr>
              <w:b/>
              <w:sz w:val="32"/>
              <w:szCs w:val="32"/>
            </w:rPr>
            <w:id w:val="1403262534"/>
            <w:placeholder>
              <w:docPart w:val="B62041B6B8FC4919AD4B1D406CEA148A"/>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0DDC6753" w14:textId="77777777" w:rsidR="008D3777" w:rsidRDefault="008D3777" w:rsidP="008D3777">
                <w:r w:rsidRPr="00480306">
                  <w:rPr>
                    <w:rStyle w:val="PlaceholderText"/>
                  </w:rPr>
                  <w:t>Choose an item.</w:t>
                </w:r>
              </w:p>
            </w:tc>
          </w:sdtContent>
        </w:sdt>
        <w:sdt>
          <w:sdtPr>
            <w:rPr>
              <w:b/>
              <w:sz w:val="32"/>
              <w:szCs w:val="32"/>
            </w:rPr>
            <w:id w:val="1959290861"/>
            <w:placeholder>
              <w:docPart w:val="BDB0637AAC16499DAAA157EC24E39847"/>
            </w:placeholder>
            <w:showingPlcHdr/>
            <w:text/>
          </w:sdtPr>
          <w:sdtEndPr/>
          <w:sdtContent>
            <w:tc>
              <w:tcPr>
                <w:tcW w:w="2340" w:type="dxa"/>
              </w:tcPr>
              <w:p w14:paraId="5B74978B" w14:textId="77777777" w:rsidR="008D3777" w:rsidRDefault="008D3777" w:rsidP="008D3777">
                <w:r w:rsidRPr="007346BD">
                  <w:rPr>
                    <w:rStyle w:val="PlaceholderText"/>
                  </w:rPr>
                  <w:t># of Doses.</w:t>
                </w:r>
              </w:p>
            </w:tc>
          </w:sdtContent>
        </w:sdt>
        <w:sdt>
          <w:sdtPr>
            <w:id w:val="1672679584"/>
            <w:placeholder>
              <w:docPart w:val="95E2E131E7E74A4984E594678C8A25A3"/>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22E698C6" w14:textId="77777777" w:rsidR="008D3777" w:rsidRDefault="008D3777" w:rsidP="008D3777">
                <w:r w:rsidRPr="0021094D">
                  <w:rPr>
                    <w:rStyle w:val="PlaceholderText"/>
                  </w:rPr>
                  <w:t>Choose an item.</w:t>
                </w:r>
              </w:p>
            </w:tc>
          </w:sdtContent>
        </w:sdt>
        <w:sdt>
          <w:sdtPr>
            <w:rPr>
              <w:b/>
              <w:sz w:val="32"/>
              <w:szCs w:val="32"/>
            </w:rPr>
            <w:id w:val="2060896031"/>
            <w:placeholder>
              <w:docPart w:val="087E4E0A0B404BBA8B44D0124C368D36"/>
            </w:placeholder>
            <w:showingPlcHdr/>
            <w:text/>
          </w:sdtPr>
          <w:sdtEndPr/>
          <w:sdtContent>
            <w:tc>
              <w:tcPr>
                <w:tcW w:w="1530" w:type="dxa"/>
              </w:tcPr>
              <w:p w14:paraId="037F9F47" w14:textId="77777777" w:rsidR="008D3777" w:rsidRDefault="008D3777" w:rsidP="008D3777">
                <w:r w:rsidRPr="008E330E">
                  <w:rPr>
                    <w:rStyle w:val="PlaceholderText"/>
                  </w:rPr>
                  <w:t>Click here to enter text.</w:t>
                </w:r>
              </w:p>
            </w:tc>
          </w:sdtContent>
        </w:sdt>
        <w:sdt>
          <w:sdtPr>
            <w:rPr>
              <w:b/>
              <w:sz w:val="32"/>
              <w:szCs w:val="32"/>
            </w:rPr>
            <w:id w:val="1489904881"/>
            <w:placeholder>
              <w:docPart w:val="7D98AD7845254146A568403166E3FD2E"/>
            </w:placeholder>
            <w:showingPlcHdr/>
            <w:date>
              <w:dateFormat w:val="M/d/yyyy"/>
              <w:lid w:val="en-US"/>
              <w:storeMappedDataAs w:val="dateTime"/>
              <w:calendar w:val="gregorian"/>
            </w:date>
          </w:sdtPr>
          <w:sdtEndPr/>
          <w:sdtContent>
            <w:tc>
              <w:tcPr>
                <w:tcW w:w="2610" w:type="dxa"/>
              </w:tcPr>
              <w:p w14:paraId="520E14E0" w14:textId="77777777" w:rsidR="008D3777" w:rsidRDefault="008D3777" w:rsidP="008D3777">
                <w:r w:rsidRPr="00713758">
                  <w:rPr>
                    <w:rStyle w:val="PlaceholderText"/>
                  </w:rPr>
                  <w:t>Click here to enter a date.</w:t>
                </w:r>
              </w:p>
            </w:tc>
          </w:sdtContent>
        </w:sdt>
      </w:tr>
      <w:tr w:rsidR="008D3777" w14:paraId="73B049AB" w14:textId="77777777" w:rsidTr="00930E4E">
        <w:sdt>
          <w:sdtPr>
            <w:rPr>
              <w:b/>
              <w:sz w:val="32"/>
              <w:szCs w:val="32"/>
            </w:rPr>
            <w:id w:val="1130668525"/>
            <w:placeholder>
              <w:docPart w:val="8219A2709BEB45CCA0C74796E77AB83C"/>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1AF955ED" w14:textId="77777777" w:rsidR="008D3777" w:rsidRDefault="008D3777" w:rsidP="008D3777">
                <w:r w:rsidRPr="00480306">
                  <w:rPr>
                    <w:rStyle w:val="PlaceholderText"/>
                  </w:rPr>
                  <w:t>Choose an item.</w:t>
                </w:r>
              </w:p>
            </w:tc>
          </w:sdtContent>
        </w:sdt>
        <w:sdt>
          <w:sdtPr>
            <w:rPr>
              <w:b/>
              <w:sz w:val="32"/>
              <w:szCs w:val="32"/>
            </w:rPr>
            <w:id w:val="-940449734"/>
            <w:placeholder>
              <w:docPart w:val="87CEDB04826C4BBE9FD3E5CE6B83D79E"/>
            </w:placeholder>
            <w:showingPlcHdr/>
            <w:text/>
          </w:sdtPr>
          <w:sdtEndPr/>
          <w:sdtContent>
            <w:tc>
              <w:tcPr>
                <w:tcW w:w="2340" w:type="dxa"/>
              </w:tcPr>
              <w:p w14:paraId="6A621859" w14:textId="77777777" w:rsidR="008D3777" w:rsidRDefault="008D3777" w:rsidP="008D3777">
                <w:r w:rsidRPr="007346BD">
                  <w:rPr>
                    <w:rStyle w:val="PlaceholderText"/>
                  </w:rPr>
                  <w:t># of Doses.</w:t>
                </w:r>
              </w:p>
            </w:tc>
          </w:sdtContent>
        </w:sdt>
        <w:sdt>
          <w:sdtPr>
            <w:id w:val="212016756"/>
            <w:placeholder>
              <w:docPart w:val="80DE722CD6364D19BF3360060405DE5D"/>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504CFCF7" w14:textId="77777777" w:rsidR="008D3777" w:rsidRDefault="008D3777" w:rsidP="008D3777">
                <w:r w:rsidRPr="0021094D">
                  <w:rPr>
                    <w:rStyle w:val="PlaceholderText"/>
                  </w:rPr>
                  <w:t>Choose an item.</w:t>
                </w:r>
              </w:p>
            </w:tc>
          </w:sdtContent>
        </w:sdt>
        <w:sdt>
          <w:sdtPr>
            <w:rPr>
              <w:b/>
              <w:sz w:val="32"/>
              <w:szCs w:val="32"/>
            </w:rPr>
            <w:id w:val="2096052360"/>
            <w:placeholder>
              <w:docPart w:val="1E8788E1C4A044D1AB6BF91CF10888F4"/>
            </w:placeholder>
            <w:showingPlcHdr/>
            <w:text/>
          </w:sdtPr>
          <w:sdtEndPr/>
          <w:sdtContent>
            <w:tc>
              <w:tcPr>
                <w:tcW w:w="1530" w:type="dxa"/>
              </w:tcPr>
              <w:p w14:paraId="34915DCF" w14:textId="77777777" w:rsidR="008D3777" w:rsidRDefault="008D3777" w:rsidP="008D3777">
                <w:r w:rsidRPr="008E330E">
                  <w:rPr>
                    <w:rStyle w:val="PlaceholderText"/>
                  </w:rPr>
                  <w:t>Click here to enter text.</w:t>
                </w:r>
              </w:p>
            </w:tc>
          </w:sdtContent>
        </w:sdt>
        <w:sdt>
          <w:sdtPr>
            <w:rPr>
              <w:b/>
              <w:sz w:val="32"/>
              <w:szCs w:val="32"/>
            </w:rPr>
            <w:id w:val="1229422913"/>
            <w:placeholder>
              <w:docPart w:val="D80B538057294626B35265A244912B0B"/>
            </w:placeholder>
            <w:showingPlcHdr/>
            <w:date>
              <w:dateFormat w:val="M/d/yyyy"/>
              <w:lid w:val="en-US"/>
              <w:storeMappedDataAs w:val="dateTime"/>
              <w:calendar w:val="gregorian"/>
            </w:date>
          </w:sdtPr>
          <w:sdtEndPr/>
          <w:sdtContent>
            <w:tc>
              <w:tcPr>
                <w:tcW w:w="2610" w:type="dxa"/>
              </w:tcPr>
              <w:p w14:paraId="47C88C04" w14:textId="77777777" w:rsidR="008D3777" w:rsidRDefault="008D3777" w:rsidP="008D3777">
                <w:r w:rsidRPr="00713758">
                  <w:rPr>
                    <w:rStyle w:val="PlaceholderText"/>
                  </w:rPr>
                  <w:t>Click here to enter a date.</w:t>
                </w:r>
              </w:p>
            </w:tc>
          </w:sdtContent>
        </w:sdt>
      </w:tr>
      <w:tr w:rsidR="008D3777" w14:paraId="25FB425B" w14:textId="77777777" w:rsidTr="00930E4E">
        <w:sdt>
          <w:sdtPr>
            <w:rPr>
              <w:b/>
              <w:sz w:val="32"/>
              <w:szCs w:val="32"/>
            </w:rPr>
            <w:id w:val="988521516"/>
            <w:placeholder>
              <w:docPart w:val="EF24D2758BF04AF786D4DB38550B5056"/>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4D072B9E" w14:textId="77777777" w:rsidR="008D3777" w:rsidRDefault="008D3777" w:rsidP="008D3777">
                <w:r w:rsidRPr="00480306">
                  <w:rPr>
                    <w:rStyle w:val="PlaceholderText"/>
                  </w:rPr>
                  <w:t>Choose an item.</w:t>
                </w:r>
              </w:p>
            </w:tc>
          </w:sdtContent>
        </w:sdt>
        <w:sdt>
          <w:sdtPr>
            <w:rPr>
              <w:b/>
              <w:sz w:val="32"/>
              <w:szCs w:val="32"/>
            </w:rPr>
            <w:id w:val="-1459326472"/>
            <w:placeholder>
              <w:docPart w:val="968802313AC243E0B6ECBCC3C51F94B9"/>
            </w:placeholder>
            <w:showingPlcHdr/>
            <w:text/>
          </w:sdtPr>
          <w:sdtEndPr/>
          <w:sdtContent>
            <w:tc>
              <w:tcPr>
                <w:tcW w:w="2340" w:type="dxa"/>
              </w:tcPr>
              <w:p w14:paraId="2721280A" w14:textId="77777777" w:rsidR="008D3777" w:rsidRDefault="008D3777" w:rsidP="008D3777">
                <w:r w:rsidRPr="007346BD">
                  <w:rPr>
                    <w:rStyle w:val="PlaceholderText"/>
                  </w:rPr>
                  <w:t># of Doses.</w:t>
                </w:r>
              </w:p>
            </w:tc>
          </w:sdtContent>
        </w:sdt>
        <w:sdt>
          <w:sdtPr>
            <w:id w:val="-1787890639"/>
            <w:placeholder>
              <w:docPart w:val="0AA481059AA0483A92AFA7B2C91DC9E5"/>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3E09C0BB" w14:textId="77777777" w:rsidR="008D3777" w:rsidRDefault="008D3777" w:rsidP="008D3777">
                <w:r w:rsidRPr="0021094D">
                  <w:rPr>
                    <w:rStyle w:val="PlaceholderText"/>
                  </w:rPr>
                  <w:t>Choose an item.</w:t>
                </w:r>
              </w:p>
            </w:tc>
          </w:sdtContent>
        </w:sdt>
        <w:sdt>
          <w:sdtPr>
            <w:rPr>
              <w:b/>
              <w:sz w:val="32"/>
              <w:szCs w:val="32"/>
            </w:rPr>
            <w:id w:val="1928688119"/>
            <w:placeholder>
              <w:docPart w:val="E1902B64A2AB40FF99D89F22C1725175"/>
            </w:placeholder>
            <w:showingPlcHdr/>
            <w:text/>
          </w:sdtPr>
          <w:sdtEndPr/>
          <w:sdtContent>
            <w:tc>
              <w:tcPr>
                <w:tcW w:w="1530" w:type="dxa"/>
              </w:tcPr>
              <w:p w14:paraId="17338926" w14:textId="77777777" w:rsidR="008D3777" w:rsidRDefault="008D3777" w:rsidP="008D3777">
                <w:r w:rsidRPr="008E330E">
                  <w:rPr>
                    <w:rStyle w:val="PlaceholderText"/>
                  </w:rPr>
                  <w:t>Click here to enter text.</w:t>
                </w:r>
              </w:p>
            </w:tc>
          </w:sdtContent>
        </w:sdt>
        <w:sdt>
          <w:sdtPr>
            <w:rPr>
              <w:b/>
              <w:sz w:val="32"/>
              <w:szCs w:val="32"/>
            </w:rPr>
            <w:id w:val="2142463314"/>
            <w:placeholder>
              <w:docPart w:val="42E720D0FDB44F21AFC8F76DF83A6FED"/>
            </w:placeholder>
            <w:showingPlcHdr/>
            <w:date>
              <w:dateFormat w:val="M/d/yyyy"/>
              <w:lid w:val="en-US"/>
              <w:storeMappedDataAs w:val="dateTime"/>
              <w:calendar w:val="gregorian"/>
            </w:date>
          </w:sdtPr>
          <w:sdtEndPr/>
          <w:sdtContent>
            <w:tc>
              <w:tcPr>
                <w:tcW w:w="2610" w:type="dxa"/>
              </w:tcPr>
              <w:p w14:paraId="2F2127A9" w14:textId="77777777" w:rsidR="008D3777" w:rsidRDefault="008D3777" w:rsidP="008D3777">
                <w:r w:rsidRPr="00713758">
                  <w:rPr>
                    <w:rStyle w:val="PlaceholderText"/>
                  </w:rPr>
                  <w:t>Click here to enter a date.</w:t>
                </w:r>
              </w:p>
            </w:tc>
          </w:sdtContent>
        </w:sdt>
      </w:tr>
      <w:tr w:rsidR="008D3777" w14:paraId="5C903927" w14:textId="77777777" w:rsidTr="00930E4E">
        <w:sdt>
          <w:sdtPr>
            <w:rPr>
              <w:b/>
              <w:sz w:val="32"/>
              <w:szCs w:val="32"/>
            </w:rPr>
            <w:id w:val="-2014530499"/>
            <w:placeholder>
              <w:docPart w:val="8ED8A7DE764745878E848E1765D6F2A4"/>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332D6D3C" w14:textId="77777777" w:rsidR="008D3777" w:rsidRDefault="008D3777" w:rsidP="008D3777">
                <w:r w:rsidRPr="00480306">
                  <w:rPr>
                    <w:rStyle w:val="PlaceholderText"/>
                  </w:rPr>
                  <w:t>Choose an item.</w:t>
                </w:r>
              </w:p>
            </w:tc>
          </w:sdtContent>
        </w:sdt>
        <w:sdt>
          <w:sdtPr>
            <w:rPr>
              <w:b/>
              <w:sz w:val="32"/>
              <w:szCs w:val="32"/>
            </w:rPr>
            <w:id w:val="899479936"/>
            <w:placeholder>
              <w:docPart w:val="51847B5F4FDF4A67BC8A4C8FDF092DA2"/>
            </w:placeholder>
            <w:showingPlcHdr/>
            <w:text/>
          </w:sdtPr>
          <w:sdtEndPr/>
          <w:sdtContent>
            <w:tc>
              <w:tcPr>
                <w:tcW w:w="2340" w:type="dxa"/>
              </w:tcPr>
              <w:p w14:paraId="70C457E8" w14:textId="77777777" w:rsidR="008D3777" w:rsidRDefault="008D3777" w:rsidP="008D3777">
                <w:r w:rsidRPr="007346BD">
                  <w:rPr>
                    <w:rStyle w:val="PlaceholderText"/>
                  </w:rPr>
                  <w:t># of Doses.</w:t>
                </w:r>
              </w:p>
            </w:tc>
          </w:sdtContent>
        </w:sdt>
        <w:sdt>
          <w:sdtPr>
            <w:id w:val="663127828"/>
            <w:placeholder>
              <w:docPart w:val="844EDEB7546C403C9F61D403624F2690"/>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376D5991" w14:textId="77777777" w:rsidR="008D3777" w:rsidRDefault="008D3777" w:rsidP="008D3777">
                <w:r w:rsidRPr="0021094D">
                  <w:rPr>
                    <w:rStyle w:val="PlaceholderText"/>
                  </w:rPr>
                  <w:t>Choose an item.</w:t>
                </w:r>
              </w:p>
            </w:tc>
          </w:sdtContent>
        </w:sdt>
        <w:sdt>
          <w:sdtPr>
            <w:rPr>
              <w:b/>
              <w:sz w:val="32"/>
              <w:szCs w:val="32"/>
            </w:rPr>
            <w:id w:val="-347012702"/>
            <w:placeholder>
              <w:docPart w:val="76294B048DEB44F59191572530FF1B8A"/>
            </w:placeholder>
            <w:showingPlcHdr/>
            <w:text/>
          </w:sdtPr>
          <w:sdtEndPr/>
          <w:sdtContent>
            <w:tc>
              <w:tcPr>
                <w:tcW w:w="1530" w:type="dxa"/>
              </w:tcPr>
              <w:p w14:paraId="7911D3EF" w14:textId="77777777" w:rsidR="008D3777" w:rsidRDefault="008D3777" w:rsidP="008D3777">
                <w:r w:rsidRPr="008E330E">
                  <w:rPr>
                    <w:rStyle w:val="PlaceholderText"/>
                  </w:rPr>
                  <w:t>Click here to enter text.</w:t>
                </w:r>
              </w:p>
            </w:tc>
          </w:sdtContent>
        </w:sdt>
        <w:sdt>
          <w:sdtPr>
            <w:rPr>
              <w:b/>
              <w:sz w:val="32"/>
              <w:szCs w:val="32"/>
            </w:rPr>
            <w:id w:val="1688861424"/>
            <w:placeholder>
              <w:docPart w:val="73319E071E1B49DBAD51F9AE42529B91"/>
            </w:placeholder>
            <w:showingPlcHdr/>
            <w:date>
              <w:dateFormat w:val="M/d/yyyy"/>
              <w:lid w:val="en-US"/>
              <w:storeMappedDataAs w:val="dateTime"/>
              <w:calendar w:val="gregorian"/>
            </w:date>
          </w:sdtPr>
          <w:sdtEndPr/>
          <w:sdtContent>
            <w:tc>
              <w:tcPr>
                <w:tcW w:w="2610" w:type="dxa"/>
              </w:tcPr>
              <w:p w14:paraId="3BFC63DF" w14:textId="77777777" w:rsidR="008D3777" w:rsidRDefault="008D3777" w:rsidP="008D3777">
                <w:r w:rsidRPr="00713758">
                  <w:rPr>
                    <w:rStyle w:val="PlaceholderText"/>
                  </w:rPr>
                  <w:t>Click here to enter a date.</w:t>
                </w:r>
              </w:p>
            </w:tc>
          </w:sdtContent>
        </w:sdt>
      </w:tr>
      <w:tr w:rsidR="008D3777" w14:paraId="67E0FAF9" w14:textId="77777777" w:rsidTr="00930E4E">
        <w:sdt>
          <w:sdtPr>
            <w:rPr>
              <w:b/>
              <w:sz w:val="32"/>
              <w:szCs w:val="32"/>
            </w:rPr>
            <w:id w:val="91292902"/>
            <w:placeholder>
              <w:docPart w:val="F14BC2C4C2B24493A2D8D0052C872DD4"/>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23ED7086" w14:textId="77777777" w:rsidR="008D3777" w:rsidRDefault="008D3777" w:rsidP="008D3777">
                <w:r w:rsidRPr="00480306">
                  <w:rPr>
                    <w:rStyle w:val="PlaceholderText"/>
                  </w:rPr>
                  <w:t>Choose an item.</w:t>
                </w:r>
              </w:p>
            </w:tc>
          </w:sdtContent>
        </w:sdt>
        <w:sdt>
          <w:sdtPr>
            <w:rPr>
              <w:b/>
              <w:sz w:val="32"/>
              <w:szCs w:val="32"/>
            </w:rPr>
            <w:id w:val="205613601"/>
            <w:placeholder>
              <w:docPart w:val="CA5B3639EE7D4B1BA26ECED50BD4C812"/>
            </w:placeholder>
            <w:showingPlcHdr/>
            <w:text/>
          </w:sdtPr>
          <w:sdtEndPr/>
          <w:sdtContent>
            <w:tc>
              <w:tcPr>
                <w:tcW w:w="2340" w:type="dxa"/>
              </w:tcPr>
              <w:p w14:paraId="670298F9" w14:textId="77777777" w:rsidR="008D3777" w:rsidRDefault="008D3777" w:rsidP="008D3777">
                <w:r w:rsidRPr="007346BD">
                  <w:rPr>
                    <w:rStyle w:val="PlaceholderText"/>
                  </w:rPr>
                  <w:t># of Doses.</w:t>
                </w:r>
              </w:p>
            </w:tc>
          </w:sdtContent>
        </w:sdt>
        <w:sdt>
          <w:sdtPr>
            <w:id w:val="1761023657"/>
            <w:placeholder>
              <w:docPart w:val="F05B147982984082A1D62FF7A798C9F7"/>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69B36F8E" w14:textId="77777777" w:rsidR="008D3777" w:rsidRDefault="008D3777" w:rsidP="008D3777">
                <w:r w:rsidRPr="0021094D">
                  <w:rPr>
                    <w:rStyle w:val="PlaceholderText"/>
                  </w:rPr>
                  <w:t>Choose an item.</w:t>
                </w:r>
              </w:p>
            </w:tc>
          </w:sdtContent>
        </w:sdt>
        <w:sdt>
          <w:sdtPr>
            <w:rPr>
              <w:b/>
              <w:sz w:val="32"/>
              <w:szCs w:val="32"/>
            </w:rPr>
            <w:id w:val="-988561253"/>
            <w:placeholder>
              <w:docPart w:val="B2A7BE16B89D4F73AF6CE45F027E05DD"/>
            </w:placeholder>
            <w:showingPlcHdr/>
            <w:text/>
          </w:sdtPr>
          <w:sdtEndPr/>
          <w:sdtContent>
            <w:tc>
              <w:tcPr>
                <w:tcW w:w="1530" w:type="dxa"/>
              </w:tcPr>
              <w:p w14:paraId="23CB9865" w14:textId="77777777" w:rsidR="008D3777" w:rsidRDefault="008D3777" w:rsidP="008D3777">
                <w:r w:rsidRPr="008E330E">
                  <w:rPr>
                    <w:rStyle w:val="PlaceholderText"/>
                  </w:rPr>
                  <w:t>Click here to enter text.</w:t>
                </w:r>
              </w:p>
            </w:tc>
          </w:sdtContent>
        </w:sdt>
        <w:sdt>
          <w:sdtPr>
            <w:rPr>
              <w:b/>
              <w:sz w:val="32"/>
              <w:szCs w:val="32"/>
            </w:rPr>
            <w:id w:val="-1844395965"/>
            <w:placeholder>
              <w:docPart w:val="E9DAA373C40E44F0A7D7C1FC587E2847"/>
            </w:placeholder>
            <w:showingPlcHdr/>
            <w:date>
              <w:dateFormat w:val="M/d/yyyy"/>
              <w:lid w:val="en-US"/>
              <w:storeMappedDataAs w:val="dateTime"/>
              <w:calendar w:val="gregorian"/>
            </w:date>
          </w:sdtPr>
          <w:sdtEndPr/>
          <w:sdtContent>
            <w:tc>
              <w:tcPr>
                <w:tcW w:w="2610" w:type="dxa"/>
              </w:tcPr>
              <w:p w14:paraId="54A20D31" w14:textId="77777777" w:rsidR="008D3777" w:rsidRDefault="008D3777" w:rsidP="008D3777">
                <w:r w:rsidRPr="00713758">
                  <w:rPr>
                    <w:rStyle w:val="PlaceholderText"/>
                  </w:rPr>
                  <w:t>Click here to enter a date.</w:t>
                </w:r>
              </w:p>
            </w:tc>
          </w:sdtContent>
        </w:sdt>
      </w:tr>
      <w:tr w:rsidR="008D3777" w14:paraId="7651B3CD" w14:textId="77777777" w:rsidTr="00930E4E">
        <w:sdt>
          <w:sdtPr>
            <w:rPr>
              <w:b/>
              <w:sz w:val="32"/>
              <w:szCs w:val="32"/>
            </w:rPr>
            <w:id w:val="984587397"/>
            <w:placeholder>
              <w:docPart w:val="1E25B22889634512B0455BC9F48E420F"/>
            </w:placeholder>
            <w:showingPlcHdr/>
            <w:dropDownList>
              <w:listItem w:displayText="Adacel" w:value=""/>
              <w:listItem w:displayText="Infanrix" w:value="Infanrix"/>
              <w:listItem w:displayText="quadracel" w:value="quadracel"/>
              <w:listItem w:displayText="Kinrix" w:value="Kinrix"/>
              <w:listItem w:displayText="Pediarix" w:value="Pediarix"/>
              <w:listItem w:displayText="Ipol" w:value="Ipol"/>
              <w:listItem w:displayText="Vaqta" w:value="Vaqta"/>
              <w:listItem w:displayText="Havrix" w:value="Havrix"/>
              <w:listItem w:displayText="Engerix" w:value="Engerix"/>
              <w:listItem w:displayText="Recombivax" w:value="Recombivax"/>
              <w:listItem w:displayText="Pedvax-HIB" w:value="Pedvax-HIB"/>
              <w:listItem w:displayText="Acthib" w:value="Acthib"/>
              <w:listItem w:displayText="Hiberix" w:value="Hiberix"/>
              <w:listItem w:displayText="Gardisil 9" w:value="Gardisil 9"/>
              <w:listItem w:displayText="Trumemba" w:value="Trumemba"/>
              <w:listItem w:displayText="Bexsero" w:value="Bexsero"/>
              <w:listItem w:displayText="Menaxtra" w:value="Menaxtra"/>
              <w:listItem w:displayText="Menveo" w:value="Menveo"/>
              <w:listItem w:displayText="MMR-II" w:value="MMR-II"/>
              <w:listItem w:displayText="Proquad" w:value="Proquad"/>
              <w:listItem w:displayText="Prevnar 13" w:value="Prevnar 13"/>
              <w:listItem w:displayText="Pneumovax 23" w:value="Pneumovax 23"/>
              <w:listItem w:displayText="Rotarix" w:value="Rotarix"/>
              <w:listItem w:displayText="Tenivac" w:value="Tenivac"/>
              <w:listItem w:displayText="TD" w:value="TD"/>
              <w:listItem w:displayText="Boostrix" w:value="Boostrix"/>
              <w:listItem w:displayText="Fluzone" w:value="Fluzone- 6 years and older"/>
              <w:listItem w:displayText="Fluzone " w:value="Pediatric doses 6-35 month"/>
              <w:listItem w:displayText="Fluzone  " w:value="36 months and older "/>
              <w:listItem w:displayText="Fluarix" w:value="6 months and older"/>
              <w:listItem w:displayText="Flulaval" w:value="Flulaval"/>
              <w:listItem w:displayText="Flu-Mist" w:value="Flu-Mist"/>
              <w:listItem w:displayText="Daptacel" w:value="Daptacel"/>
              <w:listItem w:displayText="Pentacel" w:value="Pentacel"/>
              <w:listItem w:displayText="Twinrix" w:value="Twinrix"/>
              <w:listItem w:displayText="Rotateq" w:value="Rotateq"/>
              <w:listItem w:displayText="Varicella" w:value="Varicella"/>
            </w:dropDownList>
          </w:sdtPr>
          <w:sdtEndPr/>
          <w:sdtContent>
            <w:tc>
              <w:tcPr>
                <w:tcW w:w="2880" w:type="dxa"/>
              </w:tcPr>
              <w:p w14:paraId="3D090B0F" w14:textId="77777777" w:rsidR="008D3777" w:rsidRDefault="008D3777" w:rsidP="008D3777">
                <w:r w:rsidRPr="00480306">
                  <w:rPr>
                    <w:rStyle w:val="PlaceholderText"/>
                  </w:rPr>
                  <w:t>Choose an item.</w:t>
                </w:r>
              </w:p>
            </w:tc>
          </w:sdtContent>
        </w:sdt>
        <w:sdt>
          <w:sdtPr>
            <w:rPr>
              <w:b/>
              <w:sz w:val="32"/>
              <w:szCs w:val="32"/>
            </w:rPr>
            <w:id w:val="637460830"/>
            <w:placeholder>
              <w:docPart w:val="5C662A58EA3B4564A096D60A73EF9FA3"/>
            </w:placeholder>
            <w:showingPlcHdr/>
            <w:text/>
          </w:sdtPr>
          <w:sdtEndPr/>
          <w:sdtContent>
            <w:tc>
              <w:tcPr>
                <w:tcW w:w="2340" w:type="dxa"/>
              </w:tcPr>
              <w:p w14:paraId="1EFA07CE" w14:textId="77777777" w:rsidR="008D3777" w:rsidRDefault="008D3777" w:rsidP="008D3777">
                <w:r w:rsidRPr="007346BD">
                  <w:rPr>
                    <w:rStyle w:val="PlaceholderText"/>
                  </w:rPr>
                  <w:t># of Doses.</w:t>
                </w:r>
              </w:p>
            </w:tc>
          </w:sdtContent>
        </w:sdt>
        <w:sdt>
          <w:sdtPr>
            <w:id w:val="-935052943"/>
            <w:placeholder>
              <w:docPart w:val="AA487620EB8F41AB872E02E7B139C65A"/>
            </w:placeholder>
            <w:showingPlcHdr/>
            <w:dropDownList>
              <w:listItem w:value="Choose an item."/>
              <w:listItem w:displayText="Sanofi Pasteur" w:value="Sanofi Pasteur"/>
              <w:listItem w:displayText="Glaxosmithkline" w:value="Glaxosmithkline"/>
              <w:listItem w:displayText="Merck" w:value="Merck"/>
              <w:listItem w:displayText="Pfizer" w:value="Pfizer"/>
            </w:dropDownList>
          </w:sdtPr>
          <w:sdtEndPr/>
          <w:sdtContent>
            <w:tc>
              <w:tcPr>
                <w:tcW w:w="2340" w:type="dxa"/>
              </w:tcPr>
              <w:p w14:paraId="790A3D01" w14:textId="77777777" w:rsidR="008D3777" w:rsidRDefault="008D3777" w:rsidP="008D3777">
                <w:r w:rsidRPr="0021094D">
                  <w:rPr>
                    <w:rStyle w:val="PlaceholderText"/>
                  </w:rPr>
                  <w:t>Choose an item.</w:t>
                </w:r>
              </w:p>
            </w:tc>
          </w:sdtContent>
        </w:sdt>
        <w:sdt>
          <w:sdtPr>
            <w:rPr>
              <w:b/>
              <w:sz w:val="32"/>
              <w:szCs w:val="32"/>
            </w:rPr>
            <w:id w:val="1595213134"/>
            <w:placeholder>
              <w:docPart w:val="E1188E29ADE74E6A95F0DCB1AE3737CD"/>
            </w:placeholder>
            <w:showingPlcHdr/>
            <w:text/>
          </w:sdtPr>
          <w:sdtEndPr/>
          <w:sdtContent>
            <w:tc>
              <w:tcPr>
                <w:tcW w:w="1530" w:type="dxa"/>
              </w:tcPr>
              <w:p w14:paraId="18D34108" w14:textId="77777777" w:rsidR="008D3777" w:rsidRDefault="008D3777" w:rsidP="008D3777">
                <w:r w:rsidRPr="008E330E">
                  <w:rPr>
                    <w:rStyle w:val="PlaceholderText"/>
                  </w:rPr>
                  <w:t>Click here to enter text.</w:t>
                </w:r>
              </w:p>
            </w:tc>
          </w:sdtContent>
        </w:sdt>
        <w:sdt>
          <w:sdtPr>
            <w:rPr>
              <w:b/>
              <w:sz w:val="32"/>
              <w:szCs w:val="32"/>
            </w:rPr>
            <w:id w:val="2130506042"/>
            <w:placeholder>
              <w:docPart w:val="F3CC3C9567524D70B791CFE10A7490D1"/>
            </w:placeholder>
            <w:showingPlcHdr/>
            <w:date>
              <w:dateFormat w:val="M/d/yyyy"/>
              <w:lid w:val="en-US"/>
              <w:storeMappedDataAs w:val="dateTime"/>
              <w:calendar w:val="gregorian"/>
            </w:date>
          </w:sdtPr>
          <w:sdtEndPr/>
          <w:sdtContent>
            <w:tc>
              <w:tcPr>
                <w:tcW w:w="2610" w:type="dxa"/>
              </w:tcPr>
              <w:p w14:paraId="7B729882" w14:textId="77777777" w:rsidR="008D3777" w:rsidRDefault="008D3777" w:rsidP="008D3777">
                <w:r w:rsidRPr="00713758">
                  <w:rPr>
                    <w:rStyle w:val="PlaceholderText"/>
                  </w:rPr>
                  <w:t>Click here to enter a date.</w:t>
                </w:r>
              </w:p>
            </w:tc>
          </w:sdtContent>
        </w:sdt>
      </w:tr>
    </w:tbl>
    <w:p w14:paraId="376BB3FD" w14:textId="77777777" w:rsidR="00FF28B8" w:rsidRDefault="00FF28B8" w:rsidP="00B630E6">
      <w:pPr>
        <w:pStyle w:val="NoSpacing"/>
        <w:rPr>
          <w:b/>
          <w:sz w:val="32"/>
          <w:szCs w:val="32"/>
        </w:rPr>
      </w:pPr>
    </w:p>
    <w:p w14:paraId="161E1DA3" w14:textId="79E59F7B" w:rsidR="007D4940" w:rsidRDefault="007D4940" w:rsidP="00B630E6">
      <w:pPr>
        <w:pStyle w:val="NoSpacing"/>
        <w:rPr>
          <w:sz w:val="24"/>
          <w:szCs w:val="24"/>
        </w:rPr>
      </w:pPr>
      <w:r>
        <w:rPr>
          <w:sz w:val="24"/>
          <w:szCs w:val="24"/>
        </w:rPr>
        <w:t>Instructions: Email</w:t>
      </w:r>
      <w:r w:rsidR="00D903FA">
        <w:rPr>
          <w:sz w:val="24"/>
          <w:szCs w:val="24"/>
        </w:rPr>
        <w:t xml:space="preserve"> c</w:t>
      </w:r>
      <w:r>
        <w:rPr>
          <w:sz w:val="24"/>
          <w:szCs w:val="24"/>
        </w:rPr>
        <w:t xml:space="preserve">ompleted form to </w:t>
      </w:r>
      <w:hyperlink r:id="rId4" w:history="1">
        <w:r w:rsidR="00D903FA">
          <w:rPr>
            <w:rStyle w:val="Hyperlink"/>
            <w:sz w:val="24"/>
            <w:szCs w:val="24"/>
          </w:rPr>
          <w:t>FloridaVFC@flhealth.gov</w:t>
        </w:r>
      </w:hyperlink>
      <w:r w:rsidR="00D903FA" w:rsidRPr="00D903FA">
        <w:rPr>
          <w:rStyle w:val="Hyperlink"/>
          <w:color w:val="auto"/>
          <w:sz w:val="24"/>
          <w:szCs w:val="24"/>
          <w:u w:val="none"/>
        </w:rPr>
        <w:t>.</w:t>
      </w:r>
      <w:r w:rsidR="00D903FA">
        <w:rPr>
          <w:rStyle w:val="Hyperlink"/>
          <w:color w:val="auto"/>
          <w:sz w:val="24"/>
          <w:szCs w:val="24"/>
          <w:u w:val="none"/>
        </w:rPr>
        <w:t xml:space="preserve"> </w:t>
      </w:r>
      <w:r>
        <w:rPr>
          <w:sz w:val="24"/>
          <w:szCs w:val="24"/>
        </w:rPr>
        <w:t>A VFC Program representative will contact the provider regarding the disposition of VFC vaccines.</w:t>
      </w:r>
      <w:r w:rsidR="00930E4E">
        <w:rPr>
          <w:sz w:val="24"/>
          <w:szCs w:val="24"/>
        </w:rPr>
        <w:t xml:space="preserve"> If you </w:t>
      </w:r>
      <w:r w:rsidR="00E14755">
        <w:rPr>
          <w:sz w:val="24"/>
          <w:szCs w:val="24"/>
        </w:rPr>
        <w:t>h</w:t>
      </w:r>
      <w:r w:rsidR="00930E4E">
        <w:rPr>
          <w:sz w:val="24"/>
          <w:szCs w:val="24"/>
        </w:rPr>
        <w:t>ave any questions</w:t>
      </w:r>
      <w:r w:rsidR="00E14755">
        <w:rPr>
          <w:sz w:val="24"/>
          <w:szCs w:val="24"/>
        </w:rPr>
        <w:t xml:space="preserve">, </w:t>
      </w:r>
      <w:r w:rsidR="00930E4E">
        <w:rPr>
          <w:sz w:val="24"/>
          <w:szCs w:val="24"/>
        </w:rPr>
        <w:t xml:space="preserve">contact </w:t>
      </w:r>
      <w:r w:rsidR="00D903FA">
        <w:rPr>
          <w:sz w:val="24"/>
          <w:szCs w:val="24"/>
        </w:rPr>
        <w:t>the VFC Program at 1-877-888-7468</w:t>
      </w:r>
      <w:r w:rsidR="00B267AF">
        <w:rPr>
          <w:sz w:val="24"/>
          <w:szCs w:val="24"/>
        </w:rPr>
        <w:t>, option 3</w:t>
      </w:r>
      <w:r w:rsidR="00E14755">
        <w:rPr>
          <w:sz w:val="24"/>
          <w:szCs w:val="24"/>
        </w:rPr>
        <w:t>.</w:t>
      </w:r>
    </w:p>
    <w:p w14:paraId="1C63AC3E" w14:textId="4F897918" w:rsidR="007D4940" w:rsidRDefault="007D4940" w:rsidP="00B630E6">
      <w:pPr>
        <w:pStyle w:val="NoSpacing"/>
        <w:rPr>
          <w:sz w:val="24"/>
          <w:szCs w:val="24"/>
        </w:rPr>
      </w:pPr>
    </w:p>
    <w:p w14:paraId="36D37894" w14:textId="77777777" w:rsidR="007D4940" w:rsidRPr="007D4940" w:rsidRDefault="007D4940" w:rsidP="00B630E6">
      <w:pPr>
        <w:pStyle w:val="NoSpacing"/>
        <w:rPr>
          <w:sz w:val="24"/>
          <w:szCs w:val="24"/>
        </w:rPr>
      </w:pPr>
    </w:p>
    <w:sectPr w:rsidR="007D4940" w:rsidRPr="007D4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4F"/>
    <w:rsid w:val="00020C87"/>
    <w:rsid w:val="00082159"/>
    <w:rsid w:val="00095A3B"/>
    <w:rsid w:val="000A0DC9"/>
    <w:rsid w:val="00123554"/>
    <w:rsid w:val="001468EE"/>
    <w:rsid w:val="00176712"/>
    <w:rsid w:val="001F3392"/>
    <w:rsid w:val="00256740"/>
    <w:rsid w:val="002F02C4"/>
    <w:rsid w:val="003658C3"/>
    <w:rsid w:val="00400C25"/>
    <w:rsid w:val="00441A89"/>
    <w:rsid w:val="00486E8F"/>
    <w:rsid w:val="004C1E73"/>
    <w:rsid w:val="0050096E"/>
    <w:rsid w:val="005656FE"/>
    <w:rsid w:val="005A100E"/>
    <w:rsid w:val="005E10A2"/>
    <w:rsid w:val="0061215D"/>
    <w:rsid w:val="00724A27"/>
    <w:rsid w:val="007B7036"/>
    <w:rsid w:val="007C3DCC"/>
    <w:rsid w:val="007D4940"/>
    <w:rsid w:val="008D3777"/>
    <w:rsid w:val="008F0CEA"/>
    <w:rsid w:val="00917A06"/>
    <w:rsid w:val="00930E4E"/>
    <w:rsid w:val="009607BE"/>
    <w:rsid w:val="0096544F"/>
    <w:rsid w:val="0097557C"/>
    <w:rsid w:val="00986B4D"/>
    <w:rsid w:val="00A02178"/>
    <w:rsid w:val="00A04586"/>
    <w:rsid w:val="00A15123"/>
    <w:rsid w:val="00A23AE6"/>
    <w:rsid w:val="00AB570E"/>
    <w:rsid w:val="00B267AF"/>
    <w:rsid w:val="00B35BED"/>
    <w:rsid w:val="00B630E6"/>
    <w:rsid w:val="00BF5FB2"/>
    <w:rsid w:val="00C13D45"/>
    <w:rsid w:val="00C54E3B"/>
    <w:rsid w:val="00CB3D1E"/>
    <w:rsid w:val="00D00090"/>
    <w:rsid w:val="00D25FD3"/>
    <w:rsid w:val="00D569DF"/>
    <w:rsid w:val="00D903FA"/>
    <w:rsid w:val="00D91516"/>
    <w:rsid w:val="00DF35EF"/>
    <w:rsid w:val="00E14755"/>
    <w:rsid w:val="00E17413"/>
    <w:rsid w:val="00EE0910"/>
    <w:rsid w:val="00EE122D"/>
    <w:rsid w:val="00EE2D8D"/>
    <w:rsid w:val="00EE3693"/>
    <w:rsid w:val="00F80FBE"/>
    <w:rsid w:val="00FA45B6"/>
    <w:rsid w:val="00FB07A3"/>
    <w:rsid w:val="00FD22AB"/>
    <w:rsid w:val="00FD41D4"/>
    <w:rsid w:val="00FE6D1E"/>
    <w:rsid w:val="00FF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7AF3"/>
  <w15:chartTrackingRefBased/>
  <w15:docId w15:val="{0C4B69C4-4E9C-4AF2-8698-1D57AA35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740"/>
    <w:pPr>
      <w:spacing w:after="0" w:line="240" w:lineRule="auto"/>
    </w:pPr>
  </w:style>
  <w:style w:type="character" w:styleId="PlaceholderText">
    <w:name w:val="Placeholder Text"/>
    <w:basedOn w:val="DefaultParagraphFont"/>
    <w:uiPriority w:val="99"/>
    <w:semiHidden/>
    <w:rsid w:val="00256740"/>
    <w:rPr>
      <w:color w:val="808080"/>
    </w:rPr>
  </w:style>
  <w:style w:type="table" w:styleId="TableGrid">
    <w:name w:val="Table Grid"/>
    <w:basedOn w:val="TableNormal"/>
    <w:uiPriority w:val="39"/>
    <w:rsid w:val="00F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940"/>
    <w:rPr>
      <w:color w:val="0563C1" w:themeColor="hyperlink"/>
      <w:u w:val="single"/>
    </w:rPr>
  </w:style>
  <w:style w:type="character" w:customStyle="1" w:styleId="UnresolvedMention1">
    <w:name w:val="Unresolved Mention1"/>
    <w:basedOn w:val="DefaultParagraphFont"/>
    <w:uiPriority w:val="99"/>
    <w:semiHidden/>
    <w:unhideWhenUsed/>
    <w:rsid w:val="007D4940"/>
    <w:rPr>
      <w:color w:val="808080"/>
      <w:shd w:val="clear" w:color="auto" w:fill="E6E6E6"/>
    </w:rPr>
  </w:style>
  <w:style w:type="character" w:styleId="UnresolvedMention">
    <w:name w:val="Unresolved Mention"/>
    <w:basedOn w:val="DefaultParagraphFont"/>
    <w:uiPriority w:val="99"/>
    <w:semiHidden/>
    <w:unhideWhenUsed/>
    <w:rsid w:val="00E14755"/>
    <w:rPr>
      <w:color w:val="605E5C"/>
      <w:shd w:val="clear" w:color="auto" w:fill="E1DFDD"/>
    </w:rPr>
  </w:style>
  <w:style w:type="character" w:styleId="FollowedHyperlink">
    <w:name w:val="FollowedHyperlink"/>
    <w:basedOn w:val="DefaultParagraphFont"/>
    <w:uiPriority w:val="99"/>
    <w:semiHidden/>
    <w:unhideWhenUsed/>
    <w:rsid w:val="00B26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FloridaVFC@flhealth.gov?subject=VFC%20Disenrollment%20Form%20Sub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sont\Downloads\Disenrollment%20form-2018_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E7AF8611C4B17881D00EB75A2495B"/>
        <w:category>
          <w:name w:val="General"/>
          <w:gallery w:val="placeholder"/>
        </w:category>
        <w:types>
          <w:type w:val="bbPlcHdr"/>
        </w:types>
        <w:behaviors>
          <w:behavior w:val="content"/>
        </w:behaviors>
        <w:guid w:val="{C186D412-8B3F-4130-A99E-9CCF556EEE00}"/>
      </w:docPartPr>
      <w:docPartBody>
        <w:p w:rsidR="00D62617" w:rsidRDefault="00D62617" w:rsidP="00D62617">
          <w:pPr>
            <w:pStyle w:val="EF4E7AF8611C4B17881D00EB75A2495B3"/>
          </w:pPr>
          <w:r w:rsidRPr="009351AA">
            <w:rPr>
              <w:rStyle w:val="PlaceholderText"/>
            </w:rPr>
            <w:t>Click here to enter text.</w:t>
          </w:r>
        </w:p>
      </w:docPartBody>
    </w:docPart>
    <w:docPart>
      <w:docPartPr>
        <w:name w:val="F71163C0FD64427DB47A70AC75A73E90"/>
        <w:category>
          <w:name w:val="General"/>
          <w:gallery w:val="placeholder"/>
        </w:category>
        <w:types>
          <w:type w:val="bbPlcHdr"/>
        </w:types>
        <w:behaviors>
          <w:behavior w:val="content"/>
        </w:behaviors>
        <w:guid w:val="{C8C649BD-F689-4AFA-A400-60431D994125}"/>
      </w:docPartPr>
      <w:docPartBody>
        <w:p w:rsidR="00D62617" w:rsidRDefault="00D62617" w:rsidP="00D62617">
          <w:pPr>
            <w:pStyle w:val="F71163C0FD64427DB47A70AC75A73E903"/>
          </w:pPr>
          <w:r w:rsidRPr="008D45B3">
            <w:rPr>
              <w:rStyle w:val="PlaceholderText"/>
            </w:rPr>
            <w:t>Clic</w:t>
          </w:r>
          <w:r>
            <w:rPr>
              <w:rStyle w:val="PlaceholderText"/>
            </w:rPr>
            <w:t xml:space="preserve">k </w:t>
          </w:r>
          <w:r w:rsidRPr="008D45B3">
            <w:rPr>
              <w:rStyle w:val="PlaceholderText"/>
            </w:rPr>
            <w:t>here to enter text.</w:t>
          </w:r>
        </w:p>
      </w:docPartBody>
    </w:docPart>
    <w:docPart>
      <w:docPartPr>
        <w:name w:val="AA102B2382234DD0BACDAC2BF055699A"/>
        <w:category>
          <w:name w:val="General"/>
          <w:gallery w:val="placeholder"/>
        </w:category>
        <w:types>
          <w:type w:val="bbPlcHdr"/>
        </w:types>
        <w:behaviors>
          <w:behavior w:val="content"/>
        </w:behaviors>
        <w:guid w:val="{3686CCE7-0D5D-4F0F-938E-5625C14EB262}"/>
      </w:docPartPr>
      <w:docPartBody>
        <w:p w:rsidR="00D62617" w:rsidRDefault="00D62617" w:rsidP="00D62617">
          <w:pPr>
            <w:pStyle w:val="AA102B2382234DD0BACDAC2BF055699A3"/>
          </w:pPr>
          <w:r w:rsidRPr="009351AA">
            <w:rPr>
              <w:rStyle w:val="PlaceholderText"/>
            </w:rPr>
            <w:t>Click here to enter a date.</w:t>
          </w:r>
        </w:p>
      </w:docPartBody>
    </w:docPart>
    <w:docPart>
      <w:docPartPr>
        <w:name w:val="F068A869DB9A4BFB9F119F051AFAF504"/>
        <w:category>
          <w:name w:val="General"/>
          <w:gallery w:val="placeholder"/>
        </w:category>
        <w:types>
          <w:type w:val="bbPlcHdr"/>
        </w:types>
        <w:behaviors>
          <w:behavior w:val="content"/>
        </w:behaviors>
        <w:guid w:val="{731CF58B-92D7-4720-906F-63E2ABC6EE3A}"/>
      </w:docPartPr>
      <w:docPartBody>
        <w:p w:rsidR="00D62617" w:rsidRDefault="00D62617" w:rsidP="00D62617">
          <w:pPr>
            <w:pStyle w:val="F068A869DB9A4BFB9F119F051AFAF5043"/>
          </w:pPr>
          <w:r w:rsidRPr="009351AA">
            <w:rPr>
              <w:rStyle w:val="PlaceholderText"/>
            </w:rPr>
            <w:t>Click here to enter a date.</w:t>
          </w:r>
        </w:p>
      </w:docPartBody>
    </w:docPart>
    <w:docPart>
      <w:docPartPr>
        <w:name w:val="27BE95BFF14A4E349465F8AE1BE03182"/>
        <w:category>
          <w:name w:val="General"/>
          <w:gallery w:val="placeholder"/>
        </w:category>
        <w:types>
          <w:type w:val="bbPlcHdr"/>
        </w:types>
        <w:behaviors>
          <w:behavior w:val="content"/>
        </w:behaviors>
        <w:guid w:val="{29A30AEE-E569-4866-A7F6-D3ADCD013A9F}"/>
      </w:docPartPr>
      <w:docPartBody>
        <w:p w:rsidR="00D62617" w:rsidRDefault="00D62617" w:rsidP="00D62617">
          <w:pPr>
            <w:pStyle w:val="27BE95BFF14A4E349465F8AE1BE031823"/>
          </w:pPr>
          <w:r w:rsidRPr="009351AA">
            <w:rPr>
              <w:rStyle w:val="PlaceholderText"/>
            </w:rPr>
            <w:t>Click here to enter text.</w:t>
          </w:r>
        </w:p>
      </w:docPartBody>
    </w:docPart>
    <w:docPart>
      <w:docPartPr>
        <w:name w:val="64E7C4CCA44447DBB83FE773E5E21F3A"/>
        <w:category>
          <w:name w:val="General"/>
          <w:gallery w:val="placeholder"/>
        </w:category>
        <w:types>
          <w:type w:val="bbPlcHdr"/>
        </w:types>
        <w:behaviors>
          <w:behavior w:val="content"/>
        </w:behaviors>
        <w:guid w:val="{9F48F0C0-4637-48D6-8800-CD5CE3755BD2}"/>
      </w:docPartPr>
      <w:docPartBody>
        <w:p w:rsidR="00D62617" w:rsidRDefault="00D62617" w:rsidP="00D62617">
          <w:pPr>
            <w:pStyle w:val="64E7C4CCA44447DBB83FE773E5E21F3A3"/>
          </w:pPr>
          <w:r w:rsidRPr="00FC7C7A">
            <w:rPr>
              <w:rStyle w:val="PlaceholderText"/>
            </w:rPr>
            <w:t>Click here to enter text.</w:t>
          </w:r>
        </w:p>
      </w:docPartBody>
    </w:docPart>
    <w:docPart>
      <w:docPartPr>
        <w:name w:val="F6AA6211AE804D78B6E033E7209F1F81"/>
        <w:category>
          <w:name w:val="General"/>
          <w:gallery w:val="placeholder"/>
        </w:category>
        <w:types>
          <w:type w:val="bbPlcHdr"/>
        </w:types>
        <w:behaviors>
          <w:behavior w:val="content"/>
        </w:behaviors>
        <w:guid w:val="{AB59D347-3617-4F44-8A63-9683B3F0091A}"/>
      </w:docPartPr>
      <w:docPartBody>
        <w:p w:rsidR="00D62617" w:rsidRDefault="00D62617" w:rsidP="00D62617">
          <w:pPr>
            <w:pStyle w:val="F6AA6211AE804D78B6E033E7209F1F813"/>
          </w:pPr>
          <w:r w:rsidRPr="00FA2E48">
            <w:rPr>
              <w:rStyle w:val="PlaceholderText"/>
            </w:rPr>
            <w:t>Choose an item.</w:t>
          </w:r>
        </w:p>
      </w:docPartBody>
    </w:docPart>
    <w:docPart>
      <w:docPartPr>
        <w:name w:val="C3BBD29FEFFD4167A077732017E11A2B"/>
        <w:category>
          <w:name w:val="General"/>
          <w:gallery w:val="placeholder"/>
        </w:category>
        <w:types>
          <w:type w:val="bbPlcHdr"/>
        </w:types>
        <w:behaviors>
          <w:behavior w:val="content"/>
        </w:behaviors>
        <w:guid w:val="{BB8531FC-E586-4E6A-9467-D259120CBC3A}"/>
      </w:docPartPr>
      <w:docPartBody>
        <w:p w:rsidR="00D62617" w:rsidRDefault="00D62617" w:rsidP="00D62617">
          <w:pPr>
            <w:pStyle w:val="C3BBD29FEFFD4167A077732017E11A2B3"/>
          </w:pPr>
          <w:r w:rsidRPr="007346BD">
            <w:rPr>
              <w:rStyle w:val="PlaceholderText"/>
            </w:rPr>
            <w:t># of Doses.</w:t>
          </w:r>
        </w:p>
      </w:docPartBody>
    </w:docPart>
    <w:docPart>
      <w:docPartPr>
        <w:name w:val="21FDD03677024C6BBE7133F2CD08BC36"/>
        <w:category>
          <w:name w:val="General"/>
          <w:gallery w:val="placeholder"/>
        </w:category>
        <w:types>
          <w:type w:val="bbPlcHdr"/>
        </w:types>
        <w:behaviors>
          <w:behavior w:val="content"/>
        </w:behaviors>
        <w:guid w:val="{A470D8B7-85F3-41C1-B60D-54B8DBF9F7D4}"/>
      </w:docPartPr>
      <w:docPartBody>
        <w:p w:rsidR="00D62617" w:rsidRDefault="00D62617" w:rsidP="00D62617">
          <w:pPr>
            <w:pStyle w:val="21FDD03677024C6BBE7133F2CD08BC363"/>
          </w:pPr>
          <w:r w:rsidRPr="00FA2E48">
            <w:rPr>
              <w:rStyle w:val="PlaceholderText"/>
            </w:rPr>
            <w:t>Choose an item.</w:t>
          </w:r>
        </w:p>
      </w:docPartBody>
    </w:docPart>
    <w:docPart>
      <w:docPartPr>
        <w:name w:val="07CAF5123F9F441187E1257863AE5190"/>
        <w:category>
          <w:name w:val="General"/>
          <w:gallery w:val="placeholder"/>
        </w:category>
        <w:types>
          <w:type w:val="bbPlcHdr"/>
        </w:types>
        <w:behaviors>
          <w:behavior w:val="content"/>
        </w:behaviors>
        <w:guid w:val="{A8A2C58B-630D-4CD6-ADD9-A32D9F69ED0E}"/>
      </w:docPartPr>
      <w:docPartBody>
        <w:p w:rsidR="00D62617" w:rsidRDefault="00D62617" w:rsidP="00D62617">
          <w:pPr>
            <w:pStyle w:val="07CAF5123F9F441187E1257863AE51903"/>
          </w:pPr>
          <w:r w:rsidRPr="00FA2E48">
            <w:rPr>
              <w:rStyle w:val="PlaceholderText"/>
            </w:rPr>
            <w:t>Click here to enter a date.</w:t>
          </w:r>
        </w:p>
      </w:docPartBody>
    </w:docPart>
    <w:docPart>
      <w:docPartPr>
        <w:name w:val="55AB4C4EA5314199AA917C0FA53EF030"/>
        <w:category>
          <w:name w:val="General"/>
          <w:gallery w:val="placeholder"/>
        </w:category>
        <w:types>
          <w:type w:val="bbPlcHdr"/>
        </w:types>
        <w:behaviors>
          <w:behavior w:val="content"/>
        </w:behaviors>
        <w:guid w:val="{369CF82A-29CB-45BD-8139-FA2A19CA44A1}"/>
      </w:docPartPr>
      <w:docPartBody>
        <w:p w:rsidR="00D62617" w:rsidRDefault="00D62617" w:rsidP="00D62617">
          <w:pPr>
            <w:pStyle w:val="55AB4C4EA5314199AA917C0FA53EF0303"/>
          </w:pPr>
          <w:r w:rsidRPr="00480306">
            <w:rPr>
              <w:rStyle w:val="PlaceholderText"/>
            </w:rPr>
            <w:t>Choose an item.</w:t>
          </w:r>
        </w:p>
      </w:docPartBody>
    </w:docPart>
    <w:docPart>
      <w:docPartPr>
        <w:name w:val="8A5C28A0EE094E62AC8060E50A47CFB7"/>
        <w:category>
          <w:name w:val="General"/>
          <w:gallery w:val="placeholder"/>
        </w:category>
        <w:types>
          <w:type w:val="bbPlcHdr"/>
        </w:types>
        <w:behaviors>
          <w:behavior w:val="content"/>
        </w:behaviors>
        <w:guid w:val="{BDECC207-0A52-4E8A-B3C8-675D23A34EAC}"/>
      </w:docPartPr>
      <w:docPartBody>
        <w:p w:rsidR="00D62617" w:rsidRDefault="00D62617" w:rsidP="00D62617">
          <w:pPr>
            <w:pStyle w:val="8A5C28A0EE094E62AC8060E50A47CFB73"/>
          </w:pPr>
          <w:r w:rsidRPr="007346BD">
            <w:rPr>
              <w:rStyle w:val="PlaceholderText"/>
            </w:rPr>
            <w:t># of Doses.</w:t>
          </w:r>
        </w:p>
      </w:docPartBody>
    </w:docPart>
    <w:docPart>
      <w:docPartPr>
        <w:name w:val="97C9384608D84AA298B56816CCF2F42A"/>
        <w:category>
          <w:name w:val="General"/>
          <w:gallery w:val="placeholder"/>
        </w:category>
        <w:types>
          <w:type w:val="bbPlcHdr"/>
        </w:types>
        <w:behaviors>
          <w:behavior w:val="content"/>
        </w:behaviors>
        <w:guid w:val="{0F41C95C-C801-4929-8C6A-8FB820D717F9}"/>
      </w:docPartPr>
      <w:docPartBody>
        <w:p w:rsidR="00D62617" w:rsidRDefault="00D62617" w:rsidP="00D62617">
          <w:pPr>
            <w:pStyle w:val="97C9384608D84AA298B56816CCF2F42A3"/>
          </w:pPr>
          <w:r w:rsidRPr="0021094D">
            <w:rPr>
              <w:rStyle w:val="PlaceholderText"/>
            </w:rPr>
            <w:t>Choose an item.</w:t>
          </w:r>
        </w:p>
      </w:docPartBody>
    </w:docPart>
    <w:docPart>
      <w:docPartPr>
        <w:name w:val="EEB5EABDF4BE467C8A437C2381BB590E"/>
        <w:category>
          <w:name w:val="General"/>
          <w:gallery w:val="placeholder"/>
        </w:category>
        <w:types>
          <w:type w:val="bbPlcHdr"/>
        </w:types>
        <w:behaviors>
          <w:behavior w:val="content"/>
        </w:behaviors>
        <w:guid w:val="{823E1592-E365-40F8-AAB1-8F1BE3DAFB0A}"/>
      </w:docPartPr>
      <w:docPartBody>
        <w:p w:rsidR="00D62617" w:rsidRDefault="00D62617" w:rsidP="00D62617">
          <w:pPr>
            <w:pStyle w:val="EEB5EABDF4BE467C8A437C2381BB590E3"/>
          </w:pPr>
          <w:r w:rsidRPr="008E330E">
            <w:rPr>
              <w:rStyle w:val="PlaceholderText"/>
            </w:rPr>
            <w:t>Click here to enter text.</w:t>
          </w:r>
        </w:p>
      </w:docPartBody>
    </w:docPart>
    <w:docPart>
      <w:docPartPr>
        <w:name w:val="DA4F02BA5E544247BDADF377C2B6F793"/>
        <w:category>
          <w:name w:val="General"/>
          <w:gallery w:val="placeholder"/>
        </w:category>
        <w:types>
          <w:type w:val="bbPlcHdr"/>
        </w:types>
        <w:behaviors>
          <w:behavior w:val="content"/>
        </w:behaviors>
        <w:guid w:val="{701766E5-E034-47B6-9C17-0E72A3204787}"/>
      </w:docPartPr>
      <w:docPartBody>
        <w:p w:rsidR="00D62617" w:rsidRDefault="00D62617" w:rsidP="00D62617">
          <w:pPr>
            <w:pStyle w:val="DA4F02BA5E544247BDADF377C2B6F7933"/>
          </w:pPr>
          <w:r w:rsidRPr="00713758">
            <w:rPr>
              <w:rStyle w:val="PlaceholderText"/>
            </w:rPr>
            <w:t>Click here to enter a date.</w:t>
          </w:r>
        </w:p>
      </w:docPartBody>
    </w:docPart>
    <w:docPart>
      <w:docPartPr>
        <w:name w:val="8D4CDC686E8744C5AB47E49B2EA01918"/>
        <w:category>
          <w:name w:val="General"/>
          <w:gallery w:val="placeholder"/>
        </w:category>
        <w:types>
          <w:type w:val="bbPlcHdr"/>
        </w:types>
        <w:behaviors>
          <w:behavior w:val="content"/>
        </w:behaviors>
        <w:guid w:val="{73F3B822-AF3B-4C34-8FE7-B0A3335E6358}"/>
      </w:docPartPr>
      <w:docPartBody>
        <w:p w:rsidR="00D62617" w:rsidRDefault="00D62617" w:rsidP="00D62617">
          <w:pPr>
            <w:pStyle w:val="8D4CDC686E8744C5AB47E49B2EA019183"/>
          </w:pPr>
          <w:r w:rsidRPr="00480306">
            <w:rPr>
              <w:rStyle w:val="PlaceholderText"/>
            </w:rPr>
            <w:t>Choose an item.</w:t>
          </w:r>
        </w:p>
      </w:docPartBody>
    </w:docPart>
    <w:docPart>
      <w:docPartPr>
        <w:name w:val="F1FBF477EC9D4400BD0CD09FDC760C0D"/>
        <w:category>
          <w:name w:val="General"/>
          <w:gallery w:val="placeholder"/>
        </w:category>
        <w:types>
          <w:type w:val="bbPlcHdr"/>
        </w:types>
        <w:behaviors>
          <w:behavior w:val="content"/>
        </w:behaviors>
        <w:guid w:val="{A50DCCD7-C16E-4BA1-91FC-939A2B332CE0}"/>
      </w:docPartPr>
      <w:docPartBody>
        <w:p w:rsidR="00D62617" w:rsidRDefault="00D62617" w:rsidP="00D62617">
          <w:pPr>
            <w:pStyle w:val="F1FBF477EC9D4400BD0CD09FDC760C0D3"/>
          </w:pPr>
          <w:r w:rsidRPr="007346BD">
            <w:rPr>
              <w:rStyle w:val="PlaceholderText"/>
            </w:rPr>
            <w:t># of Doses.</w:t>
          </w:r>
        </w:p>
      </w:docPartBody>
    </w:docPart>
    <w:docPart>
      <w:docPartPr>
        <w:name w:val="DEBF374990364750B1304ADEF52BC0C5"/>
        <w:category>
          <w:name w:val="General"/>
          <w:gallery w:val="placeholder"/>
        </w:category>
        <w:types>
          <w:type w:val="bbPlcHdr"/>
        </w:types>
        <w:behaviors>
          <w:behavior w:val="content"/>
        </w:behaviors>
        <w:guid w:val="{E1158F32-2A31-4E1A-B894-F15EEFC2104F}"/>
      </w:docPartPr>
      <w:docPartBody>
        <w:p w:rsidR="00D62617" w:rsidRDefault="00D62617" w:rsidP="00D62617">
          <w:pPr>
            <w:pStyle w:val="DEBF374990364750B1304ADEF52BC0C53"/>
          </w:pPr>
          <w:r w:rsidRPr="0021094D">
            <w:rPr>
              <w:rStyle w:val="PlaceholderText"/>
            </w:rPr>
            <w:t>Choose an item.</w:t>
          </w:r>
        </w:p>
      </w:docPartBody>
    </w:docPart>
    <w:docPart>
      <w:docPartPr>
        <w:name w:val="05FA6C5CF71D433090019FAE1F17E415"/>
        <w:category>
          <w:name w:val="General"/>
          <w:gallery w:val="placeholder"/>
        </w:category>
        <w:types>
          <w:type w:val="bbPlcHdr"/>
        </w:types>
        <w:behaviors>
          <w:behavior w:val="content"/>
        </w:behaviors>
        <w:guid w:val="{E8159C4D-AE57-4DE7-A28A-6FB90E768B11}"/>
      </w:docPartPr>
      <w:docPartBody>
        <w:p w:rsidR="00D62617" w:rsidRDefault="00D62617" w:rsidP="00D62617">
          <w:pPr>
            <w:pStyle w:val="05FA6C5CF71D433090019FAE1F17E4153"/>
          </w:pPr>
          <w:r w:rsidRPr="008E330E">
            <w:rPr>
              <w:rStyle w:val="PlaceholderText"/>
            </w:rPr>
            <w:t>Click here to enter text.</w:t>
          </w:r>
        </w:p>
      </w:docPartBody>
    </w:docPart>
    <w:docPart>
      <w:docPartPr>
        <w:name w:val="D23232D721E944849C6E409262F67178"/>
        <w:category>
          <w:name w:val="General"/>
          <w:gallery w:val="placeholder"/>
        </w:category>
        <w:types>
          <w:type w:val="bbPlcHdr"/>
        </w:types>
        <w:behaviors>
          <w:behavior w:val="content"/>
        </w:behaviors>
        <w:guid w:val="{B99E3E6D-5F23-4694-B31A-D57AE26A9F5F}"/>
      </w:docPartPr>
      <w:docPartBody>
        <w:p w:rsidR="00D62617" w:rsidRDefault="00D62617" w:rsidP="00D62617">
          <w:pPr>
            <w:pStyle w:val="D23232D721E944849C6E409262F671783"/>
          </w:pPr>
          <w:r w:rsidRPr="00713758">
            <w:rPr>
              <w:rStyle w:val="PlaceholderText"/>
            </w:rPr>
            <w:t>Click here to enter a date.</w:t>
          </w:r>
        </w:p>
      </w:docPartBody>
    </w:docPart>
    <w:docPart>
      <w:docPartPr>
        <w:name w:val="76A79B202A424AA9851A2DE0BAB66586"/>
        <w:category>
          <w:name w:val="General"/>
          <w:gallery w:val="placeholder"/>
        </w:category>
        <w:types>
          <w:type w:val="bbPlcHdr"/>
        </w:types>
        <w:behaviors>
          <w:behavior w:val="content"/>
        </w:behaviors>
        <w:guid w:val="{0F2FF0BB-39C7-4078-A6A1-5C20ECFDD68B}"/>
      </w:docPartPr>
      <w:docPartBody>
        <w:p w:rsidR="00D62617" w:rsidRDefault="00D62617" w:rsidP="00D62617">
          <w:pPr>
            <w:pStyle w:val="76A79B202A424AA9851A2DE0BAB665863"/>
          </w:pPr>
          <w:r w:rsidRPr="00480306">
            <w:rPr>
              <w:rStyle w:val="PlaceholderText"/>
            </w:rPr>
            <w:t>Choose an item.</w:t>
          </w:r>
        </w:p>
      </w:docPartBody>
    </w:docPart>
    <w:docPart>
      <w:docPartPr>
        <w:name w:val="81E4B0120ED74061BAE4CB68B9D74700"/>
        <w:category>
          <w:name w:val="General"/>
          <w:gallery w:val="placeholder"/>
        </w:category>
        <w:types>
          <w:type w:val="bbPlcHdr"/>
        </w:types>
        <w:behaviors>
          <w:behavior w:val="content"/>
        </w:behaviors>
        <w:guid w:val="{C914D9BB-7203-4427-9B9A-63DE81470825}"/>
      </w:docPartPr>
      <w:docPartBody>
        <w:p w:rsidR="00D62617" w:rsidRDefault="00D62617" w:rsidP="00D62617">
          <w:pPr>
            <w:pStyle w:val="81E4B0120ED74061BAE4CB68B9D747003"/>
          </w:pPr>
          <w:r w:rsidRPr="007346BD">
            <w:rPr>
              <w:rStyle w:val="PlaceholderText"/>
            </w:rPr>
            <w:t># of Doses.</w:t>
          </w:r>
        </w:p>
      </w:docPartBody>
    </w:docPart>
    <w:docPart>
      <w:docPartPr>
        <w:name w:val="BE48508F5A9A466C8A7E66708C904943"/>
        <w:category>
          <w:name w:val="General"/>
          <w:gallery w:val="placeholder"/>
        </w:category>
        <w:types>
          <w:type w:val="bbPlcHdr"/>
        </w:types>
        <w:behaviors>
          <w:behavior w:val="content"/>
        </w:behaviors>
        <w:guid w:val="{36B2FAFB-DF75-4629-9D89-F5FFEC46BCB8}"/>
      </w:docPartPr>
      <w:docPartBody>
        <w:p w:rsidR="00D62617" w:rsidRDefault="00D62617" w:rsidP="00D62617">
          <w:pPr>
            <w:pStyle w:val="BE48508F5A9A466C8A7E66708C9049433"/>
          </w:pPr>
          <w:r w:rsidRPr="0021094D">
            <w:rPr>
              <w:rStyle w:val="PlaceholderText"/>
            </w:rPr>
            <w:t>Choose an item.</w:t>
          </w:r>
        </w:p>
      </w:docPartBody>
    </w:docPart>
    <w:docPart>
      <w:docPartPr>
        <w:name w:val="BE49BF11683943BAAF616DB77415830D"/>
        <w:category>
          <w:name w:val="General"/>
          <w:gallery w:val="placeholder"/>
        </w:category>
        <w:types>
          <w:type w:val="bbPlcHdr"/>
        </w:types>
        <w:behaviors>
          <w:behavior w:val="content"/>
        </w:behaviors>
        <w:guid w:val="{DA4734A7-CF22-4AA6-8555-9597852B673D}"/>
      </w:docPartPr>
      <w:docPartBody>
        <w:p w:rsidR="00D62617" w:rsidRDefault="00D62617" w:rsidP="00D62617">
          <w:pPr>
            <w:pStyle w:val="BE49BF11683943BAAF616DB77415830D3"/>
          </w:pPr>
          <w:r w:rsidRPr="008E330E">
            <w:rPr>
              <w:rStyle w:val="PlaceholderText"/>
            </w:rPr>
            <w:t>Click here to enter text.</w:t>
          </w:r>
        </w:p>
      </w:docPartBody>
    </w:docPart>
    <w:docPart>
      <w:docPartPr>
        <w:name w:val="98BE2107E975432B9F1E036CA3531D36"/>
        <w:category>
          <w:name w:val="General"/>
          <w:gallery w:val="placeholder"/>
        </w:category>
        <w:types>
          <w:type w:val="bbPlcHdr"/>
        </w:types>
        <w:behaviors>
          <w:behavior w:val="content"/>
        </w:behaviors>
        <w:guid w:val="{B2F8FB14-4447-44F0-9A38-D39F8F1507F0}"/>
      </w:docPartPr>
      <w:docPartBody>
        <w:p w:rsidR="00D62617" w:rsidRDefault="00D62617" w:rsidP="00D62617">
          <w:pPr>
            <w:pStyle w:val="98BE2107E975432B9F1E036CA3531D363"/>
          </w:pPr>
          <w:r w:rsidRPr="00713758">
            <w:rPr>
              <w:rStyle w:val="PlaceholderText"/>
            </w:rPr>
            <w:t>Click here to enter a date.</w:t>
          </w:r>
        </w:p>
      </w:docPartBody>
    </w:docPart>
    <w:docPart>
      <w:docPartPr>
        <w:name w:val="895CE847E2CC4BAAB7366D12441BC17B"/>
        <w:category>
          <w:name w:val="General"/>
          <w:gallery w:val="placeholder"/>
        </w:category>
        <w:types>
          <w:type w:val="bbPlcHdr"/>
        </w:types>
        <w:behaviors>
          <w:behavior w:val="content"/>
        </w:behaviors>
        <w:guid w:val="{A527D2AA-7F8C-428F-B7B8-428C1E87DF4D}"/>
      </w:docPartPr>
      <w:docPartBody>
        <w:p w:rsidR="00D62617" w:rsidRDefault="00D62617" w:rsidP="00D62617">
          <w:pPr>
            <w:pStyle w:val="895CE847E2CC4BAAB7366D12441BC17B3"/>
          </w:pPr>
          <w:r w:rsidRPr="00480306">
            <w:rPr>
              <w:rStyle w:val="PlaceholderText"/>
            </w:rPr>
            <w:t>Choose an item.</w:t>
          </w:r>
        </w:p>
      </w:docPartBody>
    </w:docPart>
    <w:docPart>
      <w:docPartPr>
        <w:name w:val="ED0B472C1C9743C48A04A3E5B889B1FC"/>
        <w:category>
          <w:name w:val="General"/>
          <w:gallery w:val="placeholder"/>
        </w:category>
        <w:types>
          <w:type w:val="bbPlcHdr"/>
        </w:types>
        <w:behaviors>
          <w:behavior w:val="content"/>
        </w:behaviors>
        <w:guid w:val="{EBDD74D2-33C7-4597-A049-61AE70ED9D5D}"/>
      </w:docPartPr>
      <w:docPartBody>
        <w:p w:rsidR="00D62617" w:rsidRDefault="00D62617" w:rsidP="00D62617">
          <w:pPr>
            <w:pStyle w:val="ED0B472C1C9743C48A04A3E5B889B1FC3"/>
          </w:pPr>
          <w:r w:rsidRPr="007346BD">
            <w:rPr>
              <w:rStyle w:val="PlaceholderText"/>
            </w:rPr>
            <w:t># of Doses.</w:t>
          </w:r>
        </w:p>
      </w:docPartBody>
    </w:docPart>
    <w:docPart>
      <w:docPartPr>
        <w:name w:val="DA52B14D0787407DBDAC7A4C9FF35A9B"/>
        <w:category>
          <w:name w:val="General"/>
          <w:gallery w:val="placeholder"/>
        </w:category>
        <w:types>
          <w:type w:val="bbPlcHdr"/>
        </w:types>
        <w:behaviors>
          <w:behavior w:val="content"/>
        </w:behaviors>
        <w:guid w:val="{DB7FEE54-97F1-475F-B979-643818E49119}"/>
      </w:docPartPr>
      <w:docPartBody>
        <w:p w:rsidR="00D62617" w:rsidRDefault="00D62617" w:rsidP="00D62617">
          <w:pPr>
            <w:pStyle w:val="DA52B14D0787407DBDAC7A4C9FF35A9B3"/>
          </w:pPr>
          <w:r w:rsidRPr="0021094D">
            <w:rPr>
              <w:rStyle w:val="PlaceholderText"/>
            </w:rPr>
            <w:t>Choose an item.</w:t>
          </w:r>
        </w:p>
      </w:docPartBody>
    </w:docPart>
    <w:docPart>
      <w:docPartPr>
        <w:name w:val="95716F6C859F43E28C3208EB85BEDA7C"/>
        <w:category>
          <w:name w:val="General"/>
          <w:gallery w:val="placeholder"/>
        </w:category>
        <w:types>
          <w:type w:val="bbPlcHdr"/>
        </w:types>
        <w:behaviors>
          <w:behavior w:val="content"/>
        </w:behaviors>
        <w:guid w:val="{53F9D971-19F5-4A28-92D9-9CECECF21C8A}"/>
      </w:docPartPr>
      <w:docPartBody>
        <w:p w:rsidR="00D62617" w:rsidRDefault="00D62617" w:rsidP="00D62617">
          <w:pPr>
            <w:pStyle w:val="95716F6C859F43E28C3208EB85BEDA7C3"/>
          </w:pPr>
          <w:r w:rsidRPr="008E330E">
            <w:rPr>
              <w:rStyle w:val="PlaceholderText"/>
            </w:rPr>
            <w:t>Click here to enter text.</w:t>
          </w:r>
        </w:p>
      </w:docPartBody>
    </w:docPart>
    <w:docPart>
      <w:docPartPr>
        <w:name w:val="D6120E38C8F24942B6615E736111258B"/>
        <w:category>
          <w:name w:val="General"/>
          <w:gallery w:val="placeholder"/>
        </w:category>
        <w:types>
          <w:type w:val="bbPlcHdr"/>
        </w:types>
        <w:behaviors>
          <w:behavior w:val="content"/>
        </w:behaviors>
        <w:guid w:val="{FD571DC9-49CC-4644-8C51-65704B6DBE3B}"/>
      </w:docPartPr>
      <w:docPartBody>
        <w:p w:rsidR="00D62617" w:rsidRDefault="00D62617" w:rsidP="00D62617">
          <w:pPr>
            <w:pStyle w:val="D6120E38C8F24942B6615E736111258B3"/>
          </w:pPr>
          <w:r w:rsidRPr="00713758">
            <w:rPr>
              <w:rStyle w:val="PlaceholderText"/>
            </w:rPr>
            <w:t>Click here to enter a date.</w:t>
          </w:r>
        </w:p>
      </w:docPartBody>
    </w:docPart>
    <w:docPart>
      <w:docPartPr>
        <w:name w:val="4128170D506C451089A18B227C32D68F"/>
        <w:category>
          <w:name w:val="General"/>
          <w:gallery w:val="placeholder"/>
        </w:category>
        <w:types>
          <w:type w:val="bbPlcHdr"/>
        </w:types>
        <w:behaviors>
          <w:behavior w:val="content"/>
        </w:behaviors>
        <w:guid w:val="{31FF64A4-F01F-4501-AD1D-6208B4DEDDC2}"/>
      </w:docPartPr>
      <w:docPartBody>
        <w:p w:rsidR="00D62617" w:rsidRDefault="00D62617" w:rsidP="00D62617">
          <w:pPr>
            <w:pStyle w:val="4128170D506C451089A18B227C32D68F3"/>
          </w:pPr>
          <w:r w:rsidRPr="00480306">
            <w:rPr>
              <w:rStyle w:val="PlaceholderText"/>
            </w:rPr>
            <w:t>Choose an item.</w:t>
          </w:r>
        </w:p>
      </w:docPartBody>
    </w:docPart>
    <w:docPart>
      <w:docPartPr>
        <w:name w:val="2B2A52665751428E9DD644A8541E7D05"/>
        <w:category>
          <w:name w:val="General"/>
          <w:gallery w:val="placeholder"/>
        </w:category>
        <w:types>
          <w:type w:val="bbPlcHdr"/>
        </w:types>
        <w:behaviors>
          <w:behavior w:val="content"/>
        </w:behaviors>
        <w:guid w:val="{D1962712-E583-4BD0-90AD-F235D70DCC99}"/>
      </w:docPartPr>
      <w:docPartBody>
        <w:p w:rsidR="00D62617" w:rsidRDefault="00D62617" w:rsidP="00D62617">
          <w:pPr>
            <w:pStyle w:val="2B2A52665751428E9DD644A8541E7D053"/>
          </w:pPr>
          <w:r w:rsidRPr="007346BD">
            <w:rPr>
              <w:rStyle w:val="PlaceholderText"/>
            </w:rPr>
            <w:t># of Doses.</w:t>
          </w:r>
        </w:p>
      </w:docPartBody>
    </w:docPart>
    <w:docPart>
      <w:docPartPr>
        <w:name w:val="C83EE29FCACC4F8184D435FB667AFC25"/>
        <w:category>
          <w:name w:val="General"/>
          <w:gallery w:val="placeholder"/>
        </w:category>
        <w:types>
          <w:type w:val="bbPlcHdr"/>
        </w:types>
        <w:behaviors>
          <w:behavior w:val="content"/>
        </w:behaviors>
        <w:guid w:val="{C015388E-A5D6-43C9-9B76-796BFE29594C}"/>
      </w:docPartPr>
      <w:docPartBody>
        <w:p w:rsidR="00D62617" w:rsidRDefault="00D62617" w:rsidP="00D62617">
          <w:pPr>
            <w:pStyle w:val="C83EE29FCACC4F8184D435FB667AFC253"/>
          </w:pPr>
          <w:r w:rsidRPr="0021094D">
            <w:rPr>
              <w:rStyle w:val="PlaceholderText"/>
            </w:rPr>
            <w:t>Choose an item.</w:t>
          </w:r>
        </w:p>
      </w:docPartBody>
    </w:docPart>
    <w:docPart>
      <w:docPartPr>
        <w:name w:val="74AF7AFE179C4379AB85CF8B310949FD"/>
        <w:category>
          <w:name w:val="General"/>
          <w:gallery w:val="placeholder"/>
        </w:category>
        <w:types>
          <w:type w:val="bbPlcHdr"/>
        </w:types>
        <w:behaviors>
          <w:behavior w:val="content"/>
        </w:behaviors>
        <w:guid w:val="{A6E7D41B-0FD7-493D-9C06-663442701BE7}"/>
      </w:docPartPr>
      <w:docPartBody>
        <w:p w:rsidR="00D62617" w:rsidRDefault="00D62617" w:rsidP="00D62617">
          <w:pPr>
            <w:pStyle w:val="74AF7AFE179C4379AB85CF8B310949FD3"/>
          </w:pPr>
          <w:r w:rsidRPr="008E330E">
            <w:rPr>
              <w:rStyle w:val="PlaceholderText"/>
            </w:rPr>
            <w:t>Click here to enter text.</w:t>
          </w:r>
        </w:p>
      </w:docPartBody>
    </w:docPart>
    <w:docPart>
      <w:docPartPr>
        <w:name w:val="6F783E94407B4A1FB1658E81E768524D"/>
        <w:category>
          <w:name w:val="General"/>
          <w:gallery w:val="placeholder"/>
        </w:category>
        <w:types>
          <w:type w:val="bbPlcHdr"/>
        </w:types>
        <w:behaviors>
          <w:behavior w:val="content"/>
        </w:behaviors>
        <w:guid w:val="{C4D532A9-8FF9-4127-AFF0-B49A53BCF799}"/>
      </w:docPartPr>
      <w:docPartBody>
        <w:p w:rsidR="00D62617" w:rsidRDefault="00D62617" w:rsidP="00D62617">
          <w:pPr>
            <w:pStyle w:val="6F783E94407B4A1FB1658E81E768524D3"/>
          </w:pPr>
          <w:r w:rsidRPr="00713758">
            <w:rPr>
              <w:rStyle w:val="PlaceholderText"/>
            </w:rPr>
            <w:t>Click here to enter a date.</w:t>
          </w:r>
        </w:p>
      </w:docPartBody>
    </w:docPart>
    <w:docPart>
      <w:docPartPr>
        <w:name w:val="49BE7AD029BF42FF852251C79D996895"/>
        <w:category>
          <w:name w:val="General"/>
          <w:gallery w:val="placeholder"/>
        </w:category>
        <w:types>
          <w:type w:val="bbPlcHdr"/>
        </w:types>
        <w:behaviors>
          <w:behavior w:val="content"/>
        </w:behaviors>
        <w:guid w:val="{F48C6AC3-FD42-465C-920E-F74062C3F0A8}"/>
      </w:docPartPr>
      <w:docPartBody>
        <w:p w:rsidR="00D62617" w:rsidRDefault="00D62617" w:rsidP="00D62617">
          <w:pPr>
            <w:pStyle w:val="49BE7AD029BF42FF852251C79D9968953"/>
          </w:pPr>
          <w:r w:rsidRPr="00480306">
            <w:rPr>
              <w:rStyle w:val="PlaceholderText"/>
            </w:rPr>
            <w:t>Choose an item.</w:t>
          </w:r>
        </w:p>
      </w:docPartBody>
    </w:docPart>
    <w:docPart>
      <w:docPartPr>
        <w:name w:val="80F0769451EB4B60A8ADCC18E57C7259"/>
        <w:category>
          <w:name w:val="General"/>
          <w:gallery w:val="placeholder"/>
        </w:category>
        <w:types>
          <w:type w:val="bbPlcHdr"/>
        </w:types>
        <w:behaviors>
          <w:behavior w:val="content"/>
        </w:behaviors>
        <w:guid w:val="{F6FEB2EE-6D3D-41E8-9569-0FC0108C29EC}"/>
      </w:docPartPr>
      <w:docPartBody>
        <w:p w:rsidR="00D62617" w:rsidRDefault="00D62617" w:rsidP="00D62617">
          <w:pPr>
            <w:pStyle w:val="80F0769451EB4B60A8ADCC18E57C72593"/>
          </w:pPr>
          <w:r w:rsidRPr="007346BD">
            <w:rPr>
              <w:rStyle w:val="PlaceholderText"/>
            </w:rPr>
            <w:t># of Doses.</w:t>
          </w:r>
        </w:p>
      </w:docPartBody>
    </w:docPart>
    <w:docPart>
      <w:docPartPr>
        <w:name w:val="D13D4F5AAF304DE7B7B6B55B694D23E1"/>
        <w:category>
          <w:name w:val="General"/>
          <w:gallery w:val="placeholder"/>
        </w:category>
        <w:types>
          <w:type w:val="bbPlcHdr"/>
        </w:types>
        <w:behaviors>
          <w:behavior w:val="content"/>
        </w:behaviors>
        <w:guid w:val="{33153976-A1AF-4C54-9193-3D52D08DF3CC}"/>
      </w:docPartPr>
      <w:docPartBody>
        <w:p w:rsidR="00D62617" w:rsidRDefault="00D62617" w:rsidP="00D62617">
          <w:pPr>
            <w:pStyle w:val="D13D4F5AAF304DE7B7B6B55B694D23E13"/>
          </w:pPr>
          <w:r w:rsidRPr="0021094D">
            <w:rPr>
              <w:rStyle w:val="PlaceholderText"/>
            </w:rPr>
            <w:t>Choose an item.</w:t>
          </w:r>
        </w:p>
      </w:docPartBody>
    </w:docPart>
    <w:docPart>
      <w:docPartPr>
        <w:name w:val="75BACB8793F3447D98A590A1C4D675D1"/>
        <w:category>
          <w:name w:val="General"/>
          <w:gallery w:val="placeholder"/>
        </w:category>
        <w:types>
          <w:type w:val="bbPlcHdr"/>
        </w:types>
        <w:behaviors>
          <w:behavior w:val="content"/>
        </w:behaviors>
        <w:guid w:val="{C1C89D5F-2936-4E80-BBA0-4DE702FED789}"/>
      </w:docPartPr>
      <w:docPartBody>
        <w:p w:rsidR="00D62617" w:rsidRDefault="00D62617" w:rsidP="00D62617">
          <w:pPr>
            <w:pStyle w:val="75BACB8793F3447D98A590A1C4D675D13"/>
          </w:pPr>
          <w:r w:rsidRPr="008E330E">
            <w:rPr>
              <w:rStyle w:val="PlaceholderText"/>
            </w:rPr>
            <w:t>Click here to enter text.</w:t>
          </w:r>
        </w:p>
      </w:docPartBody>
    </w:docPart>
    <w:docPart>
      <w:docPartPr>
        <w:name w:val="51DDB749B0734897AD24C727F82E095B"/>
        <w:category>
          <w:name w:val="General"/>
          <w:gallery w:val="placeholder"/>
        </w:category>
        <w:types>
          <w:type w:val="bbPlcHdr"/>
        </w:types>
        <w:behaviors>
          <w:behavior w:val="content"/>
        </w:behaviors>
        <w:guid w:val="{63573781-53F3-401D-8183-A74F6DCAA7EA}"/>
      </w:docPartPr>
      <w:docPartBody>
        <w:p w:rsidR="00D62617" w:rsidRDefault="00D62617" w:rsidP="00D62617">
          <w:pPr>
            <w:pStyle w:val="51DDB749B0734897AD24C727F82E095B3"/>
          </w:pPr>
          <w:r w:rsidRPr="00713758">
            <w:rPr>
              <w:rStyle w:val="PlaceholderText"/>
            </w:rPr>
            <w:t>Click here to enter a date.</w:t>
          </w:r>
        </w:p>
      </w:docPartBody>
    </w:docPart>
    <w:docPart>
      <w:docPartPr>
        <w:name w:val="6C759AE314224B8BA2142B36F4CFF46C"/>
        <w:category>
          <w:name w:val="General"/>
          <w:gallery w:val="placeholder"/>
        </w:category>
        <w:types>
          <w:type w:val="bbPlcHdr"/>
        </w:types>
        <w:behaviors>
          <w:behavior w:val="content"/>
        </w:behaviors>
        <w:guid w:val="{7464F485-AF54-4DCD-A35C-0129F6157BDE}"/>
      </w:docPartPr>
      <w:docPartBody>
        <w:p w:rsidR="00D62617" w:rsidRDefault="00D62617" w:rsidP="00D62617">
          <w:pPr>
            <w:pStyle w:val="6C759AE314224B8BA2142B36F4CFF46C3"/>
          </w:pPr>
          <w:r w:rsidRPr="00480306">
            <w:rPr>
              <w:rStyle w:val="PlaceholderText"/>
            </w:rPr>
            <w:t>Choose an item.</w:t>
          </w:r>
        </w:p>
      </w:docPartBody>
    </w:docPart>
    <w:docPart>
      <w:docPartPr>
        <w:name w:val="D5CB699D538A4B5A9391894F03A96B6E"/>
        <w:category>
          <w:name w:val="General"/>
          <w:gallery w:val="placeholder"/>
        </w:category>
        <w:types>
          <w:type w:val="bbPlcHdr"/>
        </w:types>
        <w:behaviors>
          <w:behavior w:val="content"/>
        </w:behaviors>
        <w:guid w:val="{83967266-B943-4A8E-8F00-33E647511951}"/>
      </w:docPartPr>
      <w:docPartBody>
        <w:p w:rsidR="00D62617" w:rsidRDefault="00D62617" w:rsidP="00D62617">
          <w:pPr>
            <w:pStyle w:val="D5CB699D538A4B5A9391894F03A96B6E3"/>
          </w:pPr>
          <w:r w:rsidRPr="007346BD">
            <w:rPr>
              <w:rStyle w:val="PlaceholderText"/>
            </w:rPr>
            <w:t># of Doses.</w:t>
          </w:r>
        </w:p>
      </w:docPartBody>
    </w:docPart>
    <w:docPart>
      <w:docPartPr>
        <w:name w:val="086B4E68876F4A208EB7903CABBBCD13"/>
        <w:category>
          <w:name w:val="General"/>
          <w:gallery w:val="placeholder"/>
        </w:category>
        <w:types>
          <w:type w:val="bbPlcHdr"/>
        </w:types>
        <w:behaviors>
          <w:behavior w:val="content"/>
        </w:behaviors>
        <w:guid w:val="{488290FC-C584-447A-B258-4799E666ED9B}"/>
      </w:docPartPr>
      <w:docPartBody>
        <w:p w:rsidR="00D62617" w:rsidRDefault="00D62617" w:rsidP="00D62617">
          <w:pPr>
            <w:pStyle w:val="086B4E68876F4A208EB7903CABBBCD133"/>
          </w:pPr>
          <w:r w:rsidRPr="0021094D">
            <w:rPr>
              <w:rStyle w:val="PlaceholderText"/>
            </w:rPr>
            <w:t>Choose an item.</w:t>
          </w:r>
        </w:p>
      </w:docPartBody>
    </w:docPart>
    <w:docPart>
      <w:docPartPr>
        <w:name w:val="E59A7CC083A44AFDA0DCF13C17AFB944"/>
        <w:category>
          <w:name w:val="General"/>
          <w:gallery w:val="placeholder"/>
        </w:category>
        <w:types>
          <w:type w:val="bbPlcHdr"/>
        </w:types>
        <w:behaviors>
          <w:behavior w:val="content"/>
        </w:behaviors>
        <w:guid w:val="{9FB3B344-549F-4BB1-97CF-6D2238AB26BC}"/>
      </w:docPartPr>
      <w:docPartBody>
        <w:p w:rsidR="00D62617" w:rsidRDefault="00D62617" w:rsidP="00D62617">
          <w:pPr>
            <w:pStyle w:val="E59A7CC083A44AFDA0DCF13C17AFB9443"/>
          </w:pPr>
          <w:r w:rsidRPr="008E330E">
            <w:rPr>
              <w:rStyle w:val="PlaceholderText"/>
            </w:rPr>
            <w:t>Click here to enter text.</w:t>
          </w:r>
        </w:p>
      </w:docPartBody>
    </w:docPart>
    <w:docPart>
      <w:docPartPr>
        <w:name w:val="904DD108620C4793828DBBD86B5BCED3"/>
        <w:category>
          <w:name w:val="General"/>
          <w:gallery w:val="placeholder"/>
        </w:category>
        <w:types>
          <w:type w:val="bbPlcHdr"/>
        </w:types>
        <w:behaviors>
          <w:behavior w:val="content"/>
        </w:behaviors>
        <w:guid w:val="{076170C5-549C-48BC-A110-995DD98453A3}"/>
      </w:docPartPr>
      <w:docPartBody>
        <w:p w:rsidR="00D62617" w:rsidRDefault="00D62617" w:rsidP="00D62617">
          <w:pPr>
            <w:pStyle w:val="904DD108620C4793828DBBD86B5BCED33"/>
          </w:pPr>
          <w:r w:rsidRPr="00713758">
            <w:rPr>
              <w:rStyle w:val="PlaceholderText"/>
            </w:rPr>
            <w:t>Click here to enter a date.</w:t>
          </w:r>
        </w:p>
      </w:docPartBody>
    </w:docPart>
    <w:docPart>
      <w:docPartPr>
        <w:name w:val="AEB3A2B4B8164ADBB34F7011B2293FF4"/>
        <w:category>
          <w:name w:val="General"/>
          <w:gallery w:val="placeholder"/>
        </w:category>
        <w:types>
          <w:type w:val="bbPlcHdr"/>
        </w:types>
        <w:behaviors>
          <w:behavior w:val="content"/>
        </w:behaviors>
        <w:guid w:val="{F5FFE843-0914-47F9-9B75-A2BDB0FE4F11}"/>
      </w:docPartPr>
      <w:docPartBody>
        <w:p w:rsidR="00D62617" w:rsidRDefault="00D62617" w:rsidP="00D62617">
          <w:pPr>
            <w:pStyle w:val="AEB3A2B4B8164ADBB34F7011B2293FF43"/>
          </w:pPr>
          <w:r w:rsidRPr="00480306">
            <w:rPr>
              <w:rStyle w:val="PlaceholderText"/>
            </w:rPr>
            <w:t>Choose an item.</w:t>
          </w:r>
        </w:p>
      </w:docPartBody>
    </w:docPart>
    <w:docPart>
      <w:docPartPr>
        <w:name w:val="454E1BB063EC465B8828B992F39E9C42"/>
        <w:category>
          <w:name w:val="General"/>
          <w:gallery w:val="placeholder"/>
        </w:category>
        <w:types>
          <w:type w:val="bbPlcHdr"/>
        </w:types>
        <w:behaviors>
          <w:behavior w:val="content"/>
        </w:behaviors>
        <w:guid w:val="{F0E5E473-960E-4D3E-BA25-A0DD82A255BA}"/>
      </w:docPartPr>
      <w:docPartBody>
        <w:p w:rsidR="00D62617" w:rsidRDefault="00D62617" w:rsidP="00D62617">
          <w:pPr>
            <w:pStyle w:val="454E1BB063EC465B8828B992F39E9C423"/>
          </w:pPr>
          <w:r w:rsidRPr="007346BD">
            <w:rPr>
              <w:rStyle w:val="PlaceholderText"/>
            </w:rPr>
            <w:t># of Doses.</w:t>
          </w:r>
        </w:p>
      </w:docPartBody>
    </w:docPart>
    <w:docPart>
      <w:docPartPr>
        <w:name w:val="580452CDF9B1421CA257731364B174B7"/>
        <w:category>
          <w:name w:val="General"/>
          <w:gallery w:val="placeholder"/>
        </w:category>
        <w:types>
          <w:type w:val="bbPlcHdr"/>
        </w:types>
        <w:behaviors>
          <w:behavior w:val="content"/>
        </w:behaviors>
        <w:guid w:val="{656DF89C-0811-42B9-AFD6-E92B8DFE8311}"/>
      </w:docPartPr>
      <w:docPartBody>
        <w:p w:rsidR="00D62617" w:rsidRDefault="00D62617" w:rsidP="00D62617">
          <w:pPr>
            <w:pStyle w:val="580452CDF9B1421CA257731364B174B73"/>
          </w:pPr>
          <w:r w:rsidRPr="0021094D">
            <w:rPr>
              <w:rStyle w:val="PlaceholderText"/>
            </w:rPr>
            <w:t>Choose an item.</w:t>
          </w:r>
        </w:p>
      </w:docPartBody>
    </w:docPart>
    <w:docPart>
      <w:docPartPr>
        <w:name w:val="59707111944049C6A99FA93FEAE7DAAA"/>
        <w:category>
          <w:name w:val="General"/>
          <w:gallery w:val="placeholder"/>
        </w:category>
        <w:types>
          <w:type w:val="bbPlcHdr"/>
        </w:types>
        <w:behaviors>
          <w:behavior w:val="content"/>
        </w:behaviors>
        <w:guid w:val="{95371200-5784-4C9E-A3A5-F10270FECC42}"/>
      </w:docPartPr>
      <w:docPartBody>
        <w:p w:rsidR="00D62617" w:rsidRDefault="00D62617" w:rsidP="00D62617">
          <w:pPr>
            <w:pStyle w:val="59707111944049C6A99FA93FEAE7DAAA3"/>
          </w:pPr>
          <w:r w:rsidRPr="008E330E">
            <w:rPr>
              <w:rStyle w:val="PlaceholderText"/>
            </w:rPr>
            <w:t>Click here to enter text.</w:t>
          </w:r>
        </w:p>
      </w:docPartBody>
    </w:docPart>
    <w:docPart>
      <w:docPartPr>
        <w:name w:val="7D2A74ADBDEF4BADB3F3F71B60C1D6C1"/>
        <w:category>
          <w:name w:val="General"/>
          <w:gallery w:val="placeholder"/>
        </w:category>
        <w:types>
          <w:type w:val="bbPlcHdr"/>
        </w:types>
        <w:behaviors>
          <w:behavior w:val="content"/>
        </w:behaviors>
        <w:guid w:val="{509371BC-F8D7-4780-A24E-2D8D9F68E030}"/>
      </w:docPartPr>
      <w:docPartBody>
        <w:p w:rsidR="00D62617" w:rsidRDefault="00D62617" w:rsidP="00D62617">
          <w:pPr>
            <w:pStyle w:val="7D2A74ADBDEF4BADB3F3F71B60C1D6C13"/>
          </w:pPr>
          <w:r w:rsidRPr="00713758">
            <w:rPr>
              <w:rStyle w:val="PlaceholderText"/>
            </w:rPr>
            <w:t>Click here to enter a date.</w:t>
          </w:r>
        </w:p>
      </w:docPartBody>
    </w:docPart>
    <w:docPart>
      <w:docPartPr>
        <w:name w:val="AE5A1C8602994680902F28A38C67393D"/>
        <w:category>
          <w:name w:val="General"/>
          <w:gallery w:val="placeholder"/>
        </w:category>
        <w:types>
          <w:type w:val="bbPlcHdr"/>
        </w:types>
        <w:behaviors>
          <w:behavior w:val="content"/>
        </w:behaviors>
        <w:guid w:val="{9E9F0256-5AAD-47E6-97D4-FEADC8783905}"/>
      </w:docPartPr>
      <w:docPartBody>
        <w:p w:rsidR="00D62617" w:rsidRDefault="00D62617" w:rsidP="00D62617">
          <w:pPr>
            <w:pStyle w:val="AE5A1C8602994680902F28A38C67393D3"/>
          </w:pPr>
          <w:r w:rsidRPr="00480306">
            <w:rPr>
              <w:rStyle w:val="PlaceholderText"/>
            </w:rPr>
            <w:t>Choose an item.</w:t>
          </w:r>
        </w:p>
      </w:docPartBody>
    </w:docPart>
    <w:docPart>
      <w:docPartPr>
        <w:name w:val="9D4DE6D53A2C424F95A77820255849DD"/>
        <w:category>
          <w:name w:val="General"/>
          <w:gallery w:val="placeholder"/>
        </w:category>
        <w:types>
          <w:type w:val="bbPlcHdr"/>
        </w:types>
        <w:behaviors>
          <w:behavior w:val="content"/>
        </w:behaviors>
        <w:guid w:val="{B163FF5A-25A4-4687-A036-F20C34AE8EAA}"/>
      </w:docPartPr>
      <w:docPartBody>
        <w:p w:rsidR="00D62617" w:rsidRDefault="00D62617" w:rsidP="00D62617">
          <w:pPr>
            <w:pStyle w:val="9D4DE6D53A2C424F95A77820255849DD3"/>
          </w:pPr>
          <w:r w:rsidRPr="007346BD">
            <w:rPr>
              <w:rStyle w:val="PlaceholderText"/>
            </w:rPr>
            <w:t># of Doses.</w:t>
          </w:r>
        </w:p>
      </w:docPartBody>
    </w:docPart>
    <w:docPart>
      <w:docPartPr>
        <w:name w:val="894C9F22DD374F2BA0D5A47857B7EE71"/>
        <w:category>
          <w:name w:val="General"/>
          <w:gallery w:val="placeholder"/>
        </w:category>
        <w:types>
          <w:type w:val="bbPlcHdr"/>
        </w:types>
        <w:behaviors>
          <w:behavior w:val="content"/>
        </w:behaviors>
        <w:guid w:val="{ACC20743-3552-4BEE-8812-BD97F19D58AD}"/>
      </w:docPartPr>
      <w:docPartBody>
        <w:p w:rsidR="00D62617" w:rsidRDefault="00D62617" w:rsidP="00D62617">
          <w:pPr>
            <w:pStyle w:val="894C9F22DD374F2BA0D5A47857B7EE713"/>
          </w:pPr>
          <w:r w:rsidRPr="0021094D">
            <w:rPr>
              <w:rStyle w:val="PlaceholderText"/>
            </w:rPr>
            <w:t>Choose an item.</w:t>
          </w:r>
        </w:p>
      </w:docPartBody>
    </w:docPart>
    <w:docPart>
      <w:docPartPr>
        <w:name w:val="E1DE7F7B48114E3FB8523A13E778C3F3"/>
        <w:category>
          <w:name w:val="General"/>
          <w:gallery w:val="placeholder"/>
        </w:category>
        <w:types>
          <w:type w:val="bbPlcHdr"/>
        </w:types>
        <w:behaviors>
          <w:behavior w:val="content"/>
        </w:behaviors>
        <w:guid w:val="{D6BC151E-5D69-4D96-8FA1-B7A05A768519}"/>
      </w:docPartPr>
      <w:docPartBody>
        <w:p w:rsidR="00D62617" w:rsidRDefault="00D62617" w:rsidP="00D62617">
          <w:pPr>
            <w:pStyle w:val="E1DE7F7B48114E3FB8523A13E778C3F33"/>
          </w:pPr>
          <w:r w:rsidRPr="008E330E">
            <w:rPr>
              <w:rStyle w:val="PlaceholderText"/>
            </w:rPr>
            <w:t>Click here to enter text.</w:t>
          </w:r>
        </w:p>
      </w:docPartBody>
    </w:docPart>
    <w:docPart>
      <w:docPartPr>
        <w:name w:val="8C4BCD5AB3884D9C87946E0DB6B4FCBE"/>
        <w:category>
          <w:name w:val="General"/>
          <w:gallery w:val="placeholder"/>
        </w:category>
        <w:types>
          <w:type w:val="bbPlcHdr"/>
        </w:types>
        <w:behaviors>
          <w:behavior w:val="content"/>
        </w:behaviors>
        <w:guid w:val="{C2E1B204-380D-4BA3-AB5D-18FEF5ACF0FC}"/>
      </w:docPartPr>
      <w:docPartBody>
        <w:p w:rsidR="00D62617" w:rsidRDefault="00D62617" w:rsidP="00D62617">
          <w:pPr>
            <w:pStyle w:val="8C4BCD5AB3884D9C87946E0DB6B4FCBE3"/>
          </w:pPr>
          <w:r w:rsidRPr="00713758">
            <w:rPr>
              <w:rStyle w:val="PlaceholderText"/>
            </w:rPr>
            <w:t>Click here to enter a date.</w:t>
          </w:r>
        </w:p>
      </w:docPartBody>
    </w:docPart>
    <w:docPart>
      <w:docPartPr>
        <w:name w:val="5686CD35A88E44A78C4A72BD77A8C75A"/>
        <w:category>
          <w:name w:val="General"/>
          <w:gallery w:val="placeholder"/>
        </w:category>
        <w:types>
          <w:type w:val="bbPlcHdr"/>
        </w:types>
        <w:behaviors>
          <w:behavior w:val="content"/>
        </w:behaviors>
        <w:guid w:val="{790BF2D4-D9F7-49F0-8E50-6909A6FE9177}"/>
      </w:docPartPr>
      <w:docPartBody>
        <w:p w:rsidR="00D62617" w:rsidRDefault="00D62617" w:rsidP="00D62617">
          <w:pPr>
            <w:pStyle w:val="5686CD35A88E44A78C4A72BD77A8C75A3"/>
          </w:pPr>
          <w:r w:rsidRPr="00480306">
            <w:rPr>
              <w:rStyle w:val="PlaceholderText"/>
            </w:rPr>
            <w:t>Choose an item.</w:t>
          </w:r>
        </w:p>
      </w:docPartBody>
    </w:docPart>
    <w:docPart>
      <w:docPartPr>
        <w:name w:val="339B14F3E2F647CF9011885F0BDCF219"/>
        <w:category>
          <w:name w:val="General"/>
          <w:gallery w:val="placeholder"/>
        </w:category>
        <w:types>
          <w:type w:val="bbPlcHdr"/>
        </w:types>
        <w:behaviors>
          <w:behavior w:val="content"/>
        </w:behaviors>
        <w:guid w:val="{0934FD43-8C1F-48E1-BD89-82383C3820FF}"/>
      </w:docPartPr>
      <w:docPartBody>
        <w:p w:rsidR="00D62617" w:rsidRDefault="00D62617" w:rsidP="00D62617">
          <w:pPr>
            <w:pStyle w:val="339B14F3E2F647CF9011885F0BDCF2193"/>
          </w:pPr>
          <w:r w:rsidRPr="007346BD">
            <w:rPr>
              <w:rStyle w:val="PlaceholderText"/>
            </w:rPr>
            <w:t># of Doses.</w:t>
          </w:r>
        </w:p>
      </w:docPartBody>
    </w:docPart>
    <w:docPart>
      <w:docPartPr>
        <w:name w:val="B2CF0940026946DB93915ED19C5991E9"/>
        <w:category>
          <w:name w:val="General"/>
          <w:gallery w:val="placeholder"/>
        </w:category>
        <w:types>
          <w:type w:val="bbPlcHdr"/>
        </w:types>
        <w:behaviors>
          <w:behavior w:val="content"/>
        </w:behaviors>
        <w:guid w:val="{7A63B3C8-DABC-438F-94B7-9C9116CCCD92}"/>
      </w:docPartPr>
      <w:docPartBody>
        <w:p w:rsidR="00D62617" w:rsidRDefault="00D62617" w:rsidP="00D62617">
          <w:pPr>
            <w:pStyle w:val="B2CF0940026946DB93915ED19C5991E93"/>
          </w:pPr>
          <w:r w:rsidRPr="0021094D">
            <w:rPr>
              <w:rStyle w:val="PlaceholderText"/>
            </w:rPr>
            <w:t>Choose an item.</w:t>
          </w:r>
        </w:p>
      </w:docPartBody>
    </w:docPart>
    <w:docPart>
      <w:docPartPr>
        <w:name w:val="2550CCE2C3234B1DBC16FCEA8EEFB910"/>
        <w:category>
          <w:name w:val="General"/>
          <w:gallery w:val="placeholder"/>
        </w:category>
        <w:types>
          <w:type w:val="bbPlcHdr"/>
        </w:types>
        <w:behaviors>
          <w:behavior w:val="content"/>
        </w:behaviors>
        <w:guid w:val="{8C9DA8B3-7B6C-4E08-9344-6D9872CBCC6D}"/>
      </w:docPartPr>
      <w:docPartBody>
        <w:p w:rsidR="00D62617" w:rsidRDefault="00D62617" w:rsidP="00D62617">
          <w:pPr>
            <w:pStyle w:val="2550CCE2C3234B1DBC16FCEA8EEFB9103"/>
          </w:pPr>
          <w:r w:rsidRPr="008E330E">
            <w:rPr>
              <w:rStyle w:val="PlaceholderText"/>
            </w:rPr>
            <w:t>Click here to enter text.</w:t>
          </w:r>
        </w:p>
      </w:docPartBody>
    </w:docPart>
    <w:docPart>
      <w:docPartPr>
        <w:name w:val="9FE977C466B844CF9E961D6F7FD3C7B0"/>
        <w:category>
          <w:name w:val="General"/>
          <w:gallery w:val="placeholder"/>
        </w:category>
        <w:types>
          <w:type w:val="bbPlcHdr"/>
        </w:types>
        <w:behaviors>
          <w:behavior w:val="content"/>
        </w:behaviors>
        <w:guid w:val="{7BC1277B-D1A2-4BA1-AC98-788B5EA74F0B}"/>
      </w:docPartPr>
      <w:docPartBody>
        <w:p w:rsidR="00D62617" w:rsidRDefault="00D62617" w:rsidP="00D62617">
          <w:pPr>
            <w:pStyle w:val="9FE977C466B844CF9E961D6F7FD3C7B03"/>
          </w:pPr>
          <w:r w:rsidRPr="00713758">
            <w:rPr>
              <w:rStyle w:val="PlaceholderText"/>
            </w:rPr>
            <w:t>Click here to enter a date.</w:t>
          </w:r>
        </w:p>
      </w:docPartBody>
    </w:docPart>
    <w:docPart>
      <w:docPartPr>
        <w:name w:val="FA9A7C4DF8F24E4EA71E9CBCF6063C8F"/>
        <w:category>
          <w:name w:val="General"/>
          <w:gallery w:val="placeholder"/>
        </w:category>
        <w:types>
          <w:type w:val="bbPlcHdr"/>
        </w:types>
        <w:behaviors>
          <w:behavior w:val="content"/>
        </w:behaviors>
        <w:guid w:val="{7E3B8856-329C-4C39-89DC-932EDC67AECD}"/>
      </w:docPartPr>
      <w:docPartBody>
        <w:p w:rsidR="00D62617" w:rsidRDefault="00D62617" w:rsidP="00D62617">
          <w:pPr>
            <w:pStyle w:val="FA9A7C4DF8F24E4EA71E9CBCF6063C8F3"/>
          </w:pPr>
          <w:r w:rsidRPr="00480306">
            <w:rPr>
              <w:rStyle w:val="PlaceholderText"/>
            </w:rPr>
            <w:t>Choose an item.</w:t>
          </w:r>
        </w:p>
      </w:docPartBody>
    </w:docPart>
    <w:docPart>
      <w:docPartPr>
        <w:name w:val="893EB8AEBC2847279B572530A33AF206"/>
        <w:category>
          <w:name w:val="General"/>
          <w:gallery w:val="placeholder"/>
        </w:category>
        <w:types>
          <w:type w:val="bbPlcHdr"/>
        </w:types>
        <w:behaviors>
          <w:behavior w:val="content"/>
        </w:behaviors>
        <w:guid w:val="{4FF56B0C-608D-45BC-98BD-9D59CD86F4F8}"/>
      </w:docPartPr>
      <w:docPartBody>
        <w:p w:rsidR="00D62617" w:rsidRDefault="00D62617" w:rsidP="00D62617">
          <w:pPr>
            <w:pStyle w:val="893EB8AEBC2847279B572530A33AF2063"/>
          </w:pPr>
          <w:r w:rsidRPr="007346BD">
            <w:rPr>
              <w:rStyle w:val="PlaceholderText"/>
            </w:rPr>
            <w:t># of Doses.</w:t>
          </w:r>
        </w:p>
      </w:docPartBody>
    </w:docPart>
    <w:docPart>
      <w:docPartPr>
        <w:name w:val="5E612083923B4D0B8A7454420DB4B6EC"/>
        <w:category>
          <w:name w:val="General"/>
          <w:gallery w:val="placeholder"/>
        </w:category>
        <w:types>
          <w:type w:val="bbPlcHdr"/>
        </w:types>
        <w:behaviors>
          <w:behavior w:val="content"/>
        </w:behaviors>
        <w:guid w:val="{0D906AEC-C69B-41D7-A451-8C6F0456CD56}"/>
      </w:docPartPr>
      <w:docPartBody>
        <w:p w:rsidR="00D62617" w:rsidRDefault="00D62617" w:rsidP="00D62617">
          <w:pPr>
            <w:pStyle w:val="5E612083923B4D0B8A7454420DB4B6EC3"/>
          </w:pPr>
          <w:r w:rsidRPr="0021094D">
            <w:rPr>
              <w:rStyle w:val="PlaceholderText"/>
            </w:rPr>
            <w:t>Choose an item.</w:t>
          </w:r>
        </w:p>
      </w:docPartBody>
    </w:docPart>
    <w:docPart>
      <w:docPartPr>
        <w:name w:val="D73FA300BE4F424488F8A0CD938ABE14"/>
        <w:category>
          <w:name w:val="General"/>
          <w:gallery w:val="placeholder"/>
        </w:category>
        <w:types>
          <w:type w:val="bbPlcHdr"/>
        </w:types>
        <w:behaviors>
          <w:behavior w:val="content"/>
        </w:behaviors>
        <w:guid w:val="{319273EF-DCD5-425B-990B-C686B1DA50CE}"/>
      </w:docPartPr>
      <w:docPartBody>
        <w:p w:rsidR="00D62617" w:rsidRDefault="00D62617" w:rsidP="00D62617">
          <w:pPr>
            <w:pStyle w:val="D73FA300BE4F424488F8A0CD938ABE143"/>
          </w:pPr>
          <w:r w:rsidRPr="008E330E">
            <w:rPr>
              <w:rStyle w:val="PlaceholderText"/>
            </w:rPr>
            <w:t>Click here to enter text.</w:t>
          </w:r>
        </w:p>
      </w:docPartBody>
    </w:docPart>
    <w:docPart>
      <w:docPartPr>
        <w:name w:val="26C10BAA37644E0C88700A051C93EAAB"/>
        <w:category>
          <w:name w:val="General"/>
          <w:gallery w:val="placeholder"/>
        </w:category>
        <w:types>
          <w:type w:val="bbPlcHdr"/>
        </w:types>
        <w:behaviors>
          <w:behavior w:val="content"/>
        </w:behaviors>
        <w:guid w:val="{F9CC0B80-3E95-401D-88E8-28079AAC1820}"/>
      </w:docPartPr>
      <w:docPartBody>
        <w:p w:rsidR="00D62617" w:rsidRDefault="00D62617" w:rsidP="00D62617">
          <w:pPr>
            <w:pStyle w:val="26C10BAA37644E0C88700A051C93EAAB3"/>
          </w:pPr>
          <w:r w:rsidRPr="00713758">
            <w:rPr>
              <w:rStyle w:val="PlaceholderText"/>
            </w:rPr>
            <w:t>Click here to enter a date.</w:t>
          </w:r>
        </w:p>
      </w:docPartBody>
    </w:docPart>
    <w:docPart>
      <w:docPartPr>
        <w:name w:val="4D67323BFEF34776A93F71C0A32C009E"/>
        <w:category>
          <w:name w:val="General"/>
          <w:gallery w:val="placeholder"/>
        </w:category>
        <w:types>
          <w:type w:val="bbPlcHdr"/>
        </w:types>
        <w:behaviors>
          <w:behavior w:val="content"/>
        </w:behaviors>
        <w:guid w:val="{611586A2-3568-48B4-AEF8-27B93CE3C960}"/>
      </w:docPartPr>
      <w:docPartBody>
        <w:p w:rsidR="00D62617" w:rsidRDefault="00D62617" w:rsidP="00D62617">
          <w:pPr>
            <w:pStyle w:val="4D67323BFEF34776A93F71C0A32C009E3"/>
          </w:pPr>
          <w:r w:rsidRPr="00480306">
            <w:rPr>
              <w:rStyle w:val="PlaceholderText"/>
            </w:rPr>
            <w:t>Choose an item.</w:t>
          </w:r>
        </w:p>
      </w:docPartBody>
    </w:docPart>
    <w:docPart>
      <w:docPartPr>
        <w:name w:val="5B4358AD38AC43A194B95E695F25D9B4"/>
        <w:category>
          <w:name w:val="General"/>
          <w:gallery w:val="placeholder"/>
        </w:category>
        <w:types>
          <w:type w:val="bbPlcHdr"/>
        </w:types>
        <w:behaviors>
          <w:behavior w:val="content"/>
        </w:behaviors>
        <w:guid w:val="{17EB89F0-E00A-4F2A-A257-4770B8B3CE10}"/>
      </w:docPartPr>
      <w:docPartBody>
        <w:p w:rsidR="00D62617" w:rsidRDefault="00D62617" w:rsidP="00D62617">
          <w:pPr>
            <w:pStyle w:val="5B4358AD38AC43A194B95E695F25D9B43"/>
          </w:pPr>
          <w:r w:rsidRPr="007346BD">
            <w:rPr>
              <w:rStyle w:val="PlaceholderText"/>
            </w:rPr>
            <w:t># of Doses.</w:t>
          </w:r>
        </w:p>
      </w:docPartBody>
    </w:docPart>
    <w:docPart>
      <w:docPartPr>
        <w:name w:val="15CB4C0E2AFF4D4EA9E4DB16E3072B69"/>
        <w:category>
          <w:name w:val="General"/>
          <w:gallery w:val="placeholder"/>
        </w:category>
        <w:types>
          <w:type w:val="bbPlcHdr"/>
        </w:types>
        <w:behaviors>
          <w:behavior w:val="content"/>
        </w:behaviors>
        <w:guid w:val="{4C5BED36-D637-4F7F-9CD3-8ABF6EBC9C02}"/>
      </w:docPartPr>
      <w:docPartBody>
        <w:p w:rsidR="00D62617" w:rsidRDefault="00D62617" w:rsidP="00D62617">
          <w:pPr>
            <w:pStyle w:val="15CB4C0E2AFF4D4EA9E4DB16E3072B693"/>
          </w:pPr>
          <w:r w:rsidRPr="0021094D">
            <w:rPr>
              <w:rStyle w:val="PlaceholderText"/>
            </w:rPr>
            <w:t>Choose an item.</w:t>
          </w:r>
        </w:p>
      </w:docPartBody>
    </w:docPart>
    <w:docPart>
      <w:docPartPr>
        <w:name w:val="3EFA9A2154024B28ACF7AA3B214BC055"/>
        <w:category>
          <w:name w:val="General"/>
          <w:gallery w:val="placeholder"/>
        </w:category>
        <w:types>
          <w:type w:val="bbPlcHdr"/>
        </w:types>
        <w:behaviors>
          <w:behavior w:val="content"/>
        </w:behaviors>
        <w:guid w:val="{B8D38F89-6485-4CA4-980E-274741392AAD}"/>
      </w:docPartPr>
      <w:docPartBody>
        <w:p w:rsidR="00D62617" w:rsidRDefault="00D62617" w:rsidP="00D62617">
          <w:pPr>
            <w:pStyle w:val="3EFA9A2154024B28ACF7AA3B214BC0553"/>
          </w:pPr>
          <w:r w:rsidRPr="008E330E">
            <w:rPr>
              <w:rStyle w:val="PlaceholderText"/>
            </w:rPr>
            <w:t>Click here to enter text.</w:t>
          </w:r>
        </w:p>
      </w:docPartBody>
    </w:docPart>
    <w:docPart>
      <w:docPartPr>
        <w:name w:val="83633BE7512A40F9A47EF8E232FBE38D"/>
        <w:category>
          <w:name w:val="General"/>
          <w:gallery w:val="placeholder"/>
        </w:category>
        <w:types>
          <w:type w:val="bbPlcHdr"/>
        </w:types>
        <w:behaviors>
          <w:behavior w:val="content"/>
        </w:behaviors>
        <w:guid w:val="{4B8A0CE9-95EC-4912-85A9-6C309455850D}"/>
      </w:docPartPr>
      <w:docPartBody>
        <w:p w:rsidR="00D62617" w:rsidRDefault="00D62617" w:rsidP="00D62617">
          <w:pPr>
            <w:pStyle w:val="83633BE7512A40F9A47EF8E232FBE38D3"/>
          </w:pPr>
          <w:r w:rsidRPr="00713758">
            <w:rPr>
              <w:rStyle w:val="PlaceholderText"/>
            </w:rPr>
            <w:t>Click here to enter a date.</w:t>
          </w:r>
        </w:p>
      </w:docPartBody>
    </w:docPart>
    <w:docPart>
      <w:docPartPr>
        <w:name w:val="6027BBFD12B641379C9B6EE9E71A96F1"/>
        <w:category>
          <w:name w:val="General"/>
          <w:gallery w:val="placeholder"/>
        </w:category>
        <w:types>
          <w:type w:val="bbPlcHdr"/>
        </w:types>
        <w:behaviors>
          <w:behavior w:val="content"/>
        </w:behaviors>
        <w:guid w:val="{1B8202C5-A791-4645-B8AF-7CA3FC4934D6}"/>
      </w:docPartPr>
      <w:docPartBody>
        <w:p w:rsidR="00D62617" w:rsidRDefault="00D62617" w:rsidP="00D62617">
          <w:pPr>
            <w:pStyle w:val="6027BBFD12B641379C9B6EE9E71A96F13"/>
          </w:pPr>
          <w:r w:rsidRPr="00480306">
            <w:rPr>
              <w:rStyle w:val="PlaceholderText"/>
            </w:rPr>
            <w:t>Choose an item.</w:t>
          </w:r>
        </w:p>
      </w:docPartBody>
    </w:docPart>
    <w:docPart>
      <w:docPartPr>
        <w:name w:val="FDC6B2AB975C4565AD40CA76A7DD8692"/>
        <w:category>
          <w:name w:val="General"/>
          <w:gallery w:val="placeholder"/>
        </w:category>
        <w:types>
          <w:type w:val="bbPlcHdr"/>
        </w:types>
        <w:behaviors>
          <w:behavior w:val="content"/>
        </w:behaviors>
        <w:guid w:val="{38C1861B-F6F7-49DA-9FEB-DEF1FD0C9E20}"/>
      </w:docPartPr>
      <w:docPartBody>
        <w:p w:rsidR="00D62617" w:rsidRDefault="00D62617" w:rsidP="00D62617">
          <w:pPr>
            <w:pStyle w:val="FDC6B2AB975C4565AD40CA76A7DD86923"/>
          </w:pPr>
          <w:r w:rsidRPr="007346BD">
            <w:rPr>
              <w:rStyle w:val="PlaceholderText"/>
            </w:rPr>
            <w:t># of Doses.</w:t>
          </w:r>
        </w:p>
      </w:docPartBody>
    </w:docPart>
    <w:docPart>
      <w:docPartPr>
        <w:name w:val="1614508755C24784A272A23ADCA5CC7D"/>
        <w:category>
          <w:name w:val="General"/>
          <w:gallery w:val="placeholder"/>
        </w:category>
        <w:types>
          <w:type w:val="bbPlcHdr"/>
        </w:types>
        <w:behaviors>
          <w:behavior w:val="content"/>
        </w:behaviors>
        <w:guid w:val="{41C8ADD9-EFA7-423F-927B-7847089EAE1E}"/>
      </w:docPartPr>
      <w:docPartBody>
        <w:p w:rsidR="00D62617" w:rsidRDefault="00D62617" w:rsidP="00D62617">
          <w:pPr>
            <w:pStyle w:val="1614508755C24784A272A23ADCA5CC7D3"/>
          </w:pPr>
          <w:r w:rsidRPr="0021094D">
            <w:rPr>
              <w:rStyle w:val="PlaceholderText"/>
            </w:rPr>
            <w:t>Choose an item.</w:t>
          </w:r>
        </w:p>
      </w:docPartBody>
    </w:docPart>
    <w:docPart>
      <w:docPartPr>
        <w:name w:val="46C391D237F3479BBD518EB68A7C96A1"/>
        <w:category>
          <w:name w:val="General"/>
          <w:gallery w:val="placeholder"/>
        </w:category>
        <w:types>
          <w:type w:val="bbPlcHdr"/>
        </w:types>
        <w:behaviors>
          <w:behavior w:val="content"/>
        </w:behaviors>
        <w:guid w:val="{E97FFC59-1926-45B4-868F-B911A3B03244}"/>
      </w:docPartPr>
      <w:docPartBody>
        <w:p w:rsidR="00D62617" w:rsidRDefault="00D62617" w:rsidP="00D62617">
          <w:pPr>
            <w:pStyle w:val="46C391D237F3479BBD518EB68A7C96A13"/>
          </w:pPr>
          <w:r w:rsidRPr="008E330E">
            <w:rPr>
              <w:rStyle w:val="PlaceholderText"/>
            </w:rPr>
            <w:t>Click here to enter text.</w:t>
          </w:r>
        </w:p>
      </w:docPartBody>
    </w:docPart>
    <w:docPart>
      <w:docPartPr>
        <w:name w:val="085A190AC3884363B5B9419EEE465F80"/>
        <w:category>
          <w:name w:val="General"/>
          <w:gallery w:val="placeholder"/>
        </w:category>
        <w:types>
          <w:type w:val="bbPlcHdr"/>
        </w:types>
        <w:behaviors>
          <w:behavior w:val="content"/>
        </w:behaviors>
        <w:guid w:val="{B5B4A3F5-8414-4ECE-90C6-B41B39EB487E}"/>
      </w:docPartPr>
      <w:docPartBody>
        <w:p w:rsidR="00D62617" w:rsidRDefault="00D62617" w:rsidP="00D62617">
          <w:pPr>
            <w:pStyle w:val="085A190AC3884363B5B9419EEE465F803"/>
          </w:pPr>
          <w:r w:rsidRPr="00713758">
            <w:rPr>
              <w:rStyle w:val="PlaceholderText"/>
            </w:rPr>
            <w:t>Click here to enter a date.</w:t>
          </w:r>
        </w:p>
      </w:docPartBody>
    </w:docPart>
    <w:docPart>
      <w:docPartPr>
        <w:name w:val="8AD7B69885224153B0A73D3CF0F804E4"/>
        <w:category>
          <w:name w:val="General"/>
          <w:gallery w:val="placeholder"/>
        </w:category>
        <w:types>
          <w:type w:val="bbPlcHdr"/>
        </w:types>
        <w:behaviors>
          <w:behavior w:val="content"/>
        </w:behaviors>
        <w:guid w:val="{E319B5E3-F6BD-468C-AFC1-AD7A6B163F52}"/>
      </w:docPartPr>
      <w:docPartBody>
        <w:p w:rsidR="00D62617" w:rsidRDefault="00D62617" w:rsidP="00D62617">
          <w:pPr>
            <w:pStyle w:val="8AD7B69885224153B0A73D3CF0F804E43"/>
          </w:pPr>
          <w:r w:rsidRPr="00480306">
            <w:rPr>
              <w:rStyle w:val="PlaceholderText"/>
            </w:rPr>
            <w:t>Choose an item.</w:t>
          </w:r>
        </w:p>
      </w:docPartBody>
    </w:docPart>
    <w:docPart>
      <w:docPartPr>
        <w:name w:val="3BDFCB97BD3A4866BAD26FAAF5A25483"/>
        <w:category>
          <w:name w:val="General"/>
          <w:gallery w:val="placeholder"/>
        </w:category>
        <w:types>
          <w:type w:val="bbPlcHdr"/>
        </w:types>
        <w:behaviors>
          <w:behavior w:val="content"/>
        </w:behaviors>
        <w:guid w:val="{7FF32728-A4A2-4085-BBAD-E5FA8127E377}"/>
      </w:docPartPr>
      <w:docPartBody>
        <w:p w:rsidR="00D62617" w:rsidRDefault="00D62617" w:rsidP="00D62617">
          <w:pPr>
            <w:pStyle w:val="3BDFCB97BD3A4866BAD26FAAF5A254833"/>
          </w:pPr>
          <w:r w:rsidRPr="007346BD">
            <w:rPr>
              <w:rStyle w:val="PlaceholderText"/>
            </w:rPr>
            <w:t># of Doses.</w:t>
          </w:r>
        </w:p>
      </w:docPartBody>
    </w:docPart>
    <w:docPart>
      <w:docPartPr>
        <w:name w:val="810247CA3B2A4EB7A379314B2CEBE2D2"/>
        <w:category>
          <w:name w:val="General"/>
          <w:gallery w:val="placeholder"/>
        </w:category>
        <w:types>
          <w:type w:val="bbPlcHdr"/>
        </w:types>
        <w:behaviors>
          <w:behavior w:val="content"/>
        </w:behaviors>
        <w:guid w:val="{13A3F69D-7C47-4C36-902A-29F253DE50D4}"/>
      </w:docPartPr>
      <w:docPartBody>
        <w:p w:rsidR="00D62617" w:rsidRDefault="00D62617" w:rsidP="00D62617">
          <w:pPr>
            <w:pStyle w:val="810247CA3B2A4EB7A379314B2CEBE2D23"/>
          </w:pPr>
          <w:r w:rsidRPr="0021094D">
            <w:rPr>
              <w:rStyle w:val="PlaceholderText"/>
            </w:rPr>
            <w:t>Choose an item.</w:t>
          </w:r>
        </w:p>
      </w:docPartBody>
    </w:docPart>
    <w:docPart>
      <w:docPartPr>
        <w:name w:val="B5D461F12CFF4DC4BB085859CED2101B"/>
        <w:category>
          <w:name w:val="General"/>
          <w:gallery w:val="placeholder"/>
        </w:category>
        <w:types>
          <w:type w:val="bbPlcHdr"/>
        </w:types>
        <w:behaviors>
          <w:behavior w:val="content"/>
        </w:behaviors>
        <w:guid w:val="{919A3E12-7CDC-4D86-A7A4-95EC922E137C}"/>
      </w:docPartPr>
      <w:docPartBody>
        <w:p w:rsidR="00D62617" w:rsidRDefault="00D62617" w:rsidP="00D62617">
          <w:pPr>
            <w:pStyle w:val="B5D461F12CFF4DC4BB085859CED2101B3"/>
          </w:pPr>
          <w:r w:rsidRPr="008E330E">
            <w:rPr>
              <w:rStyle w:val="PlaceholderText"/>
            </w:rPr>
            <w:t>Click here to enter text.</w:t>
          </w:r>
        </w:p>
      </w:docPartBody>
    </w:docPart>
    <w:docPart>
      <w:docPartPr>
        <w:name w:val="9079C18577374B57ABD83CD813DE642F"/>
        <w:category>
          <w:name w:val="General"/>
          <w:gallery w:val="placeholder"/>
        </w:category>
        <w:types>
          <w:type w:val="bbPlcHdr"/>
        </w:types>
        <w:behaviors>
          <w:behavior w:val="content"/>
        </w:behaviors>
        <w:guid w:val="{EF682C1B-627D-44E5-9D35-CDE3AE67FB82}"/>
      </w:docPartPr>
      <w:docPartBody>
        <w:p w:rsidR="00D62617" w:rsidRDefault="00D62617" w:rsidP="00D62617">
          <w:pPr>
            <w:pStyle w:val="9079C18577374B57ABD83CD813DE642F3"/>
          </w:pPr>
          <w:r w:rsidRPr="00713758">
            <w:rPr>
              <w:rStyle w:val="PlaceholderText"/>
            </w:rPr>
            <w:t>Click here to enter a date.</w:t>
          </w:r>
        </w:p>
      </w:docPartBody>
    </w:docPart>
    <w:docPart>
      <w:docPartPr>
        <w:name w:val="056CB6F8CF5A40D081A49C608118D238"/>
        <w:category>
          <w:name w:val="General"/>
          <w:gallery w:val="placeholder"/>
        </w:category>
        <w:types>
          <w:type w:val="bbPlcHdr"/>
        </w:types>
        <w:behaviors>
          <w:behavior w:val="content"/>
        </w:behaviors>
        <w:guid w:val="{D277AA63-1C2A-4F52-ACD4-47A94C972D67}"/>
      </w:docPartPr>
      <w:docPartBody>
        <w:p w:rsidR="00D62617" w:rsidRDefault="00D62617" w:rsidP="00D62617">
          <w:pPr>
            <w:pStyle w:val="056CB6F8CF5A40D081A49C608118D2383"/>
          </w:pPr>
          <w:r w:rsidRPr="00480306">
            <w:rPr>
              <w:rStyle w:val="PlaceholderText"/>
            </w:rPr>
            <w:t>Choose an item.</w:t>
          </w:r>
        </w:p>
      </w:docPartBody>
    </w:docPart>
    <w:docPart>
      <w:docPartPr>
        <w:name w:val="69707B227BBD43F4AE2F4CF4A70C6D9E"/>
        <w:category>
          <w:name w:val="General"/>
          <w:gallery w:val="placeholder"/>
        </w:category>
        <w:types>
          <w:type w:val="bbPlcHdr"/>
        </w:types>
        <w:behaviors>
          <w:behavior w:val="content"/>
        </w:behaviors>
        <w:guid w:val="{CC450BEB-BFD2-478D-B49A-7B9A95D0DAC0}"/>
      </w:docPartPr>
      <w:docPartBody>
        <w:p w:rsidR="00D62617" w:rsidRDefault="00D62617" w:rsidP="00D62617">
          <w:pPr>
            <w:pStyle w:val="69707B227BBD43F4AE2F4CF4A70C6D9E3"/>
          </w:pPr>
          <w:r w:rsidRPr="007346BD">
            <w:rPr>
              <w:rStyle w:val="PlaceholderText"/>
            </w:rPr>
            <w:t># of Doses.</w:t>
          </w:r>
        </w:p>
      </w:docPartBody>
    </w:docPart>
    <w:docPart>
      <w:docPartPr>
        <w:name w:val="056FE753A8184C7EAC961A4F5699C482"/>
        <w:category>
          <w:name w:val="General"/>
          <w:gallery w:val="placeholder"/>
        </w:category>
        <w:types>
          <w:type w:val="bbPlcHdr"/>
        </w:types>
        <w:behaviors>
          <w:behavior w:val="content"/>
        </w:behaviors>
        <w:guid w:val="{067D671A-2024-4CEC-947C-00DB02F7BE56}"/>
      </w:docPartPr>
      <w:docPartBody>
        <w:p w:rsidR="00D62617" w:rsidRDefault="00D62617" w:rsidP="00D62617">
          <w:pPr>
            <w:pStyle w:val="056FE753A8184C7EAC961A4F5699C4823"/>
          </w:pPr>
          <w:r w:rsidRPr="0021094D">
            <w:rPr>
              <w:rStyle w:val="PlaceholderText"/>
            </w:rPr>
            <w:t>Choose an item.</w:t>
          </w:r>
        </w:p>
      </w:docPartBody>
    </w:docPart>
    <w:docPart>
      <w:docPartPr>
        <w:name w:val="ADA346D4A1C94AFBAAF5145894D2EE01"/>
        <w:category>
          <w:name w:val="General"/>
          <w:gallery w:val="placeholder"/>
        </w:category>
        <w:types>
          <w:type w:val="bbPlcHdr"/>
        </w:types>
        <w:behaviors>
          <w:behavior w:val="content"/>
        </w:behaviors>
        <w:guid w:val="{2E7B30EC-B045-4496-8D8C-F077DA7B2F46}"/>
      </w:docPartPr>
      <w:docPartBody>
        <w:p w:rsidR="00D62617" w:rsidRDefault="00D62617" w:rsidP="00D62617">
          <w:pPr>
            <w:pStyle w:val="ADA346D4A1C94AFBAAF5145894D2EE013"/>
          </w:pPr>
          <w:r w:rsidRPr="008E330E">
            <w:rPr>
              <w:rStyle w:val="PlaceholderText"/>
            </w:rPr>
            <w:t>Click here to enter text.</w:t>
          </w:r>
        </w:p>
      </w:docPartBody>
    </w:docPart>
    <w:docPart>
      <w:docPartPr>
        <w:name w:val="C2DC9144C3A149D492B365DFC4C14EE0"/>
        <w:category>
          <w:name w:val="General"/>
          <w:gallery w:val="placeholder"/>
        </w:category>
        <w:types>
          <w:type w:val="bbPlcHdr"/>
        </w:types>
        <w:behaviors>
          <w:behavior w:val="content"/>
        </w:behaviors>
        <w:guid w:val="{8AE2E93E-11F7-4610-B163-8662A75A8B82}"/>
      </w:docPartPr>
      <w:docPartBody>
        <w:p w:rsidR="00D62617" w:rsidRDefault="00D62617" w:rsidP="00D62617">
          <w:pPr>
            <w:pStyle w:val="C2DC9144C3A149D492B365DFC4C14EE03"/>
          </w:pPr>
          <w:r w:rsidRPr="00713758">
            <w:rPr>
              <w:rStyle w:val="PlaceholderText"/>
            </w:rPr>
            <w:t>Click here to enter a date.</w:t>
          </w:r>
        </w:p>
      </w:docPartBody>
    </w:docPart>
    <w:docPart>
      <w:docPartPr>
        <w:name w:val="18EE9D79A549479E8135BE8A43BA8587"/>
        <w:category>
          <w:name w:val="General"/>
          <w:gallery w:val="placeholder"/>
        </w:category>
        <w:types>
          <w:type w:val="bbPlcHdr"/>
        </w:types>
        <w:behaviors>
          <w:behavior w:val="content"/>
        </w:behaviors>
        <w:guid w:val="{E48BB3C1-FF1D-4BA8-AB7F-82F3C1D43F4A}"/>
      </w:docPartPr>
      <w:docPartBody>
        <w:p w:rsidR="00D62617" w:rsidRDefault="00D62617" w:rsidP="00D62617">
          <w:pPr>
            <w:pStyle w:val="18EE9D79A549479E8135BE8A43BA85873"/>
          </w:pPr>
          <w:r w:rsidRPr="00480306">
            <w:rPr>
              <w:rStyle w:val="PlaceholderText"/>
            </w:rPr>
            <w:t>Choose an item.</w:t>
          </w:r>
        </w:p>
      </w:docPartBody>
    </w:docPart>
    <w:docPart>
      <w:docPartPr>
        <w:name w:val="9999CE2CB8714E33904C977406D862CC"/>
        <w:category>
          <w:name w:val="General"/>
          <w:gallery w:val="placeholder"/>
        </w:category>
        <w:types>
          <w:type w:val="bbPlcHdr"/>
        </w:types>
        <w:behaviors>
          <w:behavior w:val="content"/>
        </w:behaviors>
        <w:guid w:val="{CBAFE7B4-1655-4DBD-89B8-E5C2D7C785F9}"/>
      </w:docPartPr>
      <w:docPartBody>
        <w:p w:rsidR="00D62617" w:rsidRDefault="00D62617" w:rsidP="00D62617">
          <w:pPr>
            <w:pStyle w:val="9999CE2CB8714E33904C977406D862CC3"/>
          </w:pPr>
          <w:r w:rsidRPr="007346BD">
            <w:rPr>
              <w:rStyle w:val="PlaceholderText"/>
            </w:rPr>
            <w:t># of Doses.</w:t>
          </w:r>
        </w:p>
      </w:docPartBody>
    </w:docPart>
    <w:docPart>
      <w:docPartPr>
        <w:name w:val="AA26521BF8C3458CA9F4B3E98C42A0AD"/>
        <w:category>
          <w:name w:val="General"/>
          <w:gallery w:val="placeholder"/>
        </w:category>
        <w:types>
          <w:type w:val="bbPlcHdr"/>
        </w:types>
        <w:behaviors>
          <w:behavior w:val="content"/>
        </w:behaviors>
        <w:guid w:val="{8BFE914F-3C39-4126-96CC-4769AACEE3E2}"/>
      </w:docPartPr>
      <w:docPartBody>
        <w:p w:rsidR="00D62617" w:rsidRDefault="00D62617" w:rsidP="00D62617">
          <w:pPr>
            <w:pStyle w:val="AA26521BF8C3458CA9F4B3E98C42A0AD3"/>
          </w:pPr>
          <w:r w:rsidRPr="0021094D">
            <w:rPr>
              <w:rStyle w:val="PlaceholderText"/>
            </w:rPr>
            <w:t>Choose an item.</w:t>
          </w:r>
        </w:p>
      </w:docPartBody>
    </w:docPart>
    <w:docPart>
      <w:docPartPr>
        <w:name w:val="2848E4A347364EF4B8B16C36DFA04FF1"/>
        <w:category>
          <w:name w:val="General"/>
          <w:gallery w:val="placeholder"/>
        </w:category>
        <w:types>
          <w:type w:val="bbPlcHdr"/>
        </w:types>
        <w:behaviors>
          <w:behavior w:val="content"/>
        </w:behaviors>
        <w:guid w:val="{B6F3B630-CD80-4BE8-97DE-523A1ED68455}"/>
      </w:docPartPr>
      <w:docPartBody>
        <w:p w:rsidR="00D62617" w:rsidRDefault="00D62617" w:rsidP="00D62617">
          <w:pPr>
            <w:pStyle w:val="2848E4A347364EF4B8B16C36DFA04FF13"/>
          </w:pPr>
          <w:r w:rsidRPr="008E330E">
            <w:rPr>
              <w:rStyle w:val="PlaceholderText"/>
            </w:rPr>
            <w:t>Click here to enter text.</w:t>
          </w:r>
        </w:p>
      </w:docPartBody>
    </w:docPart>
    <w:docPart>
      <w:docPartPr>
        <w:name w:val="14335319175C4435923AB6CC2CCCF05C"/>
        <w:category>
          <w:name w:val="General"/>
          <w:gallery w:val="placeholder"/>
        </w:category>
        <w:types>
          <w:type w:val="bbPlcHdr"/>
        </w:types>
        <w:behaviors>
          <w:behavior w:val="content"/>
        </w:behaviors>
        <w:guid w:val="{0D1A5DED-8C6F-460F-BA18-4441EF59D5EF}"/>
      </w:docPartPr>
      <w:docPartBody>
        <w:p w:rsidR="00D62617" w:rsidRDefault="00D62617" w:rsidP="00D62617">
          <w:pPr>
            <w:pStyle w:val="14335319175C4435923AB6CC2CCCF05C3"/>
          </w:pPr>
          <w:r w:rsidRPr="00713758">
            <w:rPr>
              <w:rStyle w:val="PlaceholderText"/>
            </w:rPr>
            <w:t>Click here to enter a date.</w:t>
          </w:r>
        </w:p>
      </w:docPartBody>
    </w:docPart>
    <w:docPart>
      <w:docPartPr>
        <w:name w:val="E186179D7353488F827C83E55B0017E1"/>
        <w:category>
          <w:name w:val="General"/>
          <w:gallery w:val="placeholder"/>
        </w:category>
        <w:types>
          <w:type w:val="bbPlcHdr"/>
        </w:types>
        <w:behaviors>
          <w:behavior w:val="content"/>
        </w:behaviors>
        <w:guid w:val="{EDF7CF99-0051-47B7-8D6D-BD0FA87076B3}"/>
      </w:docPartPr>
      <w:docPartBody>
        <w:p w:rsidR="00D62617" w:rsidRDefault="00D62617" w:rsidP="00D62617">
          <w:pPr>
            <w:pStyle w:val="E186179D7353488F827C83E55B0017E13"/>
          </w:pPr>
          <w:r w:rsidRPr="00480306">
            <w:rPr>
              <w:rStyle w:val="PlaceholderText"/>
            </w:rPr>
            <w:t>Choose an item.</w:t>
          </w:r>
        </w:p>
      </w:docPartBody>
    </w:docPart>
    <w:docPart>
      <w:docPartPr>
        <w:name w:val="CAB2F6514870470A80E4A18AB4CA4128"/>
        <w:category>
          <w:name w:val="General"/>
          <w:gallery w:val="placeholder"/>
        </w:category>
        <w:types>
          <w:type w:val="bbPlcHdr"/>
        </w:types>
        <w:behaviors>
          <w:behavior w:val="content"/>
        </w:behaviors>
        <w:guid w:val="{44B2CA14-4A35-4342-8B0E-76F37705E661}"/>
      </w:docPartPr>
      <w:docPartBody>
        <w:p w:rsidR="00D62617" w:rsidRDefault="00D62617" w:rsidP="00D62617">
          <w:pPr>
            <w:pStyle w:val="CAB2F6514870470A80E4A18AB4CA41283"/>
          </w:pPr>
          <w:r w:rsidRPr="007346BD">
            <w:rPr>
              <w:rStyle w:val="PlaceholderText"/>
            </w:rPr>
            <w:t># of Doses.</w:t>
          </w:r>
        </w:p>
      </w:docPartBody>
    </w:docPart>
    <w:docPart>
      <w:docPartPr>
        <w:name w:val="6FBDFE7B0D8E48208F409E7C45232144"/>
        <w:category>
          <w:name w:val="General"/>
          <w:gallery w:val="placeholder"/>
        </w:category>
        <w:types>
          <w:type w:val="bbPlcHdr"/>
        </w:types>
        <w:behaviors>
          <w:behavior w:val="content"/>
        </w:behaviors>
        <w:guid w:val="{ABD018CB-8AF6-4AA7-9181-872902733224}"/>
      </w:docPartPr>
      <w:docPartBody>
        <w:p w:rsidR="00D62617" w:rsidRDefault="00D62617" w:rsidP="00D62617">
          <w:pPr>
            <w:pStyle w:val="6FBDFE7B0D8E48208F409E7C452321443"/>
          </w:pPr>
          <w:r w:rsidRPr="0021094D">
            <w:rPr>
              <w:rStyle w:val="PlaceholderText"/>
            </w:rPr>
            <w:t>Choose an item.</w:t>
          </w:r>
        </w:p>
      </w:docPartBody>
    </w:docPart>
    <w:docPart>
      <w:docPartPr>
        <w:name w:val="DBC304692239485A9A37074F6D77CC6D"/>
        <w:category>
          <w:name w:val="General"/>
          <w:gallery w:val="placeholder"/>
        </w:category>
        <w:types>
          <w:type w:val="bbPlcHdr"/>
        </w:types>
        <w:behaviors>
          <w:behavior w:val="content"/>
        </w:behaviors>
        <w:guid w:val="{8581CFF3-5F87-457D-81BE-6E4D12D12CAE}"/>
      </w:docPartPr>
      <w:docPartBody>
        <w:p w:rsidR="00D62617" w:rsidRDefault="00D62617" w:rsidP="00D62617">
          <w:pPr>
            <w:pStyle w:val="DBC304692239485A9A37074F6D77CC6D3"/>
          </w:pPr>
          <w:r w:rsidRPr="008E330E">
            <w:rPr>
              <w:rStyle w:val="PlaceholderText"/>
            </w:rPr>
            <w:t>Click here to enter text.</w:t>
          </w:r>
        </w:p>
      </w:docPartBody>
    </w:docPart>
    <w:docPart>
      <w:docPartPr>
        <w:name w:val="C0347CB95C7C4847932C1F2BB443FB90"/>
        <w:category>
          <w:name w:val="General"/>
          <w:gallery w:val="placeholder"/>
        </w:category>
        <w:types>
          <w:type w:val="bbPlcHdr"/>
        </w:types>
        <w:behaviors>
          <w:behavior w:val="content"/>
        </w:behaviors>
        <w:guid w:val="{2F6F879E-B5C0-48BA-A862-45FA02C4FDCF}"/>
      </w:docPartPr>
      <w:docPartBody>
        <w:p w:rsidR="00D62617" w:rsidRDefault="00D62617" w:rsidP="00D62617">
          <w:pPr>
            <w:pStyle w:val="C0347CB95C7C4847932C1F2BB443FB903"/>
          </w:pPr>
          <w:r w:rsidRPr="00713758">
            <w:rPr>
              <w:rStyle w:val="PlaceholderText"/>
            </w:rPr>
            <w:t>Click here to enter a date.</w:t>
          </w:r>
        </w:p>
      </w:docPartBody>
    </w:docPart>
    <w:docPart>
      <w:docPartPr>
        <w:name w:val="B62041B6B8FC4919AD4B1D406CEA148A"/>
        <w:category>
          <w:name w:val="General"/>
          <w:gallery w:val="placeholder"/>
        </w:category>
        <w:types>
          <w:type w:val="bbPlcHdr"/>
        </w:types>
        <w:behaviors>
          <w:behavior w:val="content"/>
        </w:behaviors>
        <w:guid w:val="{476440B8-E7A8-40B5-90C6-1DFD1A320050}"/>
      </w:docPartPr>
      <w:docPartBody>
        <w:p w:rsidR="00D62617" w:rsidRDefault="00D62617" w:rsidP="00D62617">
          <w:pPr>
            <w:pStyle w:val="B62041B6B8FC4919AD4B1D406CEA148A3"/>
          </w:pPr>
          <w:r w:rsidRPr="00480306">
            <w:rPr>
              <w:rStyle w:val="PlaceholderText"/>
            </w:rPr>
            <w:t>Choose an item.</w:t>
          </w:r>
        </w:p>
      </w:docPartBody>
    </w:docPart>
    <w:docPart>
      <w:docPartPr>
        <w:name w:val="BDB0637AAC16499DAAA157EC24E39847"/>
        <w:category>
          <w:name w:val="General"/>
          <w:gallery w:val="placeholder"/>
        </w:category>
        <w:types>
          <w:type w:val="bbPlcHdr"/>
        </w:types>
        <w:behaviors>
          <w:behavior w:val="content"/>
        </w:behaviors>
        <w:guid w:val="{50DCBDAB-77A5-40E5-9E51-BD8E017E3208}"/>
      </w:docPartPr>
      <w:docPartBody>
        <w:p w:rsidR="00D62617" w:rsidRDefault="00D62617" w:rsidP="00D62617">
          <w:pPr>
            <w:pStyle w:val="BDB0637AAC16499DAAA157EC24E398473"/>
          </w:pPr>
          <w:r w:rsidRPr="007346BD">
            <w:rPr>
              <w:rStyle w:val="PlaceholderText"/>
            </w:rPr>
            <w:t># of Doses.</w:t>
          </w:r>
        </w:p>
      </w:docPartBody>
    </w:docPart>
    <w:docPart>
      <w:docPartPr>
        <w:name w:val="95E2E131E7E74A4984E594678C8A25A3"/>
        <w:category>
          <w:name w:val="General"/>
          <w:gallery w:val="placeholder"/>
        </w:category>
        <w:types>
          <w:type w:val="bbPlcHdr"/>
        </w:types>
        <w:behaviors>
          <w:behavior w:val="content"/>
        </w:behaviors>
        <w:guid w:val="{FAAE25F4-495F-486B-8306-ADFE3C77E76D}"/>
      </w:docPartPr>
      <w:docPartBody>
        <w:p w:rsidR="00D62617" w:rsidRDefault="00D62617" w:rsidP="00D62617">
          <w:pPr>
            <w:pStyle w:val="95E2E131E7E74A4984E594678C8A25A33"/>
          </w:pPr>
          <w:r w:rsidRPr="0021094D">
            <w:rPr>
              <w:rStyle w:val="PlaceholderText"/>
            </w:rPr>
            <w:t>Choose an item.</w:t>
          </w:r>
        </w:p>
      </w:docPartBody>
    </w:docPart>
    <w:docPart>
      <w:docPartPr>
        <w:name w:val="087E4E0A0B404BBA8B44D0124C368D36"/>
        <w:category>
          <w:name w:val="General"/>
          <w:gallery w:val="placeholder"/>
        </w:category>
        <w:types>
          <w:type w:val="bbPlcHdr"/>
        </w:types>
        <w:behaviors>
          <w:behavior w:val="content"/>
        </w:behaviors>
        <w:guid w:val="{952929F5-79F7-4340-9E6F-F4F5204B889C}"/>
      </w:docPartPr>
      <w:docPartBody>
        <w:p w:rsidR="00D62617" w:rsidRDefault="00D62617" w:rsidP="00D62617">
          <w:pPr>
            <w:pStyle w:val="087E4E0A0B404BBA8B44D0124C368D363"/>
          </w:pPr>
          <w:r w:rsidRPr="008E330E">
            <w:rPr>
              <w:rStyle w:val="PlaceholderText"/>
            </w:rPr>
            <w:t>Click here to enter text.</w:t>
          </w:r>
        </w:p>
      </w:docPartBody>
    </w:docPart>
    <w:docPart>
      <w:docPartPr>
        <w:name w:val="7D98AD7845254146A568403166E3FD2E"/>
        <w:category>
          <w:name w:val="General"/>
          <w:gallery w:val="placeholder"/>
        </w:category>
        <w:types>
          <w:type w:val="bbPlcHdr"/>
        </w:types>
        <w:behaviors>
          <w:behavior w:val="content"/>
        </w:behaviors>
        <w:guid w:val="{AF13A7AD-40E5-4A77-9773-02A8A3B43984}"/>
      </w:docPartPr>
      <w:docPartBody>
        <w:p w:rsidR="00D62617" w:rsidRDefault="00D62617" w:rsidP="00D62617">
          <w:pPr>
            <w:pStyle w:val="7D98AD7845254146A568403166E3FD2E3"/>
          </w:pPr>
          <w:r w:rsidRPr="00713758">
            <w:rPr>
              <w:rStyle w:val="PlaceholderText"/>
            </w:rPr>
            <w:t>Click here to enter a date.</w:t>
          </w:r>
        </w:p>
      </w:docPartBody>
    </w:docPart>
    <w:docPart>
      <w:docPartPr>
        <w:name w:val="8219A2709BEB45CCA0C74796E77AB83C"/>
        <w:category>
          <w:name w:val="General"/>
          <w:gallery w:val="placeholder"/>
        </w:category>
        <w:types>
          <w:type w:val="bbPlcHdr"/>
        </w:types>
        <w:behaviors>
          <w:behavior w:val="content"/>
        </w:behaviors>
        <w:guid w:val="{10ABEB48-5CAF-44E9-883E-698717E59962}"/>
      </w:docPartPr>
      <w:docPartBody>
        <w:p w:rsidR="00D62617" w:rsidRDefault="00D62617" w:rsidP="00D62617">
          <w:pPr>
            <w:pStyle w:val="8219A2709BEB45CCA0C74796E77AB83C3"/>
          </w:pPr>
          <w:r w:rsidRPr="00480306">
            <w:rPr>
              <w:rStyle w:val="PlaceholderText"/>
            </w:rPr>
            <w:t>Choose an item.</w:t>
          </w:r>
        </w:p>
      </w:docPartBody>
    </w:docPart>
    <w:docPart>
      <w:docPartPr>
        <w:name w:val="87CEDB04826C4BBE9FD3E5CE6B83D79E"/>
        <w:category>
          <w:name w:val="General"/>
          <w:gallery w:val="placeholder"/>
        </w:category>
        <w:types>
          <w:type w:val="bbPlcHdr"/>
        </w:types>
        <w:behaviors>
          <w:behavior w:val="content"/>
        </w:behaviors>
        <w:guid w:val="{91AF4ADF-1F6D-44AC-8789-DA466095C458}"/>
      </w:docPartPr>
      <w:docPartBody>
        <w:p w:rsidR="00D62617" w:rsidRDefault="00D62617" w:rsidP="00D62617">
          <w:pPr>
            <w:pStyle w:val="87CEDB04826C4BBE9FD3E5CE6B83D79E3"/>
          </w:pPr>
          <w:r w:rsidRPr="007346BD">
            <w:rPr>
              <w:rStyle w:val="PlaceholderText"/>
            </w:rPr>
            <w:t># of Doses.</w:t>
          </w:r>
        </w:p>
      </w:docPartBody>
    </w:docPart>
    <w:docPart>
      <w:docPartPr>
        <w:name w:val="80DE722CD6364D19BF3360060405DE5D"/>
        <w:category>
          <w:name w:val="General"/>
          <w:gallery w:val="placeholder"/>
        </w:category>
        <w:types>
          <w:type w:val="bbPlcHdr"/>
        </w:types>
        <w:behaviors>
          <w:behavior w:val="content"/>
        </w:behaviors>
        <w:guid w:val="{B7CBAC1D-9BD7-4892-84F8-2B99FF7EA804}"/>
      </w:docPartPr>
      <w:docPartBody>
        <w:p w:rsidR="00D62617" w:rsidRDefault="00D62617" w:rsidP="00D62617">
          <w:pPr>
            <w:pStyle w:val="80DE722CD6364D19BF3360060405DE5D3"/>
          </w:pPr>
          <w:r w:rsidRPr="0021094D">
            <w:rPr>
              <w:rStyle w:val="PlaceholderText"/>
            </w:rPr>
            <w:t>Choose an item.</w:t>
          </w:r>
        </w:p>
      </w:docPartBody>
    </w:docPart>
    <w:docPart>
      <w:docPartPr>
        <w:name w:val="1E8788E1C4A044D1AB6BF91CF10888F4"/>
        <w:category>
          <w:name w:val="General"/>
          <w:gallery w:val="placeholder"/>
        </w:category>
        <w:types>
          <w:type w:val="bbPlcHdr"/>
        </w:types>
        <w:behaviors>
          <w:behavior w:val="content"/>
        </w:behaviors>
        <w:guid w:val="{E16737E4-4117-4232-A00A-B9B9E9C7E1BF}"/>
      </w:docPartPr>
      <w:docPartBody>
        <w:p w:rsidR="00D62617" w:rsidRDefault="00D62617" w:rsidP="00D62617">
          <w:pPr>
            <w:pStyle w:val="1E8788E1C4A044D1AB6BF91CF10888F43"/>
          </w:pPr>
          <w:r w:rsidRPr="008E330E">
            <w:rPr>
              <w:rStyle w:val="PlaceholderText"/>
            </w:rPr>
            <w:t>Click here to enter text.</w:t>
          </w:r>
        </w:p>
      </w:docPartBody>
    </w:docPart>
    <w:docPart>
      <w:docPartPr>
        <w:name w:val="D80B538057294626B35265A244912B0B"/>
        <w:category>
          <w:name w:val="General"/>
          <w:gallery w:val="placeholder"/>
        </w:category>
        <w:types>
          <w:type w:val="bbPlcHdr"/>
        </w:types>
        <w:behaviors>
          <w:behavior w:val="content"/>
        </w:behaviors>
        <w:guid w:val="{F5681F79-FFC1-43DB-A2CD-0459187B7BE4}"/>
      </w:docPartPr>
      <w:docPartBody>
        <w:p w:rsidR="00D62617" w:rsidRDefault="00D62617" w:rsidP="00D62617">
          <w:pPr>
            <w:pStyle w:val="D80B538057294626B35265A244912B0B3"/>
          </w:pPr>
          <w:r w:rsidRPr="00713758">
            <w:rPr>
              <w:rStyle w:val="PlaceholderText"/>
            </w:rPr>
            <w:t>Click here to enter a date.</w:t>
          </w:r>
        </w:p>
      </w:docPartBody>
    </w:docPart>
    <w:docPart>
      <w:docPartPr>
        <w:name w:val="EF24D2758BF04AF786D4DB38550B5056"/>
        <w:category>
          <w:name w:val="General"/>
          <w:gallery w:val="placeholder"/>
        </w:category>
        <w:types>
          <w:type w:val="bbPlcHdr"/>
        </w:types>
        <w:behaviors>
          <w:behavior w:val="content"/>
        </w:behaviors>
        <w:guid w:val="{3264155A-AC78-4373-9DAA-4A71FF782F32}"/>
      </w:docPartPr>
      <w:docPartBody>
        <w:p w:rsidR="00D62617" w:rsidRDefault="00D62617" w:rsidP="00D62617">
          <w:pPr>
            <w:pStyle w:val="EF24D2758BF04AF786D4DB38550B50563"/>
          </w:pPr>
          <w:r w:rsidRPr="00480306">
            <w:rPr>
              <w:rStyle w:val="PlaceholderText"/>
            </w:rPr>
            <w:t>Choose an item.</w:t>
          </w:r>
        </w:p>
      </w:docPartBody>
    </w:docPart>
    <w:docPart>
      <w:docPartPr>
        <w:name w:val="968802313AC243E0B6ECBCC3C51F94B9"/>
        <w:category>
          <w:name w:val="General"/>
          <w:gallery w:val="placeholder"/>
        </w:category>
        <w:types>
          <w:type w:val="bbPlcHdr"/>
        </w:types>
        <w:behaviors>
          <w:behavior w:val="content"/>
        </w:behaviors>
        <w:guid w:val="{F26EEF9F-05C9-4CFE-8CC9-B5C797E41899}"/>
      </w:docPartPr>
      <w:docPartBody>
        <w:p w:rsidR="00D62617" w:rsidRDefault="00D62617" w:rsidP="00D62617">
          <w:pPr>
            <w:pStyle w:val="968802313AC243E0B6ECBCC3C51F94B93"/>
          </w:pPr>
          <w:r w:rsidRPr="007346BD">
            <w:rPr>
              <w:rStyle w:val="PlaceholderText"/>
            </w:rPr>
            <w:t># of Doses.</w:t>
          </w:r>
        </w:p>
      </w:docPartBody>
    </w:docPart>
    <w:docPart>
      <w:docPartPr>
        <w:name w:val="0AA481059AA0483A92AFA7B2C91DC9E5"/>
        <w:category>
          <w:name w:val="General"/>
          <w:gallery w:val="placeholder"/>
        </w:category>
        <w:types>
          <w:type w:val="bbPlcHdr"/>
        </w:types>
        <w:behaviors>
          <w:behavior w:val="content"/>
        </w:behaviors>
        <w:guid w:val="{65C25896-F556-4923-BC7B-46839AA5FBA4}"/>
      </w:docPartPr>
      <w:docPartBody>
        <w:p w:rsidR="00D62617" w:rsidRDefault="00D62617" w:rsidP="00D62617">
          <w:pPr>
            <w:pStyle w:val="0AA481059AA0483A92AFA7B2C91DC9E53"/>
          </w:pPr>
          <w:r w:rsidRPr="0021094D">
            <w:rPr>
              <w:rStyle w:val="PlaceholderText"/>
            </w:rPr>
            <w:t>Choose an item.</w:t>
          </w:r>
        </w:p>
      </w:docPartBody>
    </w:docPart>
    <w:docPart>
      <w:docPartPr>
        <w:name w:val="E1902B64A2AB40FF99D89F22C1725175"/>
        <w:category>
          <w:name w:val="General"/>
          <w:gallery w:val="placeholder"/>
        </w:category>
        <w:types>
          <w:type w:val="bbPlcHdr"/>
        </w:types>
        <w:behaviors>
          <w:behavior w:val="content"/>
        </w:behaviors>
        <w:guid w:val="{B62DA431-D6C0-47CD-A06B-25562B51B536}"/>
      </w:docPartPr>
      <w:docPartBody>
        <w:p w:rsidR="00D62617" w:rsidRDefault="00D62617" w:rsidP="00D62617">
          <w:pPr>
            <w:pStyle w:val="E1902B64A2AB40FF99D89F22C17251753"/>
          </w:pPr>
          <w:r w:rsidRPr="008E330E">
            <w:rPr>
              <w:rStyle w:val="PlaceholderText"/>
            </w:rPr>
            <w:t>Click here to enter text.</w:t>
          </w:r>
        </w:p>
      </w:docPartBody>
    </w:docPart>
    <w:docPart>
      <w:docPartPr>
        <w:name w:val="42E720D0FDB44F21AFC8F76DF83A6FED"/>
        <w:category>
          <w:name w:val="General"/>
          <w:gallery w:val="placeholder"/>
        </w:category>
        <w:types>
          <w:type w:val="bbPlcHdr"/>
        </w:types>
        <w:behaviors>
          <w:behavior w:val="content"/>
        </w:behaviors>
        <w:guid w:val="{DE87299A-1EA0-4357-8DD5-B0A389854C15}"/>
      </w:docPartPr>
      <w:docPartBody>
        <w:p w:rsidR="00D62617" w:rsidRDefault="00D62617" w:rsidP="00D62617">
          <w:pPr>
            <w:pStyle w:val="42E720D0FDB44F21AFC8F76DF83A6FED3"/>
          </w:pPr>
          <w:r w:rsidRPr="00713758">
            <w:rPr>
              <w:rStyle w:val="PlaceholderText"/>
            </w:rPr>
            <w:t>Click here to enter a date.</w:t>
          </w:r>
        </w:p>
      </w:docPartBody>
    </w:docPart>
    <w:docPart>
      <w:docPartPr>
        <w:name w:val="8ED8A7DE764745878E848E1765D6F2A4"/>
        <w:category>
          <w:name w:val="General"/>
          <w:gallery w:val="placeholder"/>
        </w:category>
        <w:types>
          <w:type w:val="bbPlcHdr"/>
        </w:types>
        <w:behaviors>
          <w:behavior w:val="content"/>
        </w:behaviors>
        <w:guid w:val="{35661EB4-CD4D-4886-BE7B-CD43AA63A720}"/>
      </w:docPartPr>
      <w:docPartBody>
        <w:p w:rsidR="00D62617" w:rsidRDefault="00D62617" w:rsidP="00D62617">
          <w:pPr>
            <w:pStyle w:val="8ED8A7DE764745878E848E1765D6F2A43"/>
          </w:pPr>
          <w:r w:rsidRPr="00480306">
            <w:rPr>
              <w:rStyle w:val="PlaceholderText"/>
            </w:rPr>
            <w:t>Choose an item.</w:t>
          </w:r>
        </w:p>
      </w:docPartBody>
    </w:docPart>
    <w:docPart>
      <w:docPartPr>
        <w:name w:val="51847B5F4FDF4A67BC8A4C8FDF092DA2"/>
        <w:category>
          <w:name w:val="General"/>
          <w:gallery w:val="placeholder"/>
        </w:category>
        <w:types>
          <w:type w:val="bbPlcHdr"/>
        </w:types>
        <w:behaviors>
          <w:behavior w:val="content"/>
        </w:behaviors>
        <w:guid w:val="{C2F64C4A-75D7-425E-B4D5-225137F486F6}"/>
      </w:docPartPr>
      <w:docPartBody>
        <w:p w:rsidR="00D62617" w:rsidRDefault="00D62617" w:rsidP="00D62617">
          <w:pPr>
            <w:pStyle w:val="51847B5F4FDF4A67BC8A4C8FDF092DA23"/>
          </w:pPr>
          <w:r w:rsidRPr="007346BD">
            <w:rPr>
              <w:rStyle w:val="PlaceholderText"/>
            </w:rPr>
            <w:t># of Doses.</w:t>
          </w:r>
        </w:p>
      </w:docPartBody>
    </w:docPart>
    <w:docPart>
      <w:docPartPr>
        <w:name w:val="844EDEB7546C403C9F61D403624F2690"/>
        <w:category>
          <w:name w:val="General"/>
          <w:gallery w:val="placeholder"/>
        </w:category>
        <w:types>
          <w:type w:val="bbPlcHdr"/>
        </w:types>
        <w:behaviors>
          <w:behavior w:val="content"/>
        </w:behaviors>
        <w:guid w:val="{D298BF80-32AF-4CF3-B992-4C123F95912A}"/>
      </w:docPartPr>
      <w:docPartBody>
        <w:p w:rsidR="00D62617" w:rsidRDefault="00D62617" w:rsidP="00D62617">
          <w:pPr>
            <w:pStyle w:val="844EDEB7546C403C9F61D403624F26903"/>
          </w:pPr>
          <w:r w:rsidRPr="0021094D">
            <w:rPr>
              <w:rStyle w:val="PlaceholderText"/>
            </w:rPr>
            <w:t>Choose an item.</w:t>
          </w:r>
        </w:p>
      </w:docPartBody>
    </w:docPart>
    <w:docPart>
      <w:docPartPr>
        <w:name w:val="76294B048DEB44F59191572530FF1B8A"/>
        <w:category>
          <w:name w:val="General"/>
          <w:gallery w:val="placeholder"/>
        </w:category>
        <w:types>
          <w:type w:val="bbPlcHdr"/>
        </w:types>
        <w:behaviors>
          <w:behavior w:val="content"/>
        </w:behaviors>
        <w:guid w:val="{39640575-58FF-456D-A291-B2B7B6B5D265}"/>
      </w:docPartPr>
      <w:docPartBody>
        <w:p w:rsidR="00D62617" w:rsidRDefault="00D62617" w:rsidP="00D62617">
          <w:pPr>
            <w:pStyle w:val="76294B048DEB44F59191572530FF1B8A3"/>
          </w:pPr>
          <w:r w:rsidRPr="008E330E">
            <w:rPr>
              <w:rStyle w:val="PlaceholderText"/>
            </w:rPr>
            <w:t>Click here to enter text.</w:t>
          </w:r>
        </w:p>
      </w:docPartBody>
    </w:docPart>
    <w:docPart>
      <w:docPartPr>
        <w:name w:val="73319E071E1B49DBAD51F9AE42529B91"/>
        <w:category>
          <w:name w:val="General"/>
          <w:gallery w:val="placeholder"/>
        </w:category>
        <w:types>
          <w:type w:val="bbPlcHdr"/>
        </w:types>
        <w:behaviors>
          <w:behavior w:val="content"/>
        </w:behaviors>
        <w:guid w:val="{87F605F5-B3A7-4AD6-9F11-48A812A2E344}"/>
      </w:docPartPr>
      <w:docPartBody>
        <w:p w:rsidR="00D62617" w:rsidRDefault="00D62617" w:rsidP="00D62617">
          <w:pPr>
            <w:pStyle w:val="73319E071E1B49DBAD51F9AE42529B913"/>
          </w:pPr>
          <w:r w:rsidRPr="00713758">
            <w:rPr>
              <w:rStyle w:val="PlaceholderText"/>
            </w:rPr>
            <w:t>Click here to enter a date.</w:t>
          </w:r>
        </w:p>
      </w:docPartBody>
    </w:docPart>
    <w:docPart>
      <w:docPartPr>
        <w:name w:val="F14BC2C4C2B24493A2D8D0052C872DD4"/>
        <w:category>
          <w:name w:val="General"/>
          <w:gallery w:val="placeholder"/>
        </w:category>
        <w:types>
          <w:type w:val="bbPlcHdr"/>
        </w:types>
        <w:behaviors>
          <w:behavior w:val="content"/>
        </w:behaviors>
        <w:guid w:val="{303F6DB8-693C-464A-9C88-E0D01243FA86}"/>
      </w:docPartPr>
      <w:docPartBody>
        <w:p w:rsidR="00D62617" w:rsidRDefault="00D62617" w:rsidP="00D62617">
          <w:pPr>
            <w:pStyle w:val="F14BC2C4C2B24493A2D8D0052C872DD43"/>
          </w:pPr>
          <w:r w:rsidRPr="00480306">
            <w:rPr>
              <w:rStyle w:val="PlaceholderText"/>
            </w:rPr>
            <w:t>Choose an item.</w:t>
          </w:r>
        </w:p>
      </w:docPartBody>
    </w:docPart>
    <w:docPart>
      <w:docPartPr>
        <w:name w:val="CA5B3639EE7D4B1BA26ECED50BD4C812"/>
        <w:category>
          <w:name w:val="General"/>
          <w:gallery w:val="placeholder"/>
        </w:category>
        <w:types>
          <w:type w:val="bbPlcHdr"/>
        </w:types>
        <w:behaviors>
          <w:behavior w:val="content"/>
        </w:behaviors>
        <w:guid w:val="{19B091CC-A9F4-49A1-8802-3800EF4F4580}"/>
      </w:docPartPr>
      <w:docPartBody>
        <w:p w:rsidR="00D62617" w:rsidRDefault="00D62617" w:rsidP="00D62617">
          <w:pPr>
            <w:pStyle w:val="CA5B3639EE7D4B1BA26ECED50BD4C8123"/>
          </w:pPr>
          <w:r w:rsidRPr="007346BD">
            <w:rPr>
              <w:rStyle w:val="PlaceholderText"/>
            </w:rPr>
            <w:t># of Doses.</w:t>
          </w:r>
        </w:p>
      </w:docPartBody>
    </w:docPart>
    <w:docPart>
      <w:docPartPr>
        <w:name w:val="F05B147982984082A1D62FF7A798C9F7"/>
        <w:category>
          <w:name w:val="General"/>
          <w:gallery w:val="placeholder"/>
        </w:category>
        <w:types>
          <w:type w:val="bbPlcHdr"/>
        </w:types>
        <w:behaviors>
          <w:behavior w:val="content"/>
        </w:behaviors>
        <w:guid w:val="{04C44E93-504D-477C-BE20-540E69900521}"/>
      </w:docPartPr>
      <w:docPartBody>
        <w:p w:rsidR="00D62617" w:rsidRDefault="00D62617" w:rsidP="00D62617">
          <w:pPr>
            <w:pStyle w:val="F05B147982984082A1D62FF7A798C9F73"/>
          </w:pPr>
          <w:r w:rsidRPr="0021094D">
            <w:rPr>
              <w:rStyle w:val="PlaceholderText"/>
            </w:rPr>
            <w:t>Choose an item.</w:t>
          </w:r>
        </w:p>
      </w:docPartBody>
    </w:docPart>
    <w:docPart>
      <w:docPartPr>
        <w:name w:val="B2A7BE16B89D4F73AF6CE45F027E05DD"/>
        <w:category>
          <w:name w:val="General"/>
          <w:gallery w:val="placeholder"/>
        </w:category>
        <w:types>
          <w:type w:val="bbPlcHdr"/>
        </w:types>
        <w:behaviors>
          <w:behavior w:val="content"/>
        </w:behaviors>
        <w:guid w:val="{9324CD35-5A52-4C28-AA6A-799D9891EDA1}"/>
      </w:docPartPr>
      <w:docPartBody>
        <w:p w:rsidR="00D62617" w:rsidRDefault="00D62617" w:rsidP="00D62617">
          <w:pPr>
            <w:pStyle w:val="B2A7BE16B89D4F73AF6CE45F027E05DD3"/>
          </w:pPr>
          <w:r w:rsidRPr="008E330E">
            <w:rPr>
              <w:rStyle w:val="PlaceholderText"/>
            </w:rPr>
            <w:t>Click here to enter text.</w:t>
          </w:r>
        </w:p>
      </w:docPartBody>
    </w:docPart>
    <w:docPart>
      <w:docPartPr>
        <w:name w:val="E9DAA373C40E44F0A7D7C1FC587E2847"/>
        <w:category>
          <w:name w:val="General"/>
          <w:gallery w:val="placeholder"/>
        </w:category>
        <w:types>
          <w:type w:val="bbPlcHdr"/>
        </w:types>
        <w:behaviors>
          <w:behavior w:val="content"/>
        </w:behaviors>
        <w:guid w:val="{9C055CCF-0ED9-485C-866C-BDC133E23DDD}"/>
      </w:docPartPr>
      <w:docPartBody>
        <w:p w:rsidR="00D62617" w:rsidRDefault="00D62617" w:rsidP="00D62617">
          <w:pPr>
            <w:pStyle w:val="E9DAA373C40E44F0A7D7C1FC587E28473"/>
          </w:pPr>
          <w:r w:rsidRPr="00713758">
            <w:rPr>
              <w:rStyle w:val="PlaceholderText"/>
            </w:rPr>
            <w:t>Click here to enter a date.</w:t>
          </w:r>
        </w:p>
      </w:docPartBody>
    </w:docPart>
    <w:docPart>
      <w:docPartPr>
        <w:name w:val="1E25B22889634512B0455BC9F48E420F"/>
        <w:category>
          <w:name w:val="General"/>
          <w:gallery w:val="placeholder"/>
        </w:category>
        <w:types>
          <w:type w:val="bbPlcHdr"/>
        </w:types>
        <w:behaviors>
          <w:behavior w:val="content"/>
        </w:behaviors>
        <w:guid w:val="{5FB20329-83F8-48A5-9591-0A1722E5A4D8}"/>
      </w:docPartPr>
      <w:docPartBody>
        <w:p w:rsidR="00D62617" w:rsidRDefault="00D62617" w:rsidP="00D62617">
          <w:pPr>
            <w:pStyle w:val="1E25B22889634512B0455BC9F48E420F3"/>
          </w:pPr>
          <w:r w:rsidRPr="00480306">
            <w:rPr>
              <w:rStyle w:val="PlaceholderText"/>
            </w:rPr>
            <w:t>Choose an item.</w:t>
          </w:r>
        </w:p>
      </w:docPartBody>
    </w:docPart>
    <w:docPart>
      <w:docPartPr>
        <w:name w:val="5C662A58EA3B4564A096D60A73EF9FA3"/>
        <w:category>
          <w:name w:val="General"/>
          <w:gallery w:val="placeholder"/>
        </w:category>
        <w:types>
          <w:type w:val="bbPlcHdr"/>
        </w:types>
        <w:behaviors>
          <w:behavior w:val="content"/>
        </w:behaviors>
        <w:guid w:val="{157B510B-9495-464A-AC05-B07A76583780}"/>
      </w:docPartPr>
      <w:docPartBody>
        <w:p w:rsidR="00D62617" w:rsidRDefault="00D62617" w:rsidP="00D62617">
          <w:pPr>
            <w:pStyle w:val="5C662A58EA3B4564A096D60A73EF9FA33"/>
          </w:pPr>
          <w:r w:rsidRPr="007346BD">
            <w:rPr>
              <w:rStyle w:val="PlaceholderText"/>
            </w:rPr>
            <w:t># of Doses.</w:t>
          </w:r>
        </w:p>
      </w:docPartBody>
    </w:docPart>
    <w:docPart>
      <w:docPartPr>
        <w:name w:val="AA487620EB8F41AB872E02E7B139C65A"/>
        <w:category>
          <w:name w:val="General"/>
          <w:gallery w:val="placeholder"/>
        </w:category>
        <w:types>
          <w:type w:val="bbPlcHdr"/>
        </w:types>
        <w:behaviors>
          <w:behavior w:val="content"/>
        </w:behaviors>
        <w:guid w:val="{118647F6-C6EE-429E-90B4-0DDACBE0E266}"/>
      </w:docPartPr>
      <w:docPartBody>
        <w:p w:rsidR="00D62617" w:rsidRDefault="00D62617" w:rsidP="00D62617">
          <w:pPr>
            <w:pStyle w:val="AA487620EB8F41AB872E02E7B139C65A3"/>
          </w:pPr>
          <w:r w:rsidRPr="0021094D">
            <w:rPr>
              <w:rStyle w:val="PlaceholderText"/>
            </w:rPr>
            <w:t>Choose an item.</w:t>
          </w:r>
        </w:p>
      </w:docPartBody>
    </w:docPart>
    <w:docPart>
      <w:docPartPr>
        <w:name w:val="E1188E29ADE74E6A95F0DCB1AE3737CD"/>
        <w:category>
          <w:name w:val="General"/>
          <w:gallery w:val="placeholder"/>
        </w:category>
        <w:types>
          <w:type w:val="bbPlcHdr"/>
        </w:types>
        <w:behaviors>
          <w:behavior w:val="content"/>
        </w:behaviors>
        <w:guid w:val="{EF720345-359D-442F-8F51-7102EAE2DD5A}"/>
      </w:docPartPr>
      <w:docPartBody>
        <w:p w:rsidR="00D62617" w:rsidRDefault="00D62617" w:rsidP="00D62617">
          <w:pPr>
            <w:pStyle w:val="E1188E29ADE74E6A95F0DCB1AE3737CD3"/>
          </w:pPr>
          <w:r w:rsidRPr="008E330E">
            <w:rPr>
              <w:rStyle w:val="PlaceholderText"/>
            </w:rPr>
            <w:t>Click here to enter text.</w:t>
          </w:r>
        </w:p>
      </w:docPartBody>
    </w:docPart>
    <w:docPart>
      <w:docPartPr>
        <w:name w:val="F3CC3C9567524D70B791CFE10A7490D1"/>
        <w:category>
          <w:name w:val="General"/>
          <w:gallery w:val="placeholder"/>
        </w:category>
        <w:types>
          <w:type w:val="bbPlcHdr"/>
        </w:types>
        <w:behaviors>
          <w:behavior w:val="content"/>
        </w:behaviors>
        <w:guid w:val="{132F282C-6D10-4505-8101-37D2749E42F1}"/>
      </w:docPartPr>
      <w:docPartBody>
        <w:p w:rsidR="00D62617" w:rsidRDefault="00D62617" w:rsidP="00D62617">
          <w:pPr>
            <w:pStyle w:val="F3CC3C9567524D70B791CFE10A7490D13"/>
          </w:pPr>
          <w:r w:rsidRPr="0071375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C5"/>
    <w:rsid w:val="00292E71"/>
    <w:rsid w:val="00790976"/>
    <w:rsid w:val="007A5D8A"/>
    <w:rsid w:val="008E471B"/>
    <w:rsid w:val="00B174C5"/>
    <w:rsid w:val="00D622E9"/>
    <w:rsid w:val="00D62617"/>
    <w:rsid w:val="00D6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617"/>
    <w:rPr>
      <w:color w:val="808080"/>
    </w:rPr>
  </w:style>
  <w:style w:type="paragraph" w:customStyle="1" w:styleId="EF4E7AF8611C4B17881D00EB75A2495B3">
    <w:name w:val="EF4E7AF8611C4B17881D00EB75A2495B3"/>
    <w:rsid w:val="00D62617"/>
    <w:pPr>
      <w:spacing w:after="0" w:line="240" w:lineRule="auto"/>
    </w:pPr>
    <w:rPr>
      <w:rFonts w:eastAsiaTheme="minorHAnsi"/>
    </w:rPr>
  </w:style>
  <w:style w:type="paragraph" w:customStyle="1" w:styleId="F71163C0FD64427DB47A70AC75A73E903">
    <w:name w:val="F71163C0FD64427DB47A70AC75A73E903"/>
    <w:rsid w:val="00D62617"/>
    <w:pPr>
      <w:spacing w:after="0" w:line="240" w:lineRule="auto"/>
    </w:pPr>
    <w:rPr>
      <w:rFonts w:eastAsiaTheme="minorHAnsi"/>
    </w:rPr>
  </w:style>
  <w:style w:type="paragraph" w:customStyle="1" w:styleId="AA102B2382234DD0BACDAC2BF055699A3">
    <w:name w:val="AA102B2382234DD0BACDAC2BF055699A3"/>
    <w:rsid w:val="00D62617"/>
    <w:pPr>
      <w:spacing w:after="0" w:line="240" w:lineRule="auto"/>
    </w:pPr>
    <w:rPr>
      <w:rFonts w:eastAsiaTheme="minorHAnsi"/>
    </w:rPr>
  </w:style>
  <w:style w:type="paragraph" w:customStyle="1" w:styleId="F068A869DB9A4BFB9F119F051AFAF5043">
    <w:name w:val="F068A869DB9A4BFB9F119F051AFAF5043"/>
    <w:rsid w:val="00D62617"/>
    <w:pPr>
      <w:spacing w:after="0" w:line="240" w:lineRule="auto"/>
    </w:pPr>
    <w:rPr>
      <w:rFonts w:eastAsiaTheme="minorHAnsi"/>
    </w:rPr>
  </w:style>
  <w:style w:type="paragraph" w:customStyle="1" w:styleId="27BE95BFF14A4E349465F8AE1BE031823">
    <w:name w:val="27BE95BFF14A4E349465F8AE1BE031823"/>
    <w:rsid w:val="00D62617"/>
    <w:pPr>
      <w:spacing w:after="0" w:line="240" w:lineRule="auto"/>
    </w:pPr>
    <w:rPr>
      <w:rFonts w:eastAsiaTheme="minorHAnsi"/>
    </w:rPr>
  </w:style>
  <w:style w:type="paragraph" w:customStyle="1" w:styleId="64E7C4CCA44447DBB83FE773E5E21F3A3">
    <w:name w:val="64E7C4CCA44447DBB83FE773E5E21F3A3"/>
    <w:rsid w:val="00D62617"/>
    <w:pPr>
      <w:spacing w:after="0" w:line="240" w:lineRule="auto"/>
    </w:pPr>
    <w:rPr>
      <w:rFonts w:eastAsiaTheme="minorHAnsi"/>
    </w:rPr>
  </w:style>
  <w:style w:type="paragraph" w:customStyle="1" w:styleId="F6AA6211AE804D78B6E033E7209F1F813">
    <w:name w:val="F6AA6211AE804D78B6E033E7209F1F813"/>
    <w:rsid w:val="00D62617"/>
    <w:pPr>
      <w:spacing w:after="0" w:line="240" w:lineRule="auto"/>
    </w:pPr>
    <w:rPr>
      <w:rFonts w:eastAsiaTheme="minorHAnsi"/>
    </w:rPr>
  </w:style>
  <w:style w:type="paragraph" w:customStyle="1" w:styleId="C3BBD29FEFFD4167A077732017E11A2B3">
    <w:name w:val="C3BBD29FEFFD4167A077732017E11A2B3"/>
    <w:rsid w:val="00D62617"/>
    <w:rPr>
      <w:rFonts w:eastAsiaTheme="minorHAnsi"/>
    </w:rPr>
  </w:style>
  <w:style w:type="paragraph" w:customStyle="1" w:styleId="21FDD03677024C6BBE7133F2CD08BC363">
    <w:name w:val="21FDD03677024C6BBE7133F2CD08BC363"/>
    <w:rsid w:val="00D62617"/>
    <w:rPr>
      <w:rFonts w:eastAsiaTheme="minorHAnsi"/>
    </w:rPr>
  </w:style>
  <w:style w:type="paragraph" w:customStyle="1" w:styleId="07CAF5123F9F441187E1257863AE51903">
    <w:name w:val="07CAF5123F9F441187E1257863AE51903"/>
    <w:rsid w:val="00D62617"/>
    <w:pPr>
      <w:spacing w:after="0" w:line="240" w:lineRule="auto"/>
    </w:pPr>
    <w:rPr>
      <w:rFonts w:eastAsiaTheme="minorHAnsi"/>
    </w:rPr>
  </w:style>
  <w:style w:type="paragraph" w:customStyle="1" w:styleId="55AB4C4EA5314199AA917C0FA53EF0303">
    <w:name w:val="55AB4C4EA5314199AA917C0FA53EF0303"/>
    <w:rsid w:val="00D62617"/>
    <w:rPr>
      <w:rFonts w:eastAsiaTheme="minorHAnsi"/>
    </w:rPr>
  </w:style>
  <w:style w:type="paragraph" w:customStyle="1" w:styleId="8A5C28A0EE094E62AC8060E50A47CFB73">
    <w:name w:val="8A5C28A0EE094E62AC8060E50A47CFB73"/>
    <w:rsid w:val="00D62617"/>
    <w:rPr>
      <w:rFonts w:eastAsiaTheme="minorHAnsi"/>
    </w:rPr>
  </w:style>
  <w:style w:type="paragraph" w:customStyle="1" w:styleId="97C9384608D84AA298B56816CCF2F42A3">
    <w:name w:val="97C9384608D84AA298B56816CCF2F42A3"/>
    <w:rsid w:val="00D62617"/>
    <w:rPr>
      <w:rFonts w:eastAsiaTheme="minorHAnsi"/>
    </w:rPr>
  </w:style>
  <w:style w:type="paragraph" w:customStyle="1" w:styleId="EEB5EABDF4BE467C8A437C2381BB590E3">
    <w:name w:val="EEB5EABDF4BE467C8A437C2381BB590E3"/>
    <w:rsid w:val="00D62617"/>
    <w:rPr>
      <w:rFonts w:eastAsiaTheme="minorHAnsi"/>
    </w:rPr>
  </w:style>
  <w:style w:type="paragraph" w:customStyle="1" w:styleId="DA4F02BA5E544247BDADF377C2B6F7933">
    <w:name w:val="DA4F02BA5E544247BDADF377C2B6F7933"/>
    <w:rsid w:val="00D62617"/>
    <w:rPr>
      <w:rFonts w:eastAsiaTheme="minorHAnsi"/>
    </w:rPr>
  </w:style>
  <w:style w:type="paragraph" w:customStyle="1" w:styleId="8D4CDC686E8744C5AB47E49B2EA019183">
    <w:name w:val="8D4CDC686E8744C5AB47E49B2EA019183"/>
    <w:rsid w:val="00D62617"/>
    <w:rPr>
      <w:rFonts w:eastAsiaTheme="minorHAnsi"/>
    </w:rPr>
  </w:style>
  <w:style w:type="paragraph" w:customStyle="1" w:styleId="F1FBF477EC9D4400BD0CD09FDC760C0D3">
    <w:name w:val="F1FBF477EC9D4400BD0CD09FDC760C0D3"/>
    <w:rsid w:val="00D62617"/>
    <w:rPr>
      <w:rFonts w:eastAsiaTheme="minorHAnsi"/>
    </w:rPr>
  </w:style>
  <w:style w:type="paragraph" w:customStyle="1" w:styleId="DEBF374990364750B1304ADEF52BC0C53">
    <w:name w:val="DEBF374990364750B1304ADEF52BC0C53"/>
    <w:rsid w:val="00D62617"/>
    <w:rPr>
      <w:rFonts w:eastAsiaTheme="minorHAnsi"/>
    </w:rPr>
  </w:style>
  <w:style w:type="paragraph" w:customStyle="1" w:styleId="05FA6C5CF71D433090019FAE1F17E4153">
    <w:name w:val="05FA6C5CF71D433090019FAE1F17E4153"/>
    <w:rsid w:val="00D62617"/>
    <w:rPr>
      <w:rFonts w:eastAsiaTheme="minorHAnsi"/>
    </w:rPr>
  </w:style>
  <w:style w:type="paragraph" w:customStyle="1" w:styleId="D23232D721E944849C6E409262F671783">
    <w:name w:val="D23232D721E944849C6E409262F671783"/>
    <w:rsid w:val="00D62617"/>
    <w:rPr>
      <w:rFonts w:eastAsiaTheme="minorHAnsi"/>
    </w:rPr>
  </w:style>
  <w:style w:type="paragraph" w:customStyle="1" w:styleId="76A79B202A424AA9851A2DE0BAB665863">
    <w:name w:val="76A79B202A424AA9851A2DE0BAB665863"/>
    <w:rsid w:val="00D62617"/>
    <w:rPr>
      <w:rFonts w:eastAsiaTheme="minorHAnsi"/>
    </w:rPr>
  </w:style>
  <w:style w:type="paragraph" w:customStyle="1" w:styleId="81E4B0120ED74061BAE4CB68B9D747003">
    <w:name w:val="81E4B0120ED74061BAE4CB68B9D747003"/>
    <w:rsid w:val="00D62617"/>
    <w:rPr>
      <w:rFonts w:eastAsiaTheme="minorHAnsi"/>
    </w:rPr>
  </w:style>
  <w:style w:type="paragraph" w:customStyle="1" w:styleId="BE48508F5A9A466C8A7E66708C9049433">
    <w:name w:val="BE48508F5A9A466C8A7E66708C9049433"/>
    <w:rsid w:val="00D62617"/>
    <w:rPr>
      <w:rFonts w:eastAsiaTheme="minorHAnsi"/>
    </w:rPr>
  </w:style>
  <w:style w:type="paragraph" w:customStyle="1" w:styleId="BE49BF11683943BAAF616DB77415830D3">
    <w:name w:val="BE49BF11683943BAAF616DB77415830D3"/>
    <w:rsid w:val="00D62617"/>
    <w:rPr>
      <w:rFonts w:eastAsiaTheme="minorHAnsi"/>
    </w:rPr>
  </w:style>
  <w:style w:type="paragraph" w:customStyle="1" w:styleId="98BE2107E975432B9F1E036CA3531D363">
    <w:name w:val="98BE2107E975432B9F1E036CA3531D363"/>
    <w:rsid w:val="00D62617"/>
    <w:rPr>
      <w:rFonts w:eastAsiaTheme="minorHAnsi"/>
    </w:rPr>
  </w:style>
  <w:style w:type="paragraph" w:customStyle="1" w:styleId="895CE847E2CC4BAAB7366D12441BC17B3">
    <w:name w:val="895CE847E2CC4BAAB7366D12441BC17B3"/>
    <w:rsid w:val="00D62617"/>
    <w:rPr>
      <w:rFonts w:eastAsiaTheme="minorHAnsi"/>
    </w:rPr>
  </w:style>
  <w:style w:type="paragraph" w:customStyle="1" w:styleId="ED0B472C1C9743C48A04A3E5B889B1FC3">
    <w:name w:val="ED0B472C1C9743C48A04A3E5B889B1FC3"/>
    <w:rsid w:val="00D62617"/>
    <w:rPr>
      <w:rFonts w:eastAsiaTheme="minorHAnsi"/>
    </w:rPr>
  </w:style>
  <w:style w:type="paragraph" w:customStyle="1" w:styleId="DA52B14D0787407DBDAC7A4C9FF35A9B3">
    <w:name w:val="DA52B14D0787407DBDAC7A4C9FF35A9B3"/>
    <w:rsid w:val="00D62617"/>
    <w:rPr>
      <w:rFonts w:eastAsiaTheme="minorHAnsi"/>
    </w:rPr>
  </w:style>
  <w:style w:type="paragraph" w:customStyle="1" w:styleId="95716F6C859F43E28C3208EB85BEDA7C3">
    <w:name w:val="95716F6C859F43E28C3208EB85BEDA7C3"/>
    <w:rsid w:val="00D62617"/>
    <w:rPr>
      <w:rFonts w:eastAsiaTheme="minorHAnsi"/>
    </w:rPr>
  </w:style>
  <w:style w:type="paragraph" w:customStyle="1" w:styleId="D6120E38C8F24942B6615E736111258B3">
    <w:name w:val="D6120E38C8F24942B6615E736111258B3"/>
    <w:rsid w:val="00D62617"/>
    <w:rPr>
      <w:rFonts w:eastAsiaTheme="minorHAnsi"/>
    </w:rPr>
  </w:style>
  <w:style w:type="paragraph" w:customStyle="1" w:styleId="4128170D506C451089A18B227C32D68F3">
    <w:name w:val="4128170D506C451089A18B227C32D68F3"/>
    <w:rsid w:val="00D62617"/>
    <w:rPr>
      <w:rFonts w:eastAsiaTheme="minorHAnsi"/>
    </w:rPr>
  </w:style>
  <w:style w:type="paragraph" w:customStyle="1" w:styleId="2B2A52665751428E9DD644A8541E7D053">
    <w:name w:val="2B2A52665751428E9DD644A8541E7D053"/>
    <w:rsid w:val="00D62617"/>
    <w:rPr>
      <w:rFonts w:eastAsiaTheme="minorHAnsi"/>
    </w:rPr>
  </w:style>
  <w:style w:type="paragraph" w:customStyle="1" w:styleId="C83EE29FCACC4F8184D435FB667AFC253">
    <w:name w:val="C83EE29FCACC4F8184D435FB667AFC253"/>
    <w:rsid w:val="00D62617"/>
    <w:rPr>
      <w:rFonts w:eastAsiaTheme="minorHAnsi"/>
    </w:rPr>
  </w:style>
  <w:style w:type="paragraph" w:customStyle="1" w:styleId="74AF7AFE179C4379AB85CF8B310949FD3">
    <w:name w:val="74AF7AFE179C4379AB85CF8B310949FD3"/>
    <w:rsid w:val="00D62617"/>
    <w:rPr>
      <w:rFonts w:eastAsiaTheme="minorHAnsi"/>
    </w:rPr>
  </w:style>
  <w:style w:type="paragraph" w:customStyle="1" w:styleId="6F783E94407B4A1FB1658E81E768524D3">
    <w:name w:val="6F783E94407B4A1FB1658E81E768524D3"/>
    <w:rsid w:val="00D62617"/>
    <w:rPr>
      <w:rFonts w:eastAsiaTheme="minorHAnsi"/>
    </w:rPr>
  </w:style>
  <w:style w:type="paragraph" w:customStyle="1" w:styleId="49BE7AD029BF42FF852251C79D9968953">
    <w:name w:val="49BE7AD029BF42FF852251C79D9968953"/>
    <w:rsid w:val="00D62617"/>
    <w:rPr>
      <w:rFonts w:eastAsiaTheme="minorHAnsi"/>
    </w:rPr>
  </w:style>
  <w:style w:type="paragraph" w:customStyle="1" w:styleId="80F0769451EB4B60A8ADCC18E57C72593">
    <w:name w:val="80F0769451EB4B60A8ADCC18E57C72593"/>
    <w:rsid w:val="00D62617"/>
    <w:rPr>
      <w:rFonts w:eastAsiaTheme="minorHAnsi"/>
    </w:rPr>
  </w:style>
  <w:style w:type="paragraph" w:customStyle="1" w:styleId="D13D4F5AAF304DE7B7B6B55B694D23E13">
    <w:name w:val="D13D4F5AAF304DE7B7B6B55B694D23E13"/>
    <w:rsid w:val="00D62617"/>
    <w:rPr>
      <w:rFonts w:eastAsiaTheme="minorHAnsi"/>
    </w:rPr>
  </w:style>
  <w:style w:type="paragraph" w:customStyle="1" w:styleId="75BACB8793F3447D98A590A1C4D675D13">
    <w:name w:val="75BACB8793F3447D98A590A1C4D675D13"/>
    <w:rsid w:val="00D62617"/>
    <w:rPr>
      <w:rFonts w:eastAsiaTheme="minorHAnsi"/>
    </w:rPr>
  </w:style>
  <w:style w:type="paragraph" w:customStyle="1" w:styleId="51DDB749B0734897AD24C727F82E095B3">
    <w:name w:val="51DDB749B0734897AD24C727F82E095B3"/>
    <w:rsid w:val="00D62617"/>
    <w:rPr>
      <w:rFonts w:eastAsiaTheme="minorHAnsi"/>
    </w:rPr>
  </w:style>
  <w:style w:type="paragraph" w:customStyle="1" w:styleId="6C759AE314224B8BA2142B36F4CFF46C3">
    <w:name w:val="6C759AE314224B8BA2142B36F4CFF46C3"/>
    <w:rsid w:val="00D62617"/>
    <w:rPr>
      <w:rFonts w:eastAsiaTheme="minorHAnsi"/>
    </w:rPr>
  </w:style>
  <w:style w:type="paragraph" w:customStyle="1" w:styleId="D5CB699D538A4B5A9391894F03A96B6E3">
    <w:name w:val="D5CB699D538A4B5A9391894F03A96B6E3"/>
    <w:rsid w:val="00D62617"/>
    <w:rPr>
      <w:rFonts w:eastAsiaTheme="minorHAnsi"/>
    </w:rPr>
  </w:style>
  <w:style w:type="paragraph" w:customStyle="1" w:styleId="086B4E68876F4A208EB7903CABBBCD133">
    <w:name w:val="086B4E68876F4A208EB7903CABBBCD133"/>
    <w:rsid w:val="00D62617"/>
    <w:rPr>
      <w:rFonts w:eastAsiaTheme="minorHAnsi"/>
    </w:rPr>
  </w:style>
  <w:style w:type="paragraph" w:customStyle="1" w:styleId="E59A7CC083A44AFDA0DCF13C17AFB9443">
    <w:name w:val="E59A7CC083A44AFDA0DCF13C17AFB9443"/>
    <w:rsid w:val="00D62617"/>
    <w:rPr>
      <w:rFonts w:eastAsiaTheme="minorHAnsi"/>
    </w:rPr>
  </w:style>
  <w:style w:type="paragraph" w:customStyle="1" w:styleId="904DD108620C4793828DBBD86B5BCED33">
    <w:name w:val="904DD108620C4793828DBBD86B5BCED33"/>
    <w:rsid w:val="00D62617"/>
    <w:rPr>
      <w:rFonts w:eastAsiaTheme="minorHAnsi"/>
    </w:rPr>
  </w:style>
  <w:style w:type="paragraph" w:customStyle="1" w:styleId="AEB3A2B4B8164ADBB34F7011B2293FF43">
    <w:name w:val="AEB3A2B4B8164ADBB34F7011B2293FF43"/>
    <w:rsid w:val="00D62617"/>
    <w:rPr>
      <w:rFonts w:eastAsiaTheme="minorHAnsi"/>
    </w:rPr>
  </w:style>
  <w:style w:type="paragraph" w:customStyle="1" w:styleId="454E1BB063EC465B8828B992F39E9C423">
    <w:name w:val="454E1BB063EC465B8828B992F39E9C423"/>
    <w:rsid w:val="00D62617"/>
    <w:rPr>
      <w:rFonts w:eastAsiaTheme="minorHAnsi"/>
    </w:rPr>
  </w:style>
  <w:style w:type="paragraph" w:customStyle="1" w:styleId="580452CDF9B1421CA257731364B174B73">
    <w:name w:val="580452CDF9B1421CA257731364B174B73"/>
    <w:rsid w:val="00D62617"/>
    <w:rPr>
      <w:rFonts w:eastAsiaTheme="minorHAnsi"/>
    </w:rPr>
  </w:style>
  <w:style w:type="paragraph" w:customStyle="1" w:styleId="59707111944049C6A99FA93FEAE7DAAA3">
    <w:name w:val="59707111944049C6A99FA93FEAE7DAAA3"/>
    <w:rsid w:val="00D62617"/>
    <w:rPr>
      <w:rFonts w:eastAsiaTheme="minorHAnsi"/>
    </w:rPr>
  </w:style>
  <w:style w:type="paragraph" w:customStyle="1" w:styleId="7D2A74ADBDEF4BADB3F3F71B60C1D6C13">
    <w:name w:val="7D2A74ADBDEF4BADB3F3F71B60C1D6C13"/>
    <w:rsid w:val="00D62617"/>
    <w:rPr>
      <w:rFonts w:eastAsiaTheme="minorHAnsi"/>
    </w:rPr>
  </w:style>
  <w:style w:type="paragraph" w:customStyle="1" w:styleId="AE5A1C8602994680902F28A38C67393D3">
    <w:name w:val="AE5A1C8602994680902F28A38C67393D3"/>
    <w:rsid w:val="00D62617"/>
    <w:rPr>
      <w:rFonts w:eastAsiaTheme="minorHAnsi"/>
    </w:rPr>
  </w:style>
  <w:style w:type="paragraph" w:customStyle="1" w:styleId="9D4DE6D53A2C424F95A77820255849DD3">
    <w:name w:val="9D4DE6D53A2C424F95A77820255849DD3"/>
    <w:rsid w:val="00D62617"/>
    <w:rPr>
      <w:rFonts w:eastAsiaTheme="minorHAnsi"/>
    </w:rPr>
  </w:style>
  <w:style w:type="paragraph" w:customStyle="1" w:styleId="894C9F22DD374F2BA0D5A47857B7EE713">
    <w:name w:val="894C9F22DD374F2BA0D5A47857B7EE713"/>
    <w:rsid w:val="00D62617"/>
    <w:rPr>
      <w:rFonts w:eastAsiaTheme="minorHAnsi"/>
    </w:rPr>
  </w:style>
  <w:style w:type="paragraph" w:customStyle="1" w:styleId="E1DE7F7B48114E3FB8523A13E778C3F33">
    <w:name w:val="E1DE7F7B48114E3FB8523A13E778C3F33"/>
    <w:rsid w:val="00D62617"/>
    <w:rPr>
      <w:rFonts w:eastAsiaTheme="minorHAnsi"/>
    </w:rPr>
  </w:style>
  <w:style w:type="paragraph" w:customStyle="1" w:styleId="8C4BCD5AB3884D9C87946E0DB6B4FCBE3">
    <w:name w:val="8C4BCD5AB3884D9C87946E0DB6B4FCBE3"/>
    <w:rsid w:val="00D62617"/>
    <w:rPr>
      <w:rFonts w:eastAsiaTheme="minorHAnsi"/>
    </w:rPr>
  </w:style>
  <w:style w:type="paragraph" w:customStyle="1" w:styleId="5686CD35A88E44A78C4A72BD77A8C75A3">
    <w:name w:val="5686CD35A88E44A78C4A72BD77A8C75A3"/>
    <w:rsid w:val="00D62617"/>
    <w:rPr>
      <w:rFonts w:eastAsiaTheme="minorHAnsi"/>
    </w:rPr>
  </w:style>
  <w:style w:type="paragraph" w:customStyle="1" w:styleId="339B14F3E2F647CF9011885F0BDCF2193">
    <w:name w:val="339B14F3E2F647CF9011885F0BDCF2193"/>
    <w:rsid w:val="00D62617"/>
    <w:rPr>
      <w:rFonts w:eastAsiaTheme="minorHAnsi"/>
    </w:rPr>
  </w:style>
  <w:style w:type="paragraph" w:customStyle="1" w:styleId="B2CF0940026946DB93915ED19C5991E93">
    <w:name w:val="B2CF0940026946DB93915ED19C5991E93"/>
    <w:rsid w:val="00D62617"/>
    <w:rPr>
      <w:rFonts w:eastAsiaTheme="minorHAnsi"/>
    </w:rPr>
  </w:style>
  <w:style w:type="paragraph" w:customStyle="1" w:styleId="2550CCE2C3234B1DBC16FCEA8EEFB9103">
    <w:name w:val="2550CCE2C3234B1DBC16FCEA8EEFB9103"/>
    <w:rsid w:val="00D62617"/>
    <w:rPr>
      <w:rFonts w:eastAsiaTheme="minorHAnsi"/>
    </w:rPr>
  </w:style>
  <w:style w:type="paragraph" w:customStyle="1" w:styleId="9FE977C466B844CF9E961D6F7FD3C7B03">
    <w:name w:val="9FE977C466B844CF9E961D6F7FD3C7B03"/>
    <w:rsid w:val="00D62617"/>
    <w:rPr>
      <w:rFonts w:eastAsiaTheme="minorHAnsi"/>
    </w:rPr>
  </w:style>
  <w:style w:type="paragraph" w:customStyle="1" w:styleId="FA9A7C4DF8F24E4EA71E9CBCF6063C8F3">
    <w:name w:val="FA9A7C4DF8F24E4EA71E9CBCF6063C8F3"/>
    <w:rsid w:val="00D62617"/>
    <w:rPr>
      <w:rFonts w:eastAsiaTheme="minorHAnsi"/>
    </w:rPr>
  </w:style>
  <w:style w:type="paragraph" w:customStyle="1" w:styleId="893EB8AEBC2847279B572530A33AF2063">
    <w:name w:val="893EB8AEBC2847279B572530A33AF2063"/>
    <w:rsid w:val="00D62617"/>
    <w:rPr>
      <w:rFonts w:eastAsiaTheme="minorHAnsi"/>
    </w:rPr>
  </w:style>
  <w:style w:type="paragraph" w:customStyle="1" w:styleId="5E612083923B4D0B8A7454420DB4B6EC3">
    <w:name w:val="5E612083923B4D0B8A7454420DB4B6EC3"/>
    <w:rsid w:val="00D62617"/>
    <w:rPr>
      <w:rFonts w:eastAsiaTheme="minorHAnsi"/>
    </w:rPr>
  </w:style>
  <w:style w:type="paragraph" w:customStyle="1" w:styleId="D73FA300BE4F424488F8A0CD938ABE143">
    <w:name w:val="D73FA300BE4F424488F8A0CD938ABE143"/>
    <w:rsid w:val="00D62617"/>
    <w:rPr>
      <w:rFonts w:eastAsiaTheme="minorHAnsi"/>
    </w:rPr>
  </w:style>
  <w:style w:type="paragraph" w:customStyle="1" w:styleId="26C10BAA37644E0C88700A051C93EAAB3">
    <w:name w:val="26C10BAA37644E0C88700A051C93EAAB3"/>
    <w:rsid w:val="00D62617"/>
    <w:rPr>
      <w:rFonts w:eastAsiaTheme="minorHAnsi"/>
    </w:rPr>
  </w:style>
  <w:style w:type="paragraph" w:customStyle="1" w:styleId="4D67323BFEF34776A93F71C0A32C009E3">
    <w:name w:val="4D67323BFEF34776A93F71C0A32C009E3"/>
    <w:rsid w:val="00D62617"/>
    <w:rPr>
      <w:rFonts w:eastAsiaTheme="minorHAnsi"/>
    </w:rPr>
  </w:style>
  <w:style w:type="paragraph" w:customStyle="1" w:styleId="5B4358AD38AC43A194B95E695F25D9B43">
    <w:name w:val="5B4358AD38AC43A194B95E695F25D9B43"/>
    <w:rsid w:val="00D62617"/>
    <w:rPr>
      <w:rFonts w:eastAsiaTheme="minorHAnsi"/>
    </w:rPr>
  </w:style>
  <w:style w:type="paragraph" w:customStyle="1" w:styleId="15CB4C0E2AFF4D4EA9E4DB16E3072B693">
    <w:name w:val="15CB4C0E2AFF4D4EA9E4DB16E3072B693"/>
    <w:rsid w:val="00D62617"/>
    <w:rPr>
      <w:rFonts w:eastAsiaTheme="minorHAnsi"/>
    </w:rPr>
  </w:style>
  <w:style w:type="paragraph" w:customStyle="1" w:styleId="3EFA9A2154024B28ACF7AA3B214BC0553">
    <w:name w:val="3EFA9A2154024B28ACF7AA3B214BC0553"/>
    <w:rsid w:val="00D62617"/>
    <w:rPr>
      <w:rFonts w:eastAsiaTheme="minorHAnsi"/>
    </w:rPr>
  </w:style>
  <w:style w:type="paragraph" w:customStyle="1" w:styleId="83633BE7512A40F9A47EF8E232FBE38D3">
    <w:name w:val="83633BE7512A40F9A47EF8E232FBE38D3"/>
    <w:rsid w:val="00D62617"/>
    <w:rPr>
      <w:rFonts w:eastAsiaTheme="minorHAnsi"/>
    </w:rPr>
  </w:style>
  <w:style w:type="paragraph" w:customStyle="1" w:styleId="6027BBFD12B641379C9B6EE9E71A96F13">
    <w:name w:val="6027BBFD12B641379C9B6EE9E71A96F13"/>
    <w:rsid w:val="00D62617"/>
    <w:rPr>
      <w:rFonts w:eastAsiaTheme="minorHAnsi"/>
    </w:rPr>
  </w:style>
  <w:style w:type="paragraph" w:customStyle="1" w:styleId="FDC6B2AB975C4565AD40CA76A7DD86923">
    <w:name w:val="FDC6B2AB975C4565AD40CA76A7DD86923"/>
    <w:rsid w:val="00D62617"/>
    <w:rPr>
      <w:rFonts w:eastAsiaTheme="minorHAnsi"/>
    </w:rPr>
  </w:style>
  <w:style w:type="paragraph" w:customStyle="1" w:styleId="1614508755C24784A272A23ADCA5CC7D3">
    <w:name w:val="1614508755C24784A272A23ADCA5CC7D3"/>
    <w:rsid w:val="00D62617"/>
    <w:rPr>
      <w:rFonts w:eastAsiaTheme="minorHAnsi"/>
    </w:rPr>
  </w:style>
  <w:style w:type="paragraph" w:customStyle="1" w:styleId="46C391D237F3479BBD518EB68A7C96A13">
    <w:name w:val="46C391D237F3479BBD518EB68A7C96A13"/>
    <w:rsid w:val="00D62617"/>
    <w:rPr>
      <w:rFonts w:eastAsiaTheme="minorHAnsi"/>
    </w:rPr>
  </w:style>
  <w:style w:type="paragraph" w:customStyle="1" w:styleId="085A190AC3884363B5B9419EEE465F803">
    <w:name w:val="085A190AC3884363B5B9419EEE465F803"/>
    <w:rsid w:val="00D62617"/>
    <w:rPr>
      <w:rFonts w:eastAsiaTheme="minorHAnsi"/>
    </w:rPr>
  </w:style>
  <w:style w:type="paragraph" w:customStyle="1" w:styleId="8AD7B69885224153B0A73D3CF0F804E43">
    <w:name w:val="8AD7B69885224153B0A73D3CF0F804E43"/>
    <w:rsid w:val="00D62617"/>
    <w:rPr>
      <w:rFonts w:eastAsiaTheme="minorHAnsi"/>
    </w:rPr>
  </w:style>
  <w:style w:type="paragraph" w:customStyle="1" w:styleId="3BDFCB97BD3A4866BAD26FAAF5A254833">
    <w:name w:val="3BDFCB97BD3A4866BAD26FAAF5A254833"/>
    <w:rsid w:val="00D62617"/>
    <w:rPr>
      <w:rFonts w:eastAsiaTheme="minorHAnsi"/>
    </w:rPr>
  </w:style>
  <w:style w:type="paragraph" w:customStyle="1" w:styleId="810247CA3B2A4EB7A379314B2CEBE2D23">
    <w:name w:val="810247CA3B2A4EB7A379314B2CEBE2D23"/>
    <w:rsid w:val="00D62617"/>
    <w:rPr>
      <w:rFonts w:eastAsiaTheme="minorHAnsi"/>
    </w:rPr>
  </w:style>
  <w:style w:type="paragraph" w:customStyle="1" w:styleId="B5D461F12CFF4DC4BB085859CED2101B3">
    <w:name w:val="B5D461F12CFF4DC4BB085859CED2101B3"/>
    <w:rsid w:val="00D62617"/>
    <w:rPr>
      <w:rFonts w:eastAsiaTheme="minorHAnsi"/>
    </w:rPr>
  </w:style>
  <w:style w:type="paragraph" w:customStyle="1" w:styleId="9079C18577374B57ABD83CD813DE642F3">
    <w:name w:val="9079C18577374B57ABD83CD813DE642F3"/>
    <w:rsid w:val="00D62617"/>
    <w:rPr>
      <w:rFonts w:eastAsiaTheme="minorHAnsi"/>
    </w:rPr>
  </w:style>
  <w:style w:type="paragraph" w:customStyle="1" w:styleId="056CB6F8CF5A40D081A49C608118D2383">
    <w:name w:val="056CB6F8CF5A40D081A49C608118D2383"/>
    <w:rsid w:val="00D62617"/>
    <w:rPr>
      <w:rFonts w:eastAsiaTheme="minorHAnsi"/>
    </w:rPr>
  </w:style>
  <w:style w:type="paragraph" w:customStyle="1" w:styleId="69707B227BBD43F4AE2F4CF4A70C6D9E3">
    <w:name w:val="69707B227BBD43F4AE2F4CF4A70C6D9E3"/>
    <w:rsid w:val="00D62617"/>
    <w:rPr>
      <w:rFonts w:eastAsiaTheme="minorHAnsi"/>
    </w:rPr>
  </w:style>
  <w:style w:type="paragraph" w:customStyle="1" w:styleId="056FE753A8184C7EAC961A4F5699C4823">
    <w:name w:val="056FE753A8184C7EAC961A4F5699C4823"/>
    <w:rsid w:val="00D62617"/>
    <w:rPr>
      <w:rFonts w:eastAsiaTheme="minorHAnsi"/>
    </w:rPr>
  </w:style>
  <w:style w:type="paragraph" w:customStyle="1" w:styleId="ADA346D4A1C94AFBAAF5145894D2EE013">
    <w:name w:val="ADA346D4A1C94AFBAAF5145894D2EE013"/>
    <w:rsid w:val="00D62617"/>
    <w:rPr>
      <w:rFonts w:eastAsiaTheme="minorHAnsi"/>
    </w:rPr>
  </w:style>
  <w:style w:type="paragraph" w:customStyle="1" w:styleId="C2DC9144C3A149D492B365DFC4C14EE03">
    <w:name w:val="C2DC9144C3A149D492B365DFC4C14EE03"/>
    <w:rsid w:val="00D62617"/>
    <w:rPr>
      <w:rFonts w:eastAsiaTheme="minorHAnsi"/>
    </w:rPr>
  </w:style>
  <w:style w:type="paragraph" w:customStyle="1" w:styleId="18EE9D79A549479E8135BE8A43BA85873">
    <w:name w:val="18EE9D79A549479E8135BE8A43BA85873"/>
    <w:rsid w:val="00D62617"/>
    <w:rPr>
      <w:rFonts w:eastAsiaTheme="minorHAnsi"/>
    </w:rPr>
  </w:style>
  <w:style w:type="paragraph" w:customStyle="1" w:styleId="9999CE2CB8714E33904C977406D862CC3">
    <w:name w:val="9999CE2CB8714E33904C977406D862CC3"/>
    <w:rsid w:val="00D62617"/>
    <w:rPr>
      <w:rFonts w:eastAsiaTheme="minorHAnsi"/>
    </w:rPr>
  </w:style>
  <w:style w:type="paragraph" w:customStyle="1" w:styleId="AA26521BF8C3458CA9F4B3E98C42A0AD3">
    <w:name w:val="AA26521BF8C3458CA9F4B3E98C42A0AD3"/>
    <w:rsid w:val="00D62617"/>
    <w:rPr>
      <w:rFonts w:eastAsiaTheme="minorHAnsi"/>
    </w:rPr>
  </w:style>
  <w:style w:type="paragraph" w:customStyle="1" w:styleId="2848E4A347364EF4B8B16C36DFA04FF13">
    <w:name w:val="2848E4A347364EF4B8B16C36DFA04FF13"/>
    <w:rsid w:val="00D62617"/>
    <w:rPr>
      <w:rFonts w:eastAsiaTheme="minorHAnsi"/>
    </w:rPr>
  </w:style>
  <w:style w:type="paragraph" w:customStyle="1" w:styleId="14335319175C4435923AB6CC2CCCF05C3">
    <w:name w:val="14335319175C4435923AB6CC2CCCF05C3"/>
    <w:rsid w:val="00D62617"/>
    <w:rPr>
      <w:rFonts w:eastAsiaTheme="minorHAnsi"/>
    </w:rPr>
  </w:style>
  <w:style w:type="paragraph" w:customStyle="1" w:styleId="E186179D7353488F827C83E55B0017E13">
    <w:name w:val="E186179D7353488F827C83E55B0017E13"/>
    <w:rsid w:val="00D62617"/>
    <w:rPr>
      <w:rFonts w:eastAsiaTheme="minorHAnsi"/>
    </w:rPr>
  </w:style>
  <w:style w:type="paragraph" w:customStyle="1" w:styleId="CAB2F6514870470A80E4A18AB4CA41283">
    <w:name w:val="CAB2F6514870470A80E4A18AB4CA41283"/>
    <w:rsid w:val="00D62617"/>
    <w:rPr>
      <w:rFonts w:eastAsiaTheme="minorHAnsi"/>
    </w:rPr>
  </w:style>
  <w:style w:type="paragraph" w:customStyle="1" w:styleId="6FBDFE7B0D8E48208F409E7C452321443">
    <w:name w:val="6FBDFE7B0D8E48208F409E7C452321443"/>
    <w:rsid w:val="00D62617"/>
    <w:rPr>
      <w:rFonts w:eastAsiaTheme="minorHAnsi"/>
    </w:rPr>
  </w:style>
  <w:style w:type="paragraph" w:customStyle="1" w:styleId="DBC304692239485A9A37074F6D77CC6D3">
    <w:name w:val="DBC304692239485A9A37074F6D77CC6D3"/>
    <w:rsid w:val="00D62617"/>
    <w:rPr>
      <w:rFonts w:eastAsiaTheme="minorHAnsi"/>
    </w:rPr>
  </w:style>
  <w:style w:type="paragraph" w:customStyle="1" w:styleId="C0347CB95C7C4847932C1F2BB443FB903">
    <w:name w:val="C0347CB95C7C4847932C1F2BB443FB903"/>
    <w:rsid w:val="00D62617"/>
    <w:rPr>
      <w:rFonts w:eastAsiaTheme="minorHAnsi"/>
    </w:rPr>
  </w:style>
  <w:style w:type="paragraph" w:customStyle="1" w:styleId="B62041B6B8FC4919AD4B1D406CEA148A3">
    <w:name w:val="B62041B6B8FC4919AD4B1D406CEA148A3"/>
    <w:rsid w:val="00D62617"/>
    <w:rPr>
      <w:rFonts w:eastAsiaTheme="minorHAnsi"/>
    </w:rPr>
  </w:style>
  <w:style w:type="paragraph" w:customStyle="1" w:styleId="BDB0637AAC16499DAAA157EC24E398473">
    <w:name w:val="BDB0637AAC16499DAAA157EC24E398473"/>
    <w:rsid w:val="00D62617"/>
    <w:rPr>
      <w:rFonts w:eastAsiaTheme="minorHAnsi"/>
    </w:rPr>
  </w:style>
  <w:style w:type="paragraph" w:customStyle="1" w:styleId="95E2E131E7E74A4984E594678C8A25A33">
    <w:name w:val="95E2E131E7E74A4984E594678C8A25A33"/>
    <w:rsid w:val="00D62617"/>
    <w:rPr>
      <w:rFonts w:eastAsiaTheme="minorHAnsi"/>
    </w:rPr>
  </w:style>
  <w:style w:type="paragraph" w:customStyle="1" w:styleId="087E4E0A0B404BBA8B44D0124C368D363">
    <w:name w:val="087E4E0A0B404BBA8B44D0124C368D363"/>
    <w:rsid w:val="00D62617"/>
    <w:rPr>
      <w:rFonts w:eastAsiaTheme="minorHAnsi"/>
    </w:rPr>
  </w:style>
  <w:style w:type="paragraph" w:customStyle="1" w:styleId="7D98AD7845254146A568403166E3FD2E3">
    <w:name w:val="7D98AD7845254146A568403166E3FD2E3"/>
    <w:rsid w:val="00D62617"/>
    <w:rPr>
      <w:rFonts w:eastAsiaTheme="minorHAnsi"/>
    </w:rPr>
  </w:style>
  <w:style w:type="paragraph" w:customStyle="1" w:styleId="8219A2709BEB45CCA0C74796E77AB83C3">
    <w:name w:val="8219A2709BEB45CCA0C74796E77AB83C3"/>
    <w:rsid w:val="00D62617"/>
    <w:rPr>
      <w:rFonts w:eastAsiaTheme="minorHAnsi"/>
    </w:rPr>
  </w:style>
  <w:style w:type="paragraph" w:customStyle="1" w:styleId="87CEDB04826C4BBE9FD3E5CE6B83D79E3">
    <w:name w:val="87CEDB04826C4BBE9FD3E5CE6B83D79E3"/>
    <w:rsid w:val="00D62617"/>
    <w:rPr>
      <w:rFonts w:eastAsiaTheme="minorHAnsi"/>
    </w:rPr>
  </w:style>
  <w:style w:type="paragraph" w:customStyle="1" w:styleId="80DE722CD6364D19BF3360060405DE5D3">
    <w:name w:val="80DE722CD6364D19BF3360060405DE5D3"/>
    <w:rsid w:val="00D62617"/>
    <w:rPr>
      <w:rFonts w:eastAsiaTheme="minorHAnsi"/>
    </w:rPr>
  </w:style>
  <w:style w:type="paragraph" w:customStyle="1" w:styleId="1E8788E1C4A044D1AB6BF91CF10888F43">
    <w:name w:val="1E8788E1C4A044D1AB6BF91CF10888F43"/>
    <w:rsid w:val="00D62617"/>
    <w:rPr>
      <w:rFonts w:eastAsiaTheme="minorHAnsi"/>
    </w:rPr>
  </w:style>
  <w:style w:type="paragraph" w:customStyle="1" w:styleId="D80B538057294626B35265A244912B0B3">
    <w:name w:val="D80B538057294626B35265A244912B0B3"/>
    <w:rsid w:val="00D62617"/>
    <w:rPr>
      <w:rFonts w:eastAsiaTheme="minorHAnsi"/>
    </w:rPr>
  </w:style>
  <w:style w:type="paragraph" w:customStyle="1" w:styleId="EF24D2758BF04AF786D4DB38550B50563">
    <w:name w:val="EF24D2758BF04AF786D4DB38550B50563"/>
    <w:rsid w:val="00D62617"/>
    <w:rPr>
      <w:rFonts w:eastAsiaTheme="minorHAnsi"/>
    </w:rPr>
  </w:style>
  <w:style w:type="paragraph" w:customStyle="1" w:styleId="968802313AC243E0B6ECBCC3C51F94B93">
    <w:name w:val="968802313AC243E0B6ECBCC3C51F94B93"/>
    <w:rsid w:val="00D62617"/>
    <w:rPr>
      <w:rFonts w:eastAsiaTheme="minorHAnsi"/>
    </w:rPr>
  </w:style>
  <w:style w:type="paragraph" w:customStyle="1" w:styleId="0AA481059AA0483A92AFA7B2C91DC9E53">
    <w:name w:val="0AA481059AA0483A92AFA7B2C91DC9E53"/>
    <w:rsid w:val="00D62617"/>
    <w:rPr>
      <w:rFonts w:eastAsiaTheme="minorHAnsi"/>
    </w:rPr>
  </w:style>
  <w:style w:type="paragraph" w:customStyle="1" w:styleId="E1902B64A2AB40FF99D89F22C17251753">
    <w:name w:val="E1902B64A2AB40FF99D89F22C17251753"/>
    <w:rsid w:val="00D62617"/>
    <w:rPr>
      <w:rFonts w:eastAsiaTheme="minorHAnsi"/>
    </w:rPr>
  </w:style>
  <w:style w:type="paragraph" w:customStyle="1" w:styleId="42E720D0FDB44F21AFC8F76DF83A6FED3">
    <w:name w:val="42E720D0FDB44F21AFC8F76DF83A6FED3"/>
    <w:rsid w:val="00D62617"/>
    <w:rPr>
      <w:rFonts w:eastAsiaTheme="minorHAnsi"/>
    </w:rPr>
  </w:style>
  <w:style w:type="paragraph" w:customStyle="1" w:styleId="8ED8A7DE764745878E848E1765D6F2A43">
    <w:name w:val="8ED8A7DE764745878E848E1765D6F2A43"/>
    <w:rsid w:val="00D62617"/>
    <w:rPr>
      <w:rFonts w:eastAsiaTheme="minorHAnsi"/>
    </w:rPr>
  </w:style>
  <w:style w:type="paragraph" w:customStyle="1" w:styleId="51847B5F4FDF4A67BC8A4C8FDF092DA23">
    <w:name w:val="51847B5F4FDF4A67BC8A4C8FDF092DA23"/>
    <w:rsid w:val="00D62617"/>
    <w:rPr>
      <w:rFonts w:eastAsiaTheme="minorHAnsi"/>
    </w:rPr>
  </w:style>
  <w:style w:type="paragraph" w:customStyle="1" w:styleId="844EDEB7546C403C9F61D403624F26903">
    <w:name w:val="844EDEB7546C403C9F61D403624F26903"/>
    <w:rsid w:val="00D62617"/>
    <w:rPr>
      <w:rFonts w:eastAsiaTheme="minorHAnsi"/>
    </w:rPr>
  </w:style>
  <w:style w:type="paragraph" w:customStyle="1" w:styleId="76294B048DEB44F59191572530FF1B8A3">
    <w:name w:val="76294B048DEB44F59191572530FF1B8A3"/>
    <w:rsid w:val="00D62617"/>
    <w:rPr>
      <w:rFonts w:eastAsiaTheme="minorHAnsi"/>
    </w:rPr>
  </w:style>
  <w:style w:type="paragraph" w:customStyle="1" w:styleId="73319E071E1B49DBAD51F9AE42529B913">
    <w:name w:val="73319E071E1B49DBAD51F9AE42529B913"/>
    <w:rsid w:val="00D62617"/>
    <w:rPr>
      <w:rFonts w:eastAsiaTheme="minorHAnsi"/>
    </w:rPr>
  </w:style>
  <w:style w:type="paragraph" w:customStyle="1" w:styleId="F14BC2C4C2B24493A2D8D0052C872DD43">
    <w:name w:val="F14BC2C4C2B24493A2D8D0052C872DD43"/>
    <w:rsid w:val="00D62617"/>
    <w:rPr>
      <w:rFonts w:eastAsiaTheme="minorHAnsi"/>
    </w:rPr>
  </w:style>
  <w:style w:type="paragraph" w:customStyle="1" w:styleId="CA5B3639EE7D4B1BA26ECED50BD4C8123">
    <w:name w:val="CA5B3639EE7D4B1BA26ECED50BD4C8123"/>
    <w:rsid w:val="00D62617"/>
    <w:rPr>
      <w:rFonts w:eastAsiaTheme="minorHAnsi"/>
    </w:rPr>
  </w:style>
  <w:style w:type="paragraph" w:customStyle="1" w:styleId="F05B147982984082A1D62FF7A798C9F73">
    <w:name w:val="F05B147982984082A1D62FF7A798C9F73"/>
    <w:rsid w:val="00D62617"/>
    <w:rPr>
      <w:rFonts w:eastAsiaTheme="minorHAnsi"/>
    </w:rPr>
  </w:style>
  <w:style w:type="paragraph" w:customStyle="1" w:styleId="B2A7BE16B89D4F73AF6CE45F027E05DD3">
    <w:name w:val="B2A7BE16B89D4F73AF6CE45F027E05DD3"/>
    <w:rsid w:val="00D62617"/>
    <w:rPr>
      <w:rFonts w:eastAsiaTheme="minorHAnsi"/>
    </w:rPr>
  </w:style>
  <w:style w:type="paragraph" w:customStyle="1" w:styleId="E9DAA373C40E44F0A7D7C1FC587E28473">
    <w:name w:val="E9DAA373C40E44F0A7D7C1FC587E28473"/>
    <w:rsid w:val="00D62617"/>
    <w:rPr>
      <w:rFonts w:eastAsiaTheme="minorHAnsi"/>
    </w:rPr>
  </w:style>
  <w:style w:type="paragraph" w:customStyle="1" w:styleId="1E25B22889634512B0455BC9F48E420F3">
    <w:name w:val="1E25B22889634512B0455BC9F48E420F3"/>
    <w:rsid w:val="00D62617"/>
    <w:rPr>
      <w:rFonts w:eastAsiaTheme="minorHAnsi"/>
    </w:rPr>
  </w:style>
  <w:style w:type="paragraph" w:customStyle="1" w:styleId="5C662A58EA3B4564A096D60A73EF9FA33">
    <w:name w:val="5C662A58EA3B4564A096D60A73EF9FA33"/>
    <w:rsid w:val="00D62617"/>
    <w:rPr>
      <w:rFonts w:eastAsiaTheme="minorHAnsi"/>
    </w:rPr>
  </w:style>
  <w:style w:type="paragraph" w:customStyle="1" w:styleId="AA487620EB8F41AB872E02E7B139C65A3">
    <w:name w:val="AA487620EB8F41AB872E02E7B139C65A3"/>
    <w:rsid w:val="00D62617"/>
    <w:rPr>
      <w:rFonts w:eastAsiaTheme="minorHAnsi"/>
    </w:rPr>
  </w:style>
  <w:style w:type="paragraph" w:customStyle="1" w:styleId="E1188E29ADE74E6A95F0DCB1AE3737CD3">
    <w:name w:val="E1188E29ADE74E6A95F0DCB1AE3737CD3"/>
    <w:rsid w:val="00D62617"/>
    <w:rPr>
      <w:rFonts w:eastAsiaTheme="minorHAnsi"/>
    </w:rPr>
  </w:style>
  <w:style w:type="paragraph" w:customStyle="1" w:styleId="F3CC3C9567524D70B791CFE10A7490D13">
    <w:name w:val="F3CC3C9567524D70B791CFE10A7490D13"/>
    <w:rsid w:val="00D6261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Disenrollment form-2018__.dotx</Template>
  <TotalTime>32</TotalTime>
  <Pages>2</Pages>
  <Words>773</Words>
  <Characters>3360</Characters>
  <Application>Microsoft Office Word</Application>
  <DocSecurity>0</DocSecurity>
  <Lines>224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Terrance</dc:creator>
  <cp:keywords/>
  <dc:description/>
  <cp:lastModifiedBy>Ouzts, Jennifer</cp:lastModifiedBy>
  <cp:revision>5</cp:revision>
  <dcterms:created xsi:type="dcterms:W3CDTF">2024-08-20T19:22:00Z</dcterms:created>
  <dcterms:modified xsi:type="dcterms:W3CDTF">2024-08-21T16:57:00Z</dcterms:modified>
</cp:coreProperties>
</file>