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4"/>
        <w:gridCol w:w="353"/>
        <w:gridCol w:w="1440"/>
        <w:gridCol w:w="725"/>
        <w:gridCol w:w="624"/>
        <w:gridCol w:w="92"/>
        <w:gridCol w:w="234"/>
        <w:gridCol w:w="486"/>
        <w:gridCol w:w="720"/>
        <w:gridCol w:w="1080"/>
        <w:gridCol w:w="360"/>
        <w:gridCol w:w="179"/>
        <w:gridCol w:w="721"/>
        <w:gridCol w:w="180"/>
        <w:gridCol w:w="179"/>
        <w:gridCol w:w="757"/>
        <w:gridCol w:w="237"/>
        <w:gridCol w:w="1527"/>
        <w:gridCol w:w="1893"/>
        <w:gridCol w:w="447"/>
        <w:gridCol w:w="273"/>
        <w:gridCol w:w="987"/>
      </w:tblGrid>
      <w:tr w:rsidR="0000631C" w14:paraId="2777F26C" w14:textId="77777777">
        <w:trPr>
          <w:cantSplit/>
        </w:trPr>
        <w:tc>
          <w:tcPr>
            <w:tcW w:w="2987" w:type="dxa"/>
            <w:gridSpan w:val="3"/>
            <w:tcBorders>
              <w:top w:val="single" w:sz="18" w:space="0" w:color="auto"/>
              <w:bottom w:val="nil"/>
            </w:tcBorders>
            <w:vAlign w:val="bottom"/>
          </w:tcPr>
          <w:p w14:paraId="2777F264" w14:textId="77777777" w:rsidR="0000631C" w:rsidRDefault="0000631C">
            <w:pPr>
              <w:jc w:val="center"/>
            </w:pPr>
          </w:p>
          <w:p w14:paraId="2777F265" w14:textId="77777777" w:rsidR="0000631C" w:rsidRDefault="0000631C">
            <w:pPr>
              <w:jc w:val="center"/>
            </w:pPr>
            <w: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t>Florida</w:t>
                </w:r>
              </w:smartTag>
            </w:smartTag>
          </w:p>
        </w:tc>
        <w:tc>
          <w:tcPr>
            <w:tcW w:w="725" w:type="dxa"/>
            <w:tcBorders>
              <w:top w:val="single" w:sz="18" w:space="0" w:color="auto"/>
              <w:right w:val="nil"/>
            </w:tcBorders>
          </w:tcPr>
          <w:p w14:paraId="2777F266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775" w:type="dxa"/>
            <w:gridSpan w:val="8"/>
            <w:tcBorders>
              <w:top w:val="single" w:sz="18" w:space="0" w:color="auto"/>
              <w:left w:val="nil"/>
            </w:tcBorders>
            <w:vAlign w:val="center"/>
          </w:tcPr>
          <w:p w14:paraId="2777F267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074" w:type="dxa"/>
            <w:gridSpan w:val="5"/>
            <w:tcBorders>
              <w:top w:val="single" w:sz="18" w:space="0" w:color="auto"/>
              <w:right w:val="nil"/>
            </w:tcBorders>
          </w:tcPr>
          <w:p w14:paraId="2777F268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Official Headquarters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14:paraId="2777F269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2777F26A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987" w:type="dxa"/>
            <w:tcBorders>
              <w:top w:val="single" w:sz="18" w:space="0" w:color="auto"/>
              <w:left w:val="nil"/>
            </w:tcBorders>
            <w:vAlign w:val="center"/>
          </w:tcPr>
          <w:p w14:paraId="2777F26B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00631C" w14:paraId="2777F274" w14:textId="77777777">
        <w:trPr>
          <w:trHeight w:val="791"/>
        </w:trPr>
        <w:tc>
          <w:tcPr>
            <w:tcW w:w="298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777F26D" w14:textId="77777777" w:rsidR="0000631C" w:rsidRDefault="000063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Authorization to Incur Travel Expenses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  <w:right w:val="nil"/>
            </w:tcBorders>
          </w:tcPr>
          <w:p w14:paraId="2777F26E" w14:textId="77777777" w:rsidR="0000631C" w:rsidRDefault="0000631C">
            <w:r>
              <w:rPr>
                <w:sz w:val="20"/>
              </w:rPr>
              <w:t>Department</w:t>
            </w:r>
          </w:p>
        </w:tc>
        <w:tc>
          <w:tcPr>
            <w:tcW w:w="315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2777F26F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nil"/>
            </w:tcBorders>
          </w:tcPr>
          <w:p w14:paraId="2777F270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Division</w:t>
            </w:r>
          </w:p>
        </w:tc>
        <w:tc>
          <w:tcPr>
            <w:tcW w:w="441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77F271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77F272" w14:textId="77777777" w:rsidR="0000631C" w:rsidRDefault="0000631C"/>
        </w:tc>
        <w:tc>
          <w:tcPr>
            <w:tcW w:w="987" w:type="dxa"/>
            <w:tcBorders>
              <w:left w:val="nil"/>
              <w:bottom w:val="single" w:sz="4" w:space="0" w:color="auto"/>
            </w:tcBorders>
          </w:tcPr>
          <w:p w14:paraId="2777F273" w14:textId="77777777" w:rsidR="0000631C" w:rsidRDefault="0000631C"/>
        </w:tc>
      </w:tr>
      <w:tr w:rsidR="0000631C" w14:paraId="2777F27C" w14:textId="77777777">
        <w:trPr>
          <w:trHeight w:val="251"/>
        </w:trPr>
        <w:tc>
          <w:tcPr>
            <w:tcW w:w="298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8C8C8C"/>
            <w:vAlign w:val="center"/>
          </w:tcPr>
          <w:p w14:paraId="2777F275" w14:textId="77777777" w:rsidR="0000631C" w:rsidRDefault="0000631C">
            <w:pPr>
              <w:jc w:val="center"/>
              <w:rPr>
                <w:sz w:val="16"/>
              </w:rPr>
            </w:pPr>
          </w:p>
        </w:tc>
        <w:tc>
          <w:tcPr>
            <w:tcW w:w="1349" w:type="dxa"/>
            <w:gridSpan w:val="2"/>
            <w:tcBorders>
              <w:left w:val="nil"/>
              <w:right w:val="nil"/>
            </w:tcBorders>
            <w:shd w:val="clear" w:color="auto" w:fill="8C8C8C"/>
          </w:tcPr>
          <w:p w14:paraId="2777F276" w14:textId="77777777" w:rsidR="0000631C" w:rsidRDefault="0000631C"/>
        </w:tc>
        <w:tc>
          <w:tcPr>
            <w:tcW w:w="3151" w:type="dxa"/>
            <w:gridSpan w:val="7"/>
            <w:tcBorders>
              <w:left w:val="nil"/>
              <w:right w:val="nil"/>
            </w:tcBorders>
            <w:shd w:val="clear" w:color="auto" w:fill="8C8C8C"/>
            <w:vAlign w:val="center"/>
          </w:tcPr>
          <w:p w14:paraId="2777F277" w14:textId="77777777" w:rsidR="0000631C" w:rsidRDefault="0000631C"/>
        </w:tc>
        <w:tc>
          <w:tcPr>
            <w:tcW w:w="1080" w:type="dxa"/>
            <w:gridSpan w:val="3"/>
            <w:tcBorders>
              <w:left w:val="nil"/>
              <w:right w:val="nil"/>
            </w:tcBorders>
            <w:shd w:val="clear" w:color="auto" w:fill="8C8C8C"/>
          </w:tcPr>
          <w:p w14:paraId="2777F278" w14:textId="77777777" w:rsidR="0000631C" w:rsidRDefault="0000631C"/>
        </w:tc>
        <w:tc>
          <w:tcPr>
            <w:tcW w:w="4414" w:type="dxa"/>
            <w:gridSpan w:val="4"/>
            <w:tcBorders>
              <w:left w:val="nil"/>
              <w:right w:val="nil"/>
            </w:tcBorders>
            <w:shd w:val="clear" w:color="auto" w:fill="8C8C8C"/>
            <w:vAlign w:val="center"/>
          </w:tcPr>
          <w:p w14:paraId="2777F279" w14:textId="77777777" w:rsidR="0000631C" w:rsidRDefault="0000631C"/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8C8C8C"/>
          </w:tcPr>
          <w:p w14:paraId="2777F27A" w14:textId="77777777" w:rsidR="0000631C" w:rsidRDefault="0000631C"/>
        </w:tc>
        <w:tc>
          <w:tcPr>
            <w:tcW w:w="987" w:type="dxa"/>
            <w:tcBorders>
              <w:left w:val="nil"/>
            </w:tcBorders>
            <w:shd w:val="clear" w:color="auto" w:fill="8C8C8C"/>
          </w:tcPr>
          <w:p w14:paraId="2777F27B" w14:textId="77777777" w:rsidR="0000631C" w:rsidRDefault="0000631C"/>
        </w:tc>
      </w:tr>
      <w:tr w:rsidR="0000631C" w14:paraId="2777F283" w14:textId="77777777">
        <w:trPr>
          <w:cantSplit/>
        </w:trPr>
        <w:tc>
          <w:tcPr>
            <w:tcW w:w="1547" w:type="dxa"/>
            <w:gridSpan w:val="2"/>
            <w:tcBorders>
              <w:bottom w:val="nil"/>
              <w:right w:val="nil"/>
            </w:tcBorders>
          </w:tcPr>
          <w:p w14:paraId="2777F27D" w14:textId="77777777" w:rsidR="0000631C" w:rsidRDefault="0000631C">
            <w:r>
              <w:rPr>
                <w:sz w:val="20"/>
              </w:rPr>
              <w:t>Purpose of Trip</w:t>
            </w:r>
            <w:r>
              <w:t>:</w:t>
            </w:r>
          </w:p>
        </w:tc>
        <w:tc>
          <w:tcPr>
            <w:tcW w:w="7777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2777F27E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37" w:type="dxa"/>
            <w:tcBorders>
              <w:left w:val="nil"/>
              <w:bottom w:val="nil"/>
              <w:right w:val="single" w:sz="4" w:space="0" w:color="auto"/>
            </w:tcBorders>
          </w:tcPr>
          <w:p w14:paraId="2777F27F" w14:textId="77777777" w:rsidR="0000631C" w:rsidRDefault="0000631C"/>
        </w:tc>
        <w:tc>
          <w:tcPr>
            <w:tcW w:w="1527" w:type="dxa"/>
            <w:tcBorders>
              <w:left w:val="single" w:sz="4" w:space="0" w:color="auto"/>
              <w:bottom w:val="nil"/>
            </w:tcBorders>
            <w:vAlign w:val="center"/>
          </w:tcPr>
          <w:p w14:paraId="2777F280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Departure Date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14:paraId="2777F281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Return Date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2777F282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 Days</w:t>
            </w:r>
          </w:p>
        </w:tc>
      </w:tr>
      <w:tr w:rsidR="0000631C" w14:paraId="2777F289" w14:textId="77777777">
        <w:trPr>
          <w:trHeight w:val="90"/>
        </w:trPr>
        <w:tc>
          <w:tcPr>
            <w:tcW w:w="9324" w:type="dxa"/>
            <w:gridSpan w:val="16"/>
            <w:tcBorders>
              <w:top w:val="nil"/>
              <w:bottom w:val="nil"/>
              <w:right w:val="nil"/>
            </w:tcBorders>
          </w:tcPr>
          <w:p w14:paraId="2777F284" w14:textId="77777777" w:rsidR="0000631C" w:rsidRDefault="0000631C"/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7F285" w14:textId="77777777" w:rsidR="0000631C" w:rsidRDefault="0000631C"/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</w:tcBorders>
          </w:tcPr>
          <w:p w14:paraId="2777F286" w14:textId="77777777" w:rsidR="0000631C" w:rsidRDefault="0000631C"/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2777F287" w14:textId="77777777" w:rsidR="0000631C" w:rsidRDefault="0000631C"/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777F288" w14:textId="77777777" w:rsidR="0000631C" w:rsidRDefault="0000631C"/>
        </w:tc>
      </w:tr>
      <w:tr w:rsidR="0000631C" w14:paraId="2777F290" w14:textId="77777777">
        <w:trPr>
          <w:trHeight w:val="477"/>
        </w:trPr>
        <w:tc>
          <w:tcPr>
            <w:tcW w:w="1194" w:type="dxa"/>
            <w:tcBorders>
              <w:top w:val="nil"/>
              <w:bottom w:val="single" w:sz="18" w:space="0" w:color="auto"/>
              <w:right w:val="nil"/>
            </w:tcBorders>
          </w:tcPr>
          <w:p w14:paraId="2777F28A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Destination:</w:t>
            </w:r>
          </w:p>
        </w:tc>
        <w:tc>
          <w:tcPr>
            <w:tcW w:w="8130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777F28B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37" w:type="dxa"/>
            <w:tcBorders>
              <w:top w:val="nil"/>
              <w:left w:val="nil"/>
              <w:bottom w:val="single" w:sz="18" w:space="0" w:color="auto"/>
            </w:tcBorders>
          </w:tcPr>
          <w:p w14:paraId="2777F28C" w14:textId="77777777" w:rsidR="0000631C" w:rsidRDefault="0000631C"/>
        </w:tc>
        <w:tc>
          <w:tcPr>
            <w:tcW w:w="1527" w:type="dxa"/>
            <w:tcBorders>
              <w:top w:val="nil"/>
              <w:bottom w:val="single" w:sz="18" w:space="0" w:color="auto"/>
            </w:tcBorders>
            <w:vAlign w:val="center"/>
          </w:tcPr>
          <w:p w14:paraId="2777F28D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340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2777F28E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260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2777F28F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00631C" w14:paraId="2777F296" w14:textId="77777777">
        <w:tc>
          <w:tcPr>
            <w:tcW w:w="9324" w:type="dxa"/>
            <w:gridSpan w:val="16"/>
            <w:tcBorders>
              <w:top w:val="single" w:sz="18" w:space="0" w:color="auto"/>
              <w:bottom w:val="nil"/>
              <w:right w:val="nil"/>
            </w:tcBorders>
          </w:tcPr>
          <w:p w14:paraId="2777F291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 xml:space="preserve">Conference or convention travel: Explanation of benefits accruing to the 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20"/>
                  </w:rPr>
                  <w:t>Florida</w:t>
                </w:r>
              </w:smartTag>
            </w:smartTag>
            <w:r>
              <w:rPr>
                <w:sz w:val="20"/>
              </w:rPr>
              <w:t xml:space="preserve"> </w:t>
            </w:r>
          </w:p>
        </w:tc>
        <w:tc>
          <w:tcPr>
            <w:tcW w:w="237" w:type="dxa"/>
            <w:tcBorders>
              <w:top w:val="single" w:sz="18" w:space="0" w:color="auto"/>
              <w:left w:val="nil"/>
              <w:bottom w:val="nil"/>
            </w:tcBorders>
          </w:tcPr>
          <w:p w14:paraId="2777F292" w14:textId="77777777" w:rsidR="0000631C" w:rsidRDefault="0000631C"/>
        </w:tc>
        <w:tc>
          <w:tcPr>
            <w:tcW w:w="1527" w:type="dxa"/>
            <w:tcBorders>
              <w:top w:val="single" w:sz="18" w:space="0" w:color="auto"/>
              <w:bottom w:val="nil"/>
            </w:tcBorders>
            <w:vAlign w:val="center"/>
          </w:tcPr>
          <w:p w14:paraId="2777F293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Departure Time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2777F294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Return Time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2777F295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Trip Number</w:t>
            </w:r>
          </w:p>
        </w:tc>
      </w:tr>
      <w:tr w:rsidR="0000631C" w14:paraId="2777F29C" w14:textId="77777777">
        <w:tc>
          <w:tcPr>
            <w:tcW w:w="9324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2777F297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14:paraId="2777F298" w14:textId="77777777" w:rsidR="0000631C" w:rsidRDefault="0000631C"/>
        </w:tc>
        <w:tc>
          <w:tcPr>
            <w:tcW w:w="1527" w:type="dxa"/>
            <w:tcBorders>
              <w:top w:val="nil"/>
              <w:bottom w:val="nil"/>
            </w:tcBorders>
          </w:tcPr>
          <w:p w14:paraId="2777F299" w14:textId="77777777" w:rsidR="0000631C" w:rsidRDefault="0000631C"/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2777F29A" w14:textId="77777777" w:rsidR="0000631C" w:rsidRDefault="0000631C"/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777F29B" w14:textId="77777777" w:rsidR="0000631C" w:rsidRDefault="0000631C"/>
        </w:tc>
      </w:tr>
      <w:tr w:rsidR="0000631C" w14:paraId="2777F2A2" w14:textId="77777777">
        <w:tc>
          <w:tcPr>
            <w:tcW w:w="9324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2777F29D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14:paraId="2777F29E" w14:textId="77777777" w:rsidR="0000631C" w:rsidRDefault="0000631C"/>
        </w:tc>
        <w:tc>
          <w:tcPr>
            <w:tcW w:w="1527" w:type="dxa"/>
            <w:tcBorders>
              <w:top w:val="nil"/>
              <w:bottom w:val="nil"/>
            </w:tcBorders>
          </w:tcPr>
          <w:p w14:paraId="2777F29F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2777F2A0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777F2A1" w14:textId="77777777" w:rsidR="0000631C" w:rsidRDefault="000063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00631C" w14:paraId="2777F2A8" w14:textId="77777777">
        <w:tc>
          <w:tcPr>
            <w:tcW w:w="9324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77F2A3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</w:tcPr>
          <w:p w14:paraId="2777F2A4" w14:textId="77777777" w:rsidR="0000631C" w:rsidRDefault="0000631C"/>
        </w:tc>
        <w:tc>
          <w:tcPr>
            <w:tcW w:w="1527" w:type="dxa"/>
            <w:tcBorders>
              <w:top w:val="nil"/>
              <w:bottom w:val="single" w:sz="4" w:space="0" w:color="auto"/>
            </w:tcBorders>
          </w:tcPr>
          <w:p w14:paraId="2777F2A5" w14:textId="77777777" w:rsidR="0000631C" w:rsidRDefault="0000631C"/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</w:tcPr>
          <w:p w14:paraId="2777F2A6" w14:textId="77777777" w:rsidR="0000631C" w:rsidRDefault="0000631C"/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</w:tcPr>
          <w:p w14:paraId="2777F2A7" w14:textId="77777777" w:rsidR="0000631C" w:rsidRDefault="0000631C"/>
        </w:tc>
      </w:tr>
      <w:tr w:rsidR="0000631C" w14:paraId="2777F2AE" w14:textId="77777777">
        <w:tc>
          <w:tcPr>
            <w:tcW w:w="9324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77F2A9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Total Estimated Per Diem: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F2AA" w14:textId="77777777" w:rsidR="0000631C" w:rsidRDefault="0000631C"/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F2AB" w14:textId="77777777" w:rsidR="0000631C" w:rsidRDefault="0000631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7F2AC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77F2AD" w14:textId="77777777" w:rsidR="0000631C" w:rsidRDefault="0000631C"/>
        </w:tc>
      </w:tr>
      <w:tr w:rsidR="0000631C" w14:paraId="2777F2B4" w14:textId="77777777">
        <w:tc>
          <w:tcPr>
            <w:tcW w:w="9324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77F2AF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Registration Fee: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F2B0" w14:textId="77777777" w:rsidR="0000631C" w:rsidRDefault="0000631C"/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F2B1" w14:textId="77777777" w:rsidR="0000631C" w:rsidRDefault="0000631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7F2B2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77F2B3" w14:textId="77777777" w:rsidR="0000631C" w:rsidRDefault="0000631C"/>
        </w:tc>
      </w:tr>
      <w:tr w:rsidR="0000631C" w14:paraId="2777F2BA" w14:textId="77777777">
        <w:tc>
          <w:tcPr>
            <w:tcW w:w="9324" w:type="dxa"/>
            <w:gridSpan w:val="16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14:paraId="2777F2B5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Car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777F2B6" w14:textId="77777777" w:rsidR="0000631C" w:rsidRDefault="0000631C"/>
        </w:tc>
        <w:tc>
          <w:tcPr>
            <w:tcW w:w="152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777F2B7" w14:textId="77777777" w:rsidR="0000631C" w:rsidRDefault="0000631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777F2B8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2777F2B9" w14:textId="77777777" w:rsidR="0000631C" w:rsidRDefault="0000631C"/>
        </w:tc>
      </w:tr>
      <w:tr w:rsidR="0000631C" w14:paraId="2777F2C4" w14:textId="77777777">
        <w:trPr>
          <w:cantSplit/>
          <w:trHeight w:val="548"/>
        </w:trPr>
        <w:tc>
          <w:tcPr>
            <w:tcW w:w="1194" w:type="dxa"/>
            <w:tcBorders>
              <w:top w:val="single" w:sz="18" w:space="0" w:color="auto"/>
              <w:bottom w:val="nil"/>
              <w:right w:val="nil"/>
            </w:tcBorders>
          </w:tcPr>
          <w:p w14:paraId="2777F2BB" w14:textId="77777777" w:rsidR="0000631C" w:rsidRDefault="0000631C">
            <w:pPr>
              <w:pStyle w:val="Heading1"/>
            </w:pPr>
            <w:r>
              <w:t>Motel</w:t>
            </w:r>
          </w:p>
        </w:tc>
        <w:tc>
          <w:tcPr>
            <w:tcW w:w="3954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BC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Motel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BD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Confirm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BE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9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BF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Nights</w:t>
            </w:r>
          </w:p>
        </w:tc>
        <w:tc>
          <w:tcPr>
            <w:tcW w:w="2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777F2C0" w14:textId="77777777" w:rsidR="0000631C" w:rsidRDefault="0000631C"/>
        </w:tc>
        <w:tc>
          <w:tcPr>
            <w:tcW w:w="152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C1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777F2C2" w14:textId="77777777" w:rsidR="0000631C" w:rsidRDefault="0000631C"/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14:paraId="2777F2C3" w14:textId="77777777" w:rsidR="0000631C" w:rsidRDefault="0000631C"/>
        </w:tc>
      </w:tr>
      <w:tr w:rsidR="0000631C" w14:paraId="2777F2CE" w14:textId="77777777">
        <w:trPr>
          <w:cantSplit/>
        </w:trPr>
        <w:tc>
          <w:tcPr>
            <w:tcW w:w="1194" w:type="dxa"/>
            <w:tcBorders>
              <w:top w:val="nil"/>
              <w:bottom w:val="nil"/>
              <w:right w:val="nil"/>
            </w:tcBorders>
          </w:tcPr>
          <w:p w14:paraId="2777F2C5" w14:textId="77777777" w:rsidR="0000631C" w:rsidRDefault="0000631C"/>
        </w:tc>
        <w:tc>
          <w:tcPr>
            <w:tcW w:w="39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C6" w14:textId="77777777" w:rsidR="0000631C" w:rsidRDefault="0000631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C7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C8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C9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777F2CA" w14:textId="77777777" w:rsidR="0000631C" w:rsidRDefault="000063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CB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7F2CC" w14:textId="77777777" w:rsidR="0000631C" w:rsidRDefault="0000631C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2777F2CD" w14:textId="77777777" w:rsidR="0000631C" w:rsidRDefault="0000631C"/>
        </w:tc>
      </w:tr>
      <w:tr w:rsidR="0000631C" w14:paraId="2777F2D4" w14:textId="77777777">
        <w:trPr>
          <w:trHeight w:val="413"/>
        </w:trPr>
        <w:tc>
          <w:tcPr>
            <w:tcW w:w="9324" w:type="dxa"/>
            <w:gridSpan w:val="16"/>
            <w:tcBorders>
              <w:top w:val="nil"/>
              <w:bottom w:val="single" w:sz="18" w:space="0" w:color="auto"/>
              <w:right w:val="nil"/>
            </w:tcBorders>
          </w:tcPr>
          <w:p w14:paraId="2777F2CF" w14:textId="77777777" w:rsidR="0000631C" w:rsidRDefault="0000631C"/>
        </w:tc>
        <w:tc>
          <w:tcPr>
            <w:tcW w:w="2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77F2D0" w14:textId="77777777" w:rsidR="0000631C" w:rsidRDefault="0000631C"/>
        </w:tc>
        <w:tc>
          <w:tcPr>
            <w:tcW w:w="15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777F2D1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777F2D2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 w14:paraId="2777F2D3" w14:textId="77777777" w:rsidR="0000631C" w:rsidRDefault="0000631C"/>
        </w:tc>
      </w:tr>
      <w:tr w:rsidR="0000631C" w14:paraId="2777F2DF" w14:textId="77777777">
        <w:trPr>
          <w:cantSplit/>
          <w:trHeight w:val="494"/>
        </w:trPr>
        <w:tc>
          <w:tcPr>
            <w:tcW w:w="1194" w:type="dxa"/>
            <w:tcBorders>
              <w:top w:val="single" w:sz="18" w:space="0" w:color="auto"/>
              <w:bottom w:val="nil"/>
              <w:right w:val="nil"/>
            </w:tcBorders>
          </w:tcPr>
          <w:p w14:paraId="2777F2D5" w14:textId="77777777" w:rsidR="0000631C" w:rsidRDefault="0000631C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Airline</w:t>
            </w:r>
          </w:p>
        </w:tc>
        <w:tc>
          <w:tcPr>
            <w:tcW w:w="3234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D6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Airline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D7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Dep. Flight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D8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D9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Ret. Flight</w:t>
            </w:r>
          </w:p>
        </w:tc>
        <w:tc>
          <w:tcPr>
            <w:tcW w:w="111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DA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2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777F2DB" w14:textId="77777777" w:rsidR="0000631C" w:rsidRDefault="0000631C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DC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777F2DD" w14:textId="77777777" w:rsidR="0000631C" w:rsidRDefault="0000631C"/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14:paraId="2777F2DE" w14:textId="77777777" w:rsidR="0000631C" w:rsidRDefault="0000631C"/>
        </w:tc>
      </w:tr>
      <w:tr w:rsidR="0000631C" w14:paraId="2777F2EA" w14:textId="77777777">
        <w:trPr>
          <w:cantSplit/>
        </w:trPr>
        <w:tc>
          <w:tcPr>
            <w:tcW w:w="1194" w:type="dxa"/>
            <w:tcBorders>
              <w:top w:val="nil"/>
              <w:bottom w:val="nil"/>
              <w:right w:val="nil"/>
            </w:tcBorders>
          </w:tcPr>
          <w:p w14:paraId="2777F2E0" w14:textId="77777777" w:rsidR="0000631C" w:rsidRDefault="0000631C"/>
        </w:tc>
        <w:tc>
          <w:tcPr>
            <w:tcW w:w="3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E1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E2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E3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E4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E5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777F2E6" w14:textId="77777777" w:rsidR="0000631C" w:rsidRDefault="000063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E7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7F2E8" w14:textId="77777777" w:rsidR="0000631C" w:rsidRDefault="0000631C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2777F2E9" w14:textId="77777777" w:rsidR="0000631C" w:rsidRDefault="0000631C"/>
        </w:tc>
      </w:tr>
      <w:tr w:rsidR="0000631C" w14:paraId="2777F2F0" w14:textId="77777777">
        <w:tc>
          <w:tcPr>
            <w:tcW w:w="9324" w:type="dxa"/>
            <w:gridSpan w:val="16"/>
            <w:tcBorders>
              <w:top w:val="nil"/>
              <w:bottom w:val="nil"/>
              <w:right w:val="nil"/>
            </w:tcBorders>
          </w:tcPr>
          <w:p w14:paraId="2777F2EB" w14:textId="77777777" w:rsidR="0000631C" w:rsidRDefault="0000631C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777F2EC" w14:textId="77777777" w:rsidR="0000631C" w:rsidRDefault="000063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ED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F2EE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2777F2EF" w14:textId="77777777" w:rsidR="0000631C" w:rsidRDefault="0000631C"/>
        </w:tc>
      </w:tr>
      <w:tr w:rsidR="0000631C" w14:paraId="2777F2F6" w14:textId="77777777">
        <w:trPr>
          <w:trHeight w:val="315"/>
        </w:trPr>
        <w:tc>
          <w:tcPr>
            <w:tcW w:w="9324" w:type="dxa"/>
            <w:gridSpan w:val="16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777F2F1" w14:textId="77777777" w:rsidR="0000631C" w:rsidRDefault="0000631C">
            <w:pPr>
              <w:pStyle w:val="Heading2"/>
            </w:pPr>
            <w:r>
              <w:t>TOTAL ESTIMATED COST FOR TRIP</w:t>
            </w:r>
          </w:p>
        </w:tc>
        <w:tc>
          <w:tcPr>
            <w:tcW w:w="2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77F2F2" w14:textId="77777777" w:rsidR="0000631C" w:rsidRDefault="0000631C"/>
        </w:tc>
        <w:tc>
          <w:tcPr>
            <w:tcW w:w="15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77F2F3" w14:textId="77777777" w:rsidR="0000631C" w:rsidRDefault="0000631C"/>
        </w:tc>
        <w:tc>
          <w:tcPr>
            <w:tcW w:w="23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777F2F4" w14:textId="77777777" w:rsidR="0000631C" w:rsidRDefault="0000631C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777F2F5" w14:textId="77777777" w:rsidR="0000631C" w:rsidRDefault="0000631C"/>
        </w:tc>
      </w:tr>
      <w:tr w:rsidR="0000631C" w14:paraId="2777F2FD" w14:textId="77777777">
        <w:trPr>
          <w:trHeight w:val="414"/>
        </w:trPr>
        <w:tc>
          <w:tcPr>
            <w:tcW w:w="1194" w:type="dxa"/>
            <w:tcBorders>
              <w:top w:val="single" w:sz="18" w:space="0" w:color="auto"/>
              <w:bottom w:val="nil"/>
              <w:right w:val="nil"/>
            </w:tcBorders>
          </w:tcPr>
          <w:p w14:paraId="2777F2F7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  <w:u w:val="single"/>
              </w:rPr>
              <w:t>Comments</w:t>
            </w:r>
            <w:r>
              <w:rPr>
                <w:sz w:val="20"/>
              </w:rPr>
              <w:t xml:space="preserve">:  </w:t>
            </w:r>
          </w:p>
        </w:tc>
        <w:tc>
          <w:tcPr>
            <w:tcW w:w="8130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77F2F8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2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777F2F9" w14:textId="77777777" w:rsidR="0000631C" w:rsidRDefault="0000631C"/>
        </w:tc>
        <w:tc>
          <w:tcPr>
            <w:tcW w:w="15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777F2FA" w14:textId="77777777" w:rsidR="0000631C" w:rsidRDefault="0000631C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777F2FB" w14:textId="77777777" w:rsidR="0000631C" w:rsidRDefault="0000631C">
            <w:pPr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14:paraId="2777F2FC" w14:textId="77777777" w:rsidR="0000631C" w:rsidRDefault="0000631C">
            <w:pPr>
              <w:rPr>
                <w:sz w:val="20"/>
              </w:rPr>
            </w:pPr>
          </w:p>
        </w:tc>
      </w:tr>
      <w:tr w:rsidR="0000631C" w14:paraId="2777F303" w14:textId="77777777">
        <w:trPr>
          <w:trHeight w:val="495"/>
        </w:trPr>
        <w:tc>
          <w:tcPr>
            <w:tcW w:w="9324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2777F2FE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777F2FF" w14:textId="77777777" w:rsidR="0000631C" w:rsidRDefault="0000631C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777F300" w14:textId="77777777" w:rsidR="0000631C" w:rsidRDefault="0000631C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7F301" w14:textId="77777777" w:rsidR="0000631C" w:rsidRDefault="0000631C">
            <w:pPr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2777F302" w14:textId="77777777" w:rsidR="0000631C" w:rsidRDefault="0000631C">
            <w:pPr>
              <w:rPr>
                <w:sz w:val="20"/>
              </w:rPr>
            </w:pPr>
          </w:p>
        </w:tc>
      </w:tr>
      <w:tr w:rsidR="0000631C" w14:paraId="2777F309" w14:textId="77777777">
        <w:trPr>
          <w:trHeight w:val="459"/>
        </w:trPr>
        <w:tc>
          <w:tcPr>
            <w:tcW w:w="9324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77F304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7F305" w14:textId="77777777" w:rsidR="0000631C" w:rsidRDefault="0000631C"/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7F306" w14:textId="77777777" w:rsidR="0000631C" w:rsidRDefault="0000631C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7F307" w14:textId="77777777" w:rsidR="0000631C" w:rsidRDefault="0000631C">
            <w:pPr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777F308" w14:textId="77777777" w:rsidR="0000631C" w:rsidRDefault="0000631C">
            <w:pPr>
              <w:rPr>
                <w:sz w:val="20"/>
              </w:rPr>
            </w:pPr>
          </w:p>
        </w:tc>
      </w:tr>
      <w:tr w:rsidR="0000631C" w14:paraId="2777F30F" w14:textId="77777777">
        <w:trPr>
          <w:trHeight w:val="368"/>
        </w:trPr>
        <w:tc>
          <w:tcPr>
            <w:tcW w:w="9324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8C8C8C"/>
          </w:tcPr>
          <w:p w14:paraId="2777F30A" w14:textId="77777777" w:rsidR="0000631C" w:rsidRDefault="0000631C"/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C8C8C"/>
          </w:tcPr>
          <w:p w14:paraId="2777F30B" w14:textId="77777777" w:rsidR="0000631C" w:rsidRDefault="0000631C"/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C8C8C"/>
          </w:tcPr>
          <w:p w14:paraId="2777F30C" w14:textId="77777777" w:rsidR="0000631C" w:rsidRDefault="0000631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C8C8C"/>
          </w:tcPr>
          <w:p w14:paraId="2777F30D" w14:textId="77777777" w:rsidR="0000631C" w:rsidRDefault="0000631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C8C8C"/>
          </w:tcPr>
          <w:p w14:paraId="2777F30E" w14:textId="77777777" w:rsidR="0000631C" w:rsidRDefault="0000631C"/>
        </w:tc>
      </w:tr>
      <w:tr w:rsidR="0000631C" w14:paraId="2777F315" w14:textId="77777777">
        <w:tc>
          <w:tcPr>
            <w:tcW w:w="9324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77F310" w14:textId="77777777" w:rsidR="0000631C" w:rsidRDefault="0000631C">
            <w:pPr>
              <w:rPr>
                <w:sz w:val="20"/>
              </w:rPr>
            </w:pPr>
            <w:r>
              <w:rPr>
                <w:sz w:val="20"/>
              </w:rPr>
              <w:t>I hereby certify that travel as shown above is to be incurred in connection with official business of the State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F311" w14:textId="77777777" w:rsidR="0000631C" w:rsidRDefault="0000631C"/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F312" w14:textId="77777777" w:rsidR="0000631C" w:rsidRDefault="0000631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F313" w14:textId="77777777" w:rsidR="0000631C" w:rsidRDefault="0000631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77F314" w14:textId="77777777" w:rsidR="0000631C" w:rsidRDefault="0000631C"/>
        </w:tc>
      </w:tr>
      <w:tr w:rsidR="0000631C" w14:paraId="2777F31C" w14:textId="77777777">
        <w:trPr>
          <w:cantSplit/>
          <w:trHeight w:val="280"/>
        </w:trPr>
        <w:tc>
          <w:tcPr>
            <w:tcW w:w="4662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777F316" w14:textId="77777777" w:rsidR="0000631C" w:rsidRDefault="0000631C">
            <w:r>
              <w:rPr>
                <w:sz w:val="20"/>
                <w:u w:val="single"/>
              </w:rPr>
              <w:t>Signed:</w:t>
            </w:r>
          </w:p>
        </w:tc>
        <w:tc>
          <w:tcPr>
            <w:tcW w:w="4662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777F317" w14:textId="77777777" w:rsidR="0000631C" w:rsidRDefault="0000631C">
            <w:pPr>
              <w:pStyle w:val="Heading1"/>
            </w:pPr>
            <w:r>
              <w:t>Approved by Supervisor: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2777F318" w14:textId="77777777" w:rsidR="0000631C" w:rsidRDefault="0000631C"/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2777F319" w14:textId="77777777" w:rsidR="0000631C" w:rsidRDefault="0000631C">
            <w:pPr>
              <w:pStyle w:val="Heading1"/>
            </w:pPr>
            <w:r>
              <w:t>Date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777F31A" w14:textId="77777777" w:rsidR="0000631C" w:rsidRDefault="0000631C">
            <w:pPr>
              <w:pStyle w:val="Heading1"/>
            </w:pPr>
            <w:r>
              <w:t>Approved- Agency Head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777F31B" w14:textId="77777777" w:rsidR="0000631C" w:rsidRDefault="0000631C">
            <w:pPr>
              <w:pStyle w:val="Heading1"/>
            </w:pPr>
            <w:r>
              <w:t>Date</w:t>
            </w:r>
          </w:p>
        </w:tc>
      </w:tr>
      <w:tr w:rsidR="0000631C" w14:paraId="2777F323" w14:textId="77777777">
        <w:trPr>
          <w:cantSplit/>
          <w:trHeight w:val="674"/>
        </w:trPr>
        <w:tc>
          <w:tcPr>
            <w:tcW w:w="4662" w:type="dxa"/>
            <w:gridSpan w:val="7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2777F31D" w14:textId="77777777" w:rsidR="0000631C" w:rsidRDefault="0000631C">
            <w:pPr>
              <w:rPr>
                <w:sz w:val="20"/>
              </w:rPr>
            </w:pPr>
          </w:p>
        </w:tc>
        <w:tc>
          <w:tcPr>
            <w:tcW w:w="4662" w:type="dxa"/>
            <w:gridSpan w:val="9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2777F31E" w14:textId="77777777" w:rsidR="0000631C" w:rsidRDefault="0000631C">
            <w:pPr>
              <w:rPr>
                <w:sz w:val="20"/>
              </w:rPr>
            </w:pPr>
          </w:p>
        </w:tc>
        <w:tc>
          <w:tcPr>
            <w:tcW w:w="237" w:type="dxa"/>
            <w:vMerge/>
            <w:tcBorders>
              <w:left w:val="nil"/>
              <w:bottom w:val="single" w:sz="18" w:space="0" w:color="auto"/>
            </w:tcBorders>
          </w:tcPr>
          <w:p w14:paraId="2777F31F" w14:textId="77777777" w:rsidR="0000631C" w:rsidRDefault="0000631C"/>
        </w:tc>
        <w:tc>
          <w:tcPr>
            <w:tcW w:w="1527" w:type="dxa"/>
            <w:tcBorders>
              <w:top w:val="nil"/>
              <w:bottom w:val="single" w:sz="18" w:space="0" w:color="auto"/>
            </w:tcBorders>
          </w:tcPr>
          <w:p w14:paraId="2777F320" w14:textId="77777777" w:rsidR="0000631C" w:rsidRDefault="0000631C"/>
        </w:tc>
        <w:tc>
          <w:tcPr>
            <w:tcW w:w="2340" w:type="dxa"/>
            <w:gridSpan w:val="2"/>
            <w:tcBorders>
              <w:top w:val="nil"/>
              <w:bottom w:val="single" w:sz="18" w:space="0" w:color="auto"/>
            </w:tcBorders>
          </w:tcPr>
          <w:p w14:paraId="2777F321" w14:textId="77777777" w:rsidR="0000631C" w:rsidRDefault="0000631C"/>
        </w:tc>
        <w:tc>
          <w:tcPr>
            <w:tcW w:w="1260" w:type="dxa"/>
            <w:gridSpan w:val="2"/>
            <w:tcBorders>
              <w:top w:val="nil"/>
              <w:bottom w:val="single" w:sz="18" w:space="0" w:color="auto"/>
            </w:tcBorders>
          </w:tcPr>
          <w:p w14:paraId="2777F322" w14:textId="77777777" w:rsidR="0000631C" w:rsidRDefault="0000631C"/>
        </w:tc>
      </w:tr>
    </w:tbl>
    <w:p w14:paraId="2777F324" w14:textId="77777777" w:rsidR="00E73134" w:rsidRDefault="00E73134"/>
    <w:sectPr w:rsidR="00E73134">
      <w:footerReference w:type="default" r:id="rId9"/>
      <w:pgSz w:w="15840" w:h="12240" w:orient="landscape" w:code="1"/>
      <w:pgMar w:top="576" w:right="720" w:bottom="576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F327" w14:textId="77777777" w:rsidR="000D01EC" w:rsidRDefault="000D01EC">
      <w:r>
        <w:separator/>
      </w:r>
    </w:p>
  </w:endnote>
  <w:endnote w:type="continuationSeparator" w:id="0">
    <w:p w14:paraId="2777F328" w14:textId="77777777" w:rsidR="000D01EC" w:rsidRDefault="000D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F329" w14:textId="77777777" w:rsidR="0000631C" w:rsidRDefault="0000631C">
    <w:pPr>
      <w:pStyle w:val="Footer"/>
      <w:rPr>
        <w:sz w:val="18"/>
        <w:szCs w:val="18"/>
      </w:rPr>
    </w:pPr>
    <w:r>
      <w:rPr>
        <w:sz w:val="18"/>
        <w:szCs w:val="18"/>
      </w:rPr>
      <w:t>Rev 07/03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DFS –A</w:t>
    </w:r>
    <w:r w:rsidR="00820373">
      <w:rPr>
        <w:sz w:val="18"/>
        <w:szCs w:val="18"/>
      </w:rPr>
      <w:t>A</w:t>
    </w:r>
    <w:r>
      <w:rPr>
        <w:sz w:val="18"/>
        <w:szCs w:val="18"/>
      </w:rPr>
      <w:t>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F325" w14:textId="77777777" w:rsidR="000D01EC" w:rsidRDefault="000D01EC">
      <w:r>
        <w:separator/>
      </w:r>
    </w:p>
  </w:footnote>
  <w:footnote w:type="continuationSeparator" w:id="0">
    <w:p w14:paraId="2777F326" w14:textId="77777777" w:rsidR="000D01EC" w:rsidRDefault="000D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1C"/>
    <w:rsid w:val="0000631C"/>
    <w:rsid w:val="000D01EC"/>
    <w:rsid w:val="00352BF0"/>
    <w:rsid w:val="00577160"/>
    <w:rsid w:val="00820373"/>
    <w:rsid w:val="008F0C31"/>
    <w:rsid w:val="00E73134"/>
    <w:rsid w:val="00F0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77F264"/>
  <w15:docId w15:val="{11E6C3D0-3F99-474D-9319-701F60B8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enec\Local%20Settings\Temporary%20Internet%20Files\OLK1B\DFS-A2-13-Travel%20Authoriz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075FAD8A0F4C8A929DD1DF4124D0" ma:contentTypeVersion="6" ma:contentTypeDescription="Create a new document." ma:contentTypeScope="" ma:versionID="804fa4bfa836bf9a9e113b7c298e3641">
  <xsd:schema xmlns:xsd="http://www.w3.org/2001/XMLSchema" xmlns:xs="http://www.w3.org/2001/XMLSchema" xmlns:p="http://schemas.microsoft.com/office/2006/metadata/properties" xmlns:ns2="0d5bd121-7dc1-4e70-9d99-b0ef29ada6a2" xmlns:ns3="8b8f5fa5-e7f6-41a7-8208-a3a96ad1df50" targetNamespace="http://schemas.microsoft.com/office/2006/metadata/properties" ma:root="true" ma:fieldsID="ddd5844cb027b7889ddfb17657f52b16" ns2:_="" ns3:_="">
    <xsd:import namespace="0d5bd121-7dc1-4e70-9d99-b0ef29ada6a2"/>
    <xsd:import namespace="8b8f5fa5-e7f6-41a7-8208-a3a96ad1d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bd121-7dc1-4e70-9d99-b0ef29ad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5fa5-e7f6-41a7-8208-a3a96ad1d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08551AC-A578-4366-8641-A6C9A474C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0DB93-BDDD-40A4-8435-6CF998D81A2A}"/>
</file>

<file path=customXml/itemProps3.xml><?xml version="1.0" encoding="utf-8"?>
<ds:datastoreItem xmlns:ds="http://schemas.openxmlformats.org/officeDocument/2006/customXml" ds:itemID="{41C767E1-86E9-4848-A293-EC0A25594A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795108ad-9945-4a1a-b5be-0c64cdc6f131"/>
    <ds:schemaRef ds:uri="99736118-8b78-41b5-9994-ece8eb69e8a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DFS-A2-13-Travel Authorization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 Authorization to Incur Travel Expenses</vt:lpstr>
    </vt:vector>
  </TitlesOfParts>
  <Company>DFS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 Authorization to Incur Travel Expenses</dc:title>
  <dc:creator>DFS</dc:creator>
  <cp:lastModifiedBy>Dunn, Nathan P</cp:lastModifiedBy>
  <cp:revision>2</cp:revision>
  <cp:lastPrinted>2006-07-20T13:54:00Z</cp:lastPrinted>
  <dcterms:created xsi:type="dcterms:W3CDTF">2024-07-08T20:10:00Z</dcterms:created>
  <dcterms:modified xsi:type="dcterms:W3CDTF">2024-07-08T20:10:00Z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206300.000000000</vt:lpwstr>
  </property>
  <property fmtid="{D5CDD505-2E9C-101B-9397-08002B2CF9AE}" pid="3" name="ContentTypeId">
    <vt:lpwstr>0x01010048C0075FAD8A0F4C8A929DD1DF4124D0</vt:lpwstr>
  </property>
  <property fmtid="{D5CDD505-2E9C-101B-9397-08002B2CF9AE}" pid="4" name="_ExtendedDescription">
    <vt:lpwstr/>
  </property>
</Properties>
</file>